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5659" w:rsidRDefault="00B15468" w:rsidP="00DA5659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6514465</wp:posOffset>
                </wp:positionH>
                <wp:positionV relativeFrom="page">
                  <wp:posOffset>257810</wp:posOffset>
                </wp:positionV>
                <wp:extent cx="464185" cy="106045"/>
                <wp:effectExtent l="0" t="0" r="0" b="0"/>
                <wp:wrapNone/>
                <wp:docPr id="2103423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418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659" w:rsidRDefault="0024505E">
                            <w:pPr>
                              <w:spacing w:line="138" w:lineRule="exac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7F7F7F"/>
                                <w:sz w:val="15"/>
                                <w:szCs w:val="15"/>
                              </w:rPr>
                              <w:t xml:space="preserve">Druk nr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7F7F7F"/>
                                <w:sz w:val="15"/>
                                <w:szCs w:val="15"/>
                                <w:lang w:val="pl-PL"/>
                              </w:rPr>
                              <w:t>11</w:t>
                            </w:r>
                            <w:r w:rsidR="00DA5659">
                              <w:rPr>
                                <w:rFonts w:ascii="Arial" w:eastAsia="Arial" w:hAnsi="Arial" w:cs="Arial"/>
                                <w:i/>
                                <w:iCs/>
                                <w:color w:val="7F7F7F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2.95pt;margin-top:20.3pt;width:36.5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" filled="f" stroked="f">
                <v:stroke joinstyle="round"/>
                <v:path arrowok="t"/>
                <v:textbox inset="0,0,0,0">
                  <w:txbxContent>
                    <w:p w:rsidR="00DA5659" w:rsidRDefault="0024505E">
                      <w:pPr>
                        <w:spacing w:line="138" w:lineRule="exact"/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color w:val="7F7F7F"/>
                          <w:sz w:val="15"/>
                          <w:szCs w:val="15"/>
                        </w:rPr>
                        <w:t xml:space="preserve">Druk nr 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color w:val="7F7F7F"/>
                          <w:sz w:val="15"/>
                          <w:szCs w:val="15"/>
                          <w:lang w:val="pl-PL"/>
                        </w:rPr>
                        <w:t>11</w:t>
                      </w:r>
                      <w:r w:rsidR="00DA5659">
                        <w:rPr>
                          <w:rFonts w:ascii="Arial" w:eastAsia="Arial" w:hAnsi="Arial" w:cs="Arial"/>
                          <w:i/>
                          <w:iCs/>
                          <w:color w:val="7F7F7F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1318260</wp:posOffset>
                </wp:positionH>
                <wp:positionV relativeFrom="page">
                  <wp:posOffset>562610</wp:posOffset>
                </wp:positionV>
                <wp:extent cx="293370" cy="552450"/>
                <wp:effectExtent l="0" t="0" r="0" b="0"/>
                <wp:wrapNone/>
                <wp:docPr id="96560087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370" cy="552450"/>
                        </a:xfrm>
                        <a:custGeom>
                          <a:avLst/>
                          <a:gdLst>
                            <a:gd name="T0" fmla="+- 0 3688 3662"/>
                            <a:gd name="T1" fmla="*/ T0 w 815"/>
                            <a:gd name="T2" fmla="+- 0 2598 1563"/>
                            <a:gd name="T3" fmla="*/ 2598 h 1535"/>
                            <a:gd name="T4" fmla="+- 0 3709 3662"/>
                            <a:gd name="T5" fmla="*/ T4 w 815"/>
                            <a:gd name="T6" fmla="+- 0 2682 1563"/>
                            <a:gd name="T7" fmla="*/ 2682 h 1535"/>
                            <a:gd name="T8" fmla="+- 0 3734 3662"/>
                            <a:gd name="T9" fmla="*/ T8 w 815"/>
                            <a:gd name="T10" fmla="+- 0 2763 1563"/>
                            <a:gd name="T11" fmla="*/ 2763 h 1535"/>
                            <a:gd name="T12" fmla="+- 0 3764 3662"/>
                            <a:gd name="T13" fmla="*/ T12 w 815"/>
                            <a:gd name="T14" fmla="+- 0 2835 1563"/>
                            <a:gd name="T15" fmla="*/ 2835 h 1535"/>
                            <a:gd name="T16" fmla="+- 0 3798 3662"/>
                            <a:gd name="T17" fmla="*/ T16 w 815"/>
                            <a:gd name="T18" fmla="+- 0 2900 1563"/>
                            <a:gd name="T19" fmla="*/ 2900 h 1535"/>
                            <a:gd name="T20" fmla="+- 0 3836 3662"/>
                            <a:gd name="T21" fmla="*/ T20 w 815"/>
                            <a:gd name="T22" fmla="+- 0 2957 1563"/>
                            <a:gd name="T23" fmla="*/ 2957 h 1535"/>
                            <a:gd name="T24" fmla="+- 0 3878 3662"/>
                            <a:gd name="T25" fmla="*/ T24 w 815"/>
                            <a:gd name="T26" fmla="+- 0 3006 1563"/>
                            <a:gd name="T27" fmla="*/ 3006 h 1535"/>
                            <a:gd name="T28" fmla="+- 0 3923 3662"/>
                            <a:gd name="T29" fmla="*/ T28 w 815"/>
                            <a:gd name="T30" fmla="+- 0 3044 1563"/>
                            <a:gd name="T31" fmla="*/ 3044 h 1535"/>
                            <a:gd name="T32" fmla="+- 0 3971 3662"/>
                            <a:gd name="T33" fmla="*/ T32 w 815"/>
                            <a:gd name="T34" fmla="+- 0 3074 1563"/>
                            <a:gd name="T35" fmla="*/ 3074 h 1535"/>
                            <a:gd name="T36" fmla="+- 0 4020 3662"/>
                            <a:gd name="T37" fmla="*/ T36 w 815"/>
                            <a:gd name="T38" fmla="+- 0 3091 1563"/>
                            <a:gd name="T39" fmla="*/ 3091 h 1535"/>
                            <a:gd name="T40" fmla="+- 0 4071 3662"/>
                            <a:gd name="T41" fmla="*/ T40 w 815"/>
                            <a:gd name="T42" fmla="+- 0 3097 1563"/>
                            <a:gd name="T43" fmla="*/ 3097 h 1535"/>
                            <a:gd name="T44" fmla="+- 0 4132 3662"/>
                            <a:gd name="T45" fmla="*/ T44 w 815"/>
                            <a:gd name="T46" fmla="+- 0 3089 1563"/>
                            <a:gd name="T47" fmla="*/ 3089 h 1535"/>
                            <a:gd name="T48" fmla="+- 0 4191 3662"/>
                            <a:gd name="T49" fmla="*/ T48 w 815"/>
                            <a:gd name="T50" fmla="+- 0 3061 1563"/>
                            <a:gd name="T51" fmla="*/ 3061 h 1535"/>
                            <a:gd name="T52" fmla="+- 0 4246 3662"/>
                            <a:gd name="T53" fmla="*/ T52 w 815"/>
                            <a:gd name="T54" fmla="+- 0 3021 1563"/>
                            <a:gd name="T55" fmla="*/ 3021 h 1535"/>
                            <a:gd name="T56" fmla="+- 0 4299 3662"/>
                            <a:gd name="T57" fmla="*/ T56 w 815"/>
                            <a:gd name="T58" fmla="+- 0 2966 1563"/>
                            <a:gd name="T59" fmla="*/ 2966 h 1535"/>
                            <a:gd name="T60" fmla="+- 0 4344 3662"/>
                            <a:gd name="T61" fmla="*/ T60 w 815"/>
                            <a:gd name="T62" fmla="+- 0 2898 1563"/>
                            <a:gd name="T63" fmla="*/ 2898 h 1535"/>
                            <a:gd name="T64" fmla="+- 0 4384 3662"/>
                            <a:gd name="T65" fmla="*/ T64 w 815"/>
                            <a:gd name="T66" fmla="+- 0 2818 1563"/>
                            <a:gd name="T67" fmla="*/ 2818 h 1535"/>
                            <a:gd name="T68" fmla="+- 0 4418 3662"/>
                            <a:gd name="T69" fmla="*/ T68 w 815"/>
                            <a:gd name="T70" fmla="+- 0 2727 1563"/>
                            <a:gd name="T71" fmla="*/ 2727 h 1535"/>
                            <a:gd name="T72" fmla="+- 0 4445 3662"/>
                            <a:gd name="T73" fmla="*/ T72 w 815"/>
                            <a:gd name="T74" fmla="+- 0 2627 1563"/>
                            <a:gd name="T75" fmla="*/ 2627 h 1535"/>
                            <a:gd name="T76" fmla="+- 0 4467 3662"/>
                            <a:gd name="T77" fmla="*/ T76 w 815"/>
                            <a:gd name="T78" fmla="+- 0 2521 1563"/>
                            <a:gd name="T79" fmla="*/ 2521 h 1535"/>
                            <a:gd name="T80" fmla="+- 0 4475 3662"/>
                            <a:gd name="T81" fmla="*/ T80 w 815"/>
                            <a:gd name="T82" fmla="+- 0 2409 1563"/>
                            <a:gd name="T83" fmla="*/ 2409 h 1535"/>
                            <a:gd name="T84" fmla="+- 0 4475 3662"/>
                            <a:gd name="T85" fmla="*/ T84 w 815"/>
                            <a:gd name="T86" fmla="+- 0 2253 1563"/>
                            <a:gd name="T87" fmla="*/ 2253 h 1535"/>
                            <a:gd name="T88" fmla="+- 0 4467 3662"/>
                            <a:gd name="T89" fmla="*/ T88 w 815"/>
                            <a:gd name="T90" fmla="+- 0 2138 1563"/>
                            <a:gd name="T91" fmla="*/ 2138 h 1535"/>
                            <a:gd name="T92" fmla="+- 0 4445 3662"/>
                            <a:gd name="T93" fmla="*/ T92 w 815"/>
                            <a:gd name="T94" fmla="+- 0 2033 1563"/>
                            <a:gd name="T95" fmla="*/ 2033 h 1535"/>
                            <a:gd name="T96" fmla="+- 0 4418 3662"/>
                            <a:gd name="T97" fmla="*/ T96 w 815"/>
                            <a:gd name="T98" fmla="+- 0 1933 1563"/>
                            <a:gd name="T99" fmla="*/ 1933 h 1535"/>
                            <a:gd name="T100" fmla="+- 0 4384 3662"/>
                            <a:gd name="T101" fmla="*/ T100 w 815"/>
                            <a:gd name="T102" fmla="+- 0 1842 1563"/>
                            <a:gd name="T103" fmla="*/ 1842 h 1535"/>
                            <a:gd name="T104" fmla="+- 0 4344 3662"/>
                            <a:gd name="T105" fmla="*/ T104 w 815"/>
                            <a:gd name="T106" fmla="+- 0 1762 1563"/>
                            <a:gd name="T107" fmla="*/ 1762 h 1535"/>
                            <a:gd name="T108" fmla="+- 0 4299 3662"/>
                            <a:gd name="T109" fmla="*/ T108 w 815"/>
                            <a:gd name="T110" fmla="+- 0 1694 1563"/>
                            <a:gd name="T111" fmla="*/ 1694 h 1535"/>
                            <a:gd name="T112" fmla="+- 0 4246 3662"/>
                            <a:gd name="T113" fmla="*/ T112 w 815"/>
                            <a:gd name="T114" fmla="+- 0 1639 1563"/>
                            <a:gd name="T115" fmla="*/ 1639 h 1535"/>
                            <a:gd name="T116" fmla="+- 0 4191 3662"/>
                            <a:gd name="T117" fmla="*/ T116 w 815"/>
                            <a:gd name="T118" fmla="+- 0 1596 1563"/>
                            <a:gd name="T119" fmla="*/ 1596 h 1535"/>
                            <a:gd name="T120" fmla="+- 0 4132 3662"/>
                            <a:gd name="T121" fmla="*/ T120 w 815"/>
                            <a:gd name="T122" fmla="+- 0 1571 1563"/>
                            <a:gd name="T123" fmla="*/ 1571 h 1535"/>
                            <a:gd name="T124" fmla="+- 0 4050 3662"/>
                            <a:gd name="T125" fmla="*/ T124 w 815"/>
                            <a:gd name="T126" fmla="+- 0 1563 1563"/>
                            <a:gd name="T127" fmla="*/ 1563 h 1535"/>
                            <a:gd name="T128" fmla="+- 0 3988 3662"/>
                            <a:gd name="T129" fmla="*/ T128 w 815"/>
                            <a:gd name="T130" fmla="+- 0 1577 1563"/>
                            <a:gd name="T131" fmla="*/ 1577 h 1535"/>
                            <a:gd name="T132" fmla="+- 0 3929 3662"/>
                            <a:gd name="T133" fmla="*/ T132 w 815"/>
                            <a:gd name="T134" fmla="+- 0 1609 1563"/>
                            <a:gd name="T135" fmla="*/ 1609 h 1535"/>
                            <a:gd name="T136" fmla="+- 0 3876 3662"/>
                            <a:gd name="T137" fmla="*/ T136 w 815"/>
                            <a:gd name="T138" fmla="+- 0 1656 1563"/>
                            <a:gd name="T139" fmla="*/ 1656 h 1535"/>
                            <a:gd name="T140" fmla="+- 0 3825 3662"/>
                            <a:gd name="T141" fmla="*/ T140 w 815"/>
                            <a:gd name="T142" fmla="+- 0 1715 1563"/>
                            <a:gd name="T143" fmla="*/ 1715 h 1535"/>
                            <a:gd name="T144" fmla="+- 0 3783 3662"/>
                            <a:gd name="T145" fmla="*/ T144 w 815"/>
                            <a:gd name="T146" fmla="+- 0 1787 1563"/>
                            <a:gd name="T147" fmla="*/ 1787 h 1535"/>
                            <a:gd name="T148" fmla="+- 0 3743 3662"/>
                            <a:gd name="T149" fmla="*/ T148 w 815"/>
                            <a:gd name="T150" fmla="+- 0 1872 1563"/>
                            <a:gd name="T151" fmla="*/ 1872 h 1535"/>
                            <a:gd name="T152" fmla="+- 0 3711 3662"/>
                            <a:gd name="T153" fmla="*/ T152 w 815"/>
                            <a:gd name="T154" fmla="+- 0 1965 1563"/>
                            <a:gd name="T155" fmla="*/ 1965 h 1535"/>
                            <a:gd name="T156" fmla="+- 0 3686 3662"/>
                            <a:gd name="T157" fmla="*/ T156 w 815"/>
                            <a:gd name="T158" fmla="+- 0 2066 1563"/>
                            <a:gd name="T159" fmla="*/ 2066 h 1535"/>
                            <a:gd name="T160" fmla="+- 0 3671 3662"/>
                            <a:gd name="T161" fmla="*/ T160 w 815"/>
                            <a:gd name="T162" fmla="+- 0 2176 1563"/>
                            <a:gd name="T163" fmla="*/ 2176 h 1535"/>
                            <a:gd name="T164" fmla="+- 0 3662 3662"/>
                            <a:gd name="T165" fmla="*/ T164 w 815"/>
                            <a:gd name="T166" fmla="+- 0 2291 1563"/>
                            <a:gd name="T167" fmla="*/ 2291 h 1535"/>
                            <a:gd name="T168" fmla="+- 0 3666 3662"/>
                            <a:gd name="T169" fmla="*/ T168 w 815"/>
                            <a:gd name="T170" fmla="+- 0 2435 1563"/>
                            <a:gd name="T171" fmla="*/ 2435 h 1535"/>
                            <a:gd name="T172" fmla="+- 0 3675 3662"/>
                            <a:gd name="T173" fmla="*/ T172 w 815"/>
                            <a:gd name="T174" fmla="+- 0 2511 1563"/>
                            <a:gd name="T175" fmla="*/ 2511 h 15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815" h="1535">
                              <a:moveTo>
                                <a:pt x="15" y="973"/>
                              </a:moveTo>
                              <a:lnTo>
                                <a:pt x="19" y="1005"/>
                              </a:lnTo>
                              <a:lnTo>
                                <a:pt x="26" y="1035"/>
                              </a:lnTo>
                              <a:lnTo>
                                <a:pt x="32" y="1064"/>
                              </a:lnTo>
                              <a:lnTo>
                                <a:pt x="38" y="1092"/>
                              </a:lnTo>
                              <a:lnTo>
                                <a:pt x="47" y="1119"/>
                              </a:lnTo>
                              <a:lnTo>
                                <a:pt x="53" y="1147"/>
                              </a:lnTo>
                              <a:lnTo>
                                <a:pt x="62" y="1172"/>
                              </a:lnTo>
                              <a:lnTo>
                                <a:pt x="72" y="1200"/>
                              </a:lnTo>
                              <a:lnTo>
                                <a:pt x="81" y="1225"/>
                              </a:lnTo>
                              <a:lnTo>
                                <a:pt x="91" y="1248"/>
                              </a:lnTo>
                              <a:lnTo>
                                <a:pt x="102" y="1272"/>
                              </a:lnTo>
                              <a:lnTo>
                                <a:pt x="112" y="1295"/>
                              </a:lnTo>
                              <a:lnTo>
                                <a:pt x="123" y="1316"/>
                              </a:lnTo>
                              <a:lnTo>
                                <a:pt x="136" y="1337"/>
                              </a:lnTo>
                              <a:lnTo>
                                <a:pt x="148" y="1356"/>
                              </a:lnTo>
                              <a:lnTo>
                                <a:pt x="161" y="1375"/>
                              </a:lnTo>
                              <a:lnTo>
                                <a:pt x="174" y="1394"/>
                              </a:lnTo>
                              <a:lnTo>
                                <a:pt x="189" y="1411"/>
                              </a:lnTo>
                              <a:lnTo>
                                <a:pt x="203" y="1428"/>
                              </a:lnTo>
                              <a:lnTo>
                                <a:pt x="216" y="1443"/>
                              </a:lnTo>
                              <a:lnTo>
                                <a:pt x="231" y="1456"/>
                              </a:lnTo>
                              <a:lnTo>
                                <a:pt x="246" y="1471"/>
                              </a:lnTo>
                              <a:lnTo>
                                <a:pt x="261" y="1481"/>
                              </a:lnTo>
                              <a:lnTo>
                                <a:pt x="278" y="1492"/>
                              </a:lnTo>
                              <a:lnTo>
                                <a:pt x="292" y="1502"/>
                              </a:lnTo>
                              <a:lnTo>
                                <a:pt x="309" y="1511"/>
                              </a:lnTo>
                              <a:lnTo>
                                <a:pt x="324" y="1517"/>
                              </a:lnTo>
                              <a:lnTo>
                                <a:pt x="341" y="1524"/>
                              </a:lnTo>
                              <a:lnTo>
                                <a:pt x="358" y="1528"/>
                              </a:lnTo>
                              <a:lnTo>
                                <a:pt x="375" y="1530"/>
                              </a:lnTo>
                              <a:lnTo>
                                <a:pt x="392" y="1534"/>
                              </a:lnTo>
                              <a:lnTo>
                                <a:pt x="409" y="1534"/>
                              </a:lnTo>
                              <a:lnTo>
                                <a:pt x="430" y="1532"/>
                              </a:lnTo>
                              <a:lnTo>
                                <a:pt x="451" y="1530"/>
                              </a:lnTo>
                              <a:lnTo>
                                <a:pt x="470" y="1526"/>
                              </a:lnTo>
                              <a:lnTo>
                                <a:pt x="489" y="1517"/>
                              </a:lnTo>
                              <a:lnTo>
                                <a:pt x="510" y="1509"/>
                              </a:lnTo>
                              <a:lnTo>
                                <a:pt x="529" y="1498"/>
                              </a:lnTo>
                              <a:lnTo>
                                <a:pt x="548" y="1488"/>
                              </a:lnTo>
                              <a:lnTo>
                                <a:pt x="568" y="1473"/>
                              </a:lnTo>
                              <a:lnTo>
                                <a:pt x="584" y="1458"/>
                              </a:lnTo>
                              <a:lnTo>
                                <a:pt x="604" y="1441"/>
                              </a:lnTo>
                              <a:lnTo>
                                <a:pt x="620" y="1424"/>
                              </a:lnTo>
                              <a:lnTo>
                                <a:pt x="637" y="1403"/>
                              </a:lnTo>
                              <a:lnTo>
                                <a:pt x="652" y="1382"/>
                              </a:lnTo>
                              <a:lnTo>
                                <a:pt x="667" y="1358"/>
                              </a:lnTo>
                              <a:lnTo>
                                <a:pt x="682" y="1335"/>
                              </a:lnTo>
                              <a:lnTo>
                                <a:pt x="697" y="1308"/>
                              </a:lnTo>
                              <a:lnTo>
                                <a:pt x="709" y="1282"/>
                              </a:lnTo>
                              <a:lnTo>
                                <a:pt x="722" y="1255"/>
                              </a:lnTo>
                              <a:lnTo>
                                <a:pt x="735" y="1225"/>
                              </a:lnTo>
                              <a:lnTo>
                                <a:pt x="747" y="1195"/>
                              </a:lnTo>
                              <a:lnTo>
                                <a:pt x="756" y="1164"/>
                              </a:lnTo>
                              <a:lnTo>
                                <a:pt x="767" y="1132"/>
                              </a:lnTo>
                              <a:lnTo>
                                <a:pt x="777" y="1100"/>
                              </a:lnTo>
                              <a:lnTo>
                                <a:pt x="783" y="1064"/>
                              </a:lnTo>
                              <a:lnTo>
                                <a:pt x="792" y="1030"/>
                              </a:lnTo>
                              <a:lnTo>
                                <a:pt x="798" y="994"/>
                              </a:lnTo>
                              <a:lnTo>
                                <a:pt x="805" y="958"/>
                              </a:lnTo>
                              <a:lnTo>
                                <a:pt x="809" y="922"/>
                              </a:lnTo>
                              <a:lnTo>
                                <a:pt x="811" y="884"/>
                              </a:lnTo>
                              <a:lnTo>
                                <a:pt x="813" y="846"/>
                              </a:lnTo>
                              <a:lnTo>
                                <a:pt x="815" y="806"/>
                              </a:lnTo>
                              <a:lnTo>
                                <a:pt x="815" y="728"/>
                              </a:lnTo>
                              <a:lnTo>
                                <a:pt x="813" y="690"/>
                              </a:lnTo>
                              <a:lnTo>
                                <a:pt x="811" y="651"/>
                              </a:lnTo>
                              <a:lnTo>
                                <a:pt x="809" y="613"/>
                              </a:lnTo>
                              <a:lnTo>
                                <a:pt x="805" y="575"/>
                              </a:lnTo>
                              <a:lnTo>
                                <a:pt x="798" y="539"/>
                              </a:lnTo>
                              <a:lnTo>
                                <a:pt x="792" y="503"/>
                              </a:lnTo>
                              <a:lnTo>
                                <a:pt x="783" y="470"/>
                              </a:lnTo>
                              <a:lnTo>
                                <a:pt x="777" y="436"/>
                              </a:lnTo>
                              <a:lnTo>
                                <a:pt x="767" y="402"/>
                              </a:lnTo>
                              <a:lnTo>
                                <a:pt x="756" y="370"/>
                              </a:lnTo>
                              <a:lnTo>
                                <a:pt x="747" y="338"/>
                              </a:lnTo>
                              <a:lnTo>
                                <a:pt x="735" y="309"/>
                              </a:lnTo>
                              <a:lnTo>
                                <a:pt x="722" y="279"/>
                              </a:lnTo>
                              <a:lnTo>
                                <a:pt x="709" y="251"/>
                              </a:lnTo>
                              <a:lnTo>
                                <a:pt x="697" y="224"/>
                              </a:lnTo>
                              <a:lnTo>
                                <a:pt x="682" y="199"/>
                              </a:lnTo>
                              <a:lnTo>
                                <a:pt x="667" y="175"/>
                              </a:lnTo>
                              <a:lnTo>
                                <a:pt x="652" y="152"/>
                              </a:lnTo>
                              <a:lnTo>
                                <a:pt x="637" y="131"/>
                              </a:lnTo>
                              <a:lnTo>
                                <a:pt x="620" y="112"/>
                              </a:lnTo>
                              <a:lnTo>
                                <a:pt x="604" y="93"/>
                              </a:lnTo>
                              <a:lnTo>
                                <a:pt x="584" y="76"/>
                              </a:lnTo>
                              <a:lnTo>
                                <a:pt x="568" y="59"/>
                              </a:lnTo>
                              <a:lnTo>
                                <a:pt x="548" y="46"/>
                              </a:lnTo>
                              <a:lnTo>
                                <a:pt x="529" y="33"/>
                              </a:lnTo>
                              <a:lnTo>
                                <a:pt x="510" y="23"/>
                              </a:lnTo>
                              <a:lnTo>
                                <a:pt x="489" y="14"/>
                              </a:lnTo>
                              <a:lnTo>
                                <a:pt x="470" y="8"/>
                              </a:lnTo>
                              <a:lnTo>
                                <a:pt x="451" y="4"/>
                              </a:lnTo>
                              <a:lnTo>
                                <a:pt x="430" y="0"/>
                              </a:lnTo>
                              <a:lnTo>
                                <a:pt x="388" y="0"/>
                              </a:lnTo>
                              <a:lnTo>
                                <a:pt x="366" y="4"/>
                              </a:lnTo>
                              <a:lnTo>
                                <a:pt x="345" y="8"/>
                              </a:lnTo>
                              <a:lnTo>
                                <a:pt x="326" y="14"/>
                              </a:lnTo>
                              <a:lnTo>
                                <a:pt x="305" y="23"/>
                              </a:lnTo>
                              <a:lnTo>
                                <a:pt x="286" y="33"/>
                              </a:lnTo>
                              <a:lnTo>
                                <a:pt x="267" y="46"/>
                              </a:lnTo>
                              <a:lnTo>
                                <a:pt x="250" y="59"/>
                              </a:lnTo>
                              <a:lnTo>
                                <a:pt x="231" y="76"/>
                              </a:lnTo>
                              <a:lnTo>
                                <a:pt x="214" y="93"/>
                              </a:lnTo>
                              <a:lnTo>
                                <a:pt x="197" y="112"/>
                              </a:lnTo>
                              <a:lnTo>
                                <a:pt x="180" y="131"/>
                              </a:lnTo>
                              <a:lnTo>
                                <a:pt x="163" y="152"/>
                              </a:lnTo>
                              <a:lnTo>
                                <a:pt x="148" y="175"/>
                              </a:lnTo>
                              <a:lnTo>
                                <a:pt x="134" y="199"/>
                              </a:lnTo>
                              <a:lnTo>
                                <a:pt x="121" y="224"/>
                              </a:lnTo>
                              <a:lnTo>
                                <a:pt x="106" y="251"/>
                              </a:lnTo>
                              <a:lnTo>
                                <a:pt x="93" y="279"/>
                              </a:lnTo>
                              <a:lnTo>
                                <a:pt x="81" y="309"/>
                              </a:lnTo>
                              <a:lnTo>
                                <a:pt x="70" y="338"/>
                              </a:lnTo>
                              <a:lnTo>
                                <a:pt x="60" y="370"/>
                              </a:lnTo>
                              <a:lnTo>
                                <a:pt x="49" y="402"/>
                              </a:lnTo>
                              <a:lnTo>
                                <a:pt x="40" y="436"/>
                              </a:lnTo>
                              <a:lnTo>
                                <a:pt x="32" y="470"/>
                              </a:lnTo>
                              <a:lnTo>
                                <a:pt x="24" y="503"/>
                              </a:lnTo>
                              <a:lnTo>
                                <a:pt x="19" y="539"/>
                              </a:lnTo>
                              <a:lnTo>
                                <a:pt x="13" y="575"/>
                              </a:lnTo>
                              <a:lnTo>
                                <a:pt x="9" y="613"/>
                              </a:lnTo>
                              <a:lnTo>
                                <a:pt x="4" y="651"/>
                              </a:lnTo>
                              <a:lnTo>
                                <a:pt x="2" y="690"/>
                              </a:lnTo>
                              <a:lnTo>
                                <a:pt x="0" y="728"/>
                              </a:lnTo>
                              <a:lnTo>
                                <a:pt x="0" y="819"/>
                              </a:lnTo>
                              <a:lnTo>
                                <a:pt x="2" y="846"/>
                              </a:lnTo>
                              <a:lnTo>
                                <a:pt x="4" y="872"/>
                              </a:lnTo>
                              <a:lnTo>
                                <a:pt x="7" y="897"/>
                              </a:lnTo>
                              <a:lnTo>
                                <a:pt x="9" y="925"/>
                              </a:lnTo>
                              <a:lnTo>
                                <a:pt x="13" y="948"/>
                              </a:lnTo>
                              <a:lnTo>
                                <a:pt x="15" y="973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24">
                              <a:solidFill>
                                <a:srgbClr val="7F7F7F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73655" id="Freeform 3" o:spid="_x0000_s1026" style="position:absolute;margin-left:103.8pt;margin-top:44.3pt;width:23.1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5,15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" path="m15,973r4,32l26,1035r6,29l38,1092r9,27l53,1147r9,25l72,1200r9,25l91,1248r11,24l112,1295r11,21l136,1337r12,19l161,1375r13,19l189,1411r14,17l216,1443r15,13l246,1471r15,10l278,1492r14,10l309,1511r15,6l341,1524r17,4l375,1530r17,4l409,1534r21,-2l451,1530r19,-4l489,1517r21,-8l529,1498r19,-10l568,1473r16,-15l604,1441r16,-17l637,1403r15,-21l667,1358r15,-23l697,1308r12,-26l722,1255r13,-30l747,1195r9,-31l767,1132r10,-32l783,1064r9,-34l798,994r7,-36l809,922r2,-38l813,846r2,-40l815,728r-2,-38l811,651r-2,-38l805,575r-7,-36l792,503r-9,-33l777,436,767,402,756,370r-9,-32l735,309,722,279,709,251,697,224,682,199,667,175,652,152,637,131,620,112,604,93,584,76,568,59,548,46,529,33,510,23,489,14,470,8,451,4,430,,388,,366,4,345,8r-19,6l305,23,286,33,267,46,250,59,231,76,214,93r-17,19l180,131r-17,21l148,175r-14,24l121,224r-15,27l93,279,81,309,70,338,60,370,49,402r-9,34l32,470r-8,33l19,539r-6,36l9,613,4,651,2,690,,728r,91l2,846r2,26l7,897r2,28l13,948r2,25e" fillcolor="navy" stroked="f" strokecolor="#7f7f7f" strokeweight=".12pt">
                <v:stroke miterlimit="10" joinstyle="miter"/>
                <v:path arrowok="t" o:connecttype="custom" o:connectlocs="9359,935026;16918,965258;25917,994410;36716,1020323;48955,1043717;62634,1064231;77752,1081866;93950,1095543;111229,1106340;128867,1112458;147225,1114617;169183,1111738;190421,1101661;210219,1087265;229297,1067470;245495,1042997;259893,1014205;272132,981454;281851,945463;289770,907314;292650,867005;292650,810860;289770,769471;281851,731681;272132,695691;259893,662940;245495,634148;229297,609674;210219,589880;190421,574404;169183,565406;139666,562527;117348,567566;96110,579083;77032,595998;58674,617232;43556,643145;29157,673737;17638,707208;8639,743558;3240,783147;0,824536;1440,876362;4680,903715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10662920</wp:posOffset>
                </wp:positionH>
                <wp:positionV relativeFrom="page">
                  <wp:posOffset>7354570</wp:posOffset>
                </wp:positionV>
                <wp:extent cx="0" cy="0"/>
                <wp:effectExtent l="0" t="0" r="0" b="0"/>
                <wp:wrapNone/>
                <wp:docPr id="178541057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95" cap="rnd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86D9C3" id="Freeform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39.6pt,579.1pt,839.6pt,579.1pt" coordsize="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" filled="f" fillcolor="navy" strokecolor="navy" strokeweight=".03319mm">
                <v:stroke endcap="round"/>
                <v:path arrowok="t" o:connecttype="custom" o:connectlocs="0,0;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1323340</wp:posOffset>
                </wp:positionH>
                <wp:positionV relativeFrom="page">
                  <wp:posOffset>913130</wp:posOffset>
                </wp:positionV>
                <wp:extent cx="135890" cy="201930"/>
                <wp:effectExtent l="0" t="0" r="3810" b="1270"/>
                <wp:wrapNone/>
                <wp:docPr id="61841236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890" cy="201930"/>
                        </a:xfrm>
                        <a:custGeom>
                          <a:avLst/>
                          <a:gdLst>
                            <a:gd name="T0" fmla="+- 0 3677 3677"/>
                            <a:gd name="T1" fmla="*/ T0 w 377"/>
                            <a:gd name="T2" fmla="+- 0 2536 2536"/>
                            <a:gd name="T3" fmla="*/ 2536 h 561"/>
                            <a:gd name="T4" fmla="+- 0 3681 3677"/>
                            <a:gd name="T5" fmla="*/ T4 w 377"/>
                            <a:gd name="T6" fmla="+- 0 2568 2536"/>
                            <a:gd name="T7" fmla="*/ 2568 h 561"/>
                            <a:gd name="T8" fmla="+- 0 3688 3677"/>
                            <a:gd name="T9" fmla="*/ T8 w 377"/>
                            <a:gd name="T10" fmla="+- 0 2598 2536"/>
                            <a:gd name="T11" fmla="*/ 2598 h 561"/>
                            <a:gd name="T12" fmla="+- 0 3694 3677"/>
                            <a:gd name="T13" fmla="*/ T12 w 377"/>
                            <a:gd name="T14" fmla="+- 0 2627 2536"/>
                            <a:gd name="T15" fmla="*/ 2627 h 561"/>
                            <a:gd name="T16" fmla="+- 0 3700 3677"/>
                            <a:gd name="T17" fmla="*/ T16 w 377"/>
                            <a:gd name="T18" fmla="+- 0 2655 2536"/>
                            <a:gd name="T19" fmla="*/ 2655 h 561"/>
                            <a:gd name="T20" fmla="+- 0 3709 3677"/>
                            <a:gd name="T21" fmla="*/ T20 w 377"/>
                            <a:gd name="T22" fmla="+- 0 2682 2536"/>
                            <a:gd name="T23" fmla="*/ 2682 h 561"/>
                            <a:gd name="T24" fmla="+- 0 3715 3677"/>
                            <a:gd name="T25" fmla="*/ T24 w 377"/>
                            <a:gd name="T26" fmla="+- 0 2710 2536"/>
                            <a:gd name="T27" fmla="*/ 2710 h 561"/>
                            <a:gd name="T28" fmla="+- 0 3724 3677"/>
                            <a:gd name="T29" fmla="*/ T28 w 377"/>
                            <a:gd name="T30" fmla="+- 0 2735 2536"/>
                            <a:gd name="T31" fmla="*/ 2735 h 561"/>
                            <a:gd name="T32" fmla="+- 0 3734 3677"/>
                            <a:gd name="T33" fmla="*/ T32 w 377"/>
                            <a:gd name="T34" fmla="+- 0 2763 2536"/>
                            <a:gd name="T35" fmla="*/ 2763 h 561"/>
                            <a:gd name="T36" fmla="+- 0 3743 3677"/>
                            <a:gd name="T37" fmla="*/ T36 w 377"/>
                            <a:gd name="T38" fmla="+- 0 2788 2536"/>
                            <a:gd name="T39" fmla="*/ 2788 h 561"/>
                            <a:gd name="T40" fmla="+- 0 3753 3677"/>
                            <a:gd name="T41" fmla="*/ T40 w 377"/>
                            <a:gd name="T42" fmla="+- 0 2811 2536"/>
                            <a:gd name="T43" fmla="*/ 2811 h 561"/>
                            <a:gd name="T44" fmla="+- 0 3764 3677"/>
                            <a:gd name="T45" fmla="*/ T44 w 377"/>
                            <a:gd name="T46" fmla="+- 0 2835 2536"/>
                            <a:gd name="T47" fmla="*/ 2835 h 561"/>
                            <a:gd name="T48" fmla="+- 0 3774 3677"/>
                            <a:gd name="T49" fmla="*/ T48 w 377"/>
                            <a:gd name="T50" fmla="+- 0 2858 2536"/>
                            <a:gd name="T51" fmla="*/ 2858 h 561"/>
                            <a:gd name="T52" fmla="+- 0 3785 3677"/>
                            <a:gd name="T53" fmla="*/ T52 w 377"/>
                            <a:gd name="T54" fmla="+- 0 2879 2536"/>
                            <a:gd name="T55" fmla="*/ 2879 h 561"/>
                            <a:gd name="T56" fmla="+- 0 3798 3677"/>
                            <a:gd name="T57" fmla="*/ T56 w 377"/>
                            <a:gd name="T58" fmla="+- 0 2900 2536"/>
                            <a:gd name="T59" fmla="*/ 2900 h 561"/>
                            <a:gd name="T60" fmla="+- 0 3810 3677"/>
                            <a:gd name="T61" fmla="*/ T60 w 377"/>
                            <a:gd name="T62" fmla="+- 0 2919 2536"/>
                            <a:gd name="T63" fmla="*/ 2919 h 561"/>
                            <a:gd name="T64" fmla="+- 0 3823 3677"/>
                            <a:gd name="T65" fmla="*/ T64 w 377"/>
                            <a:gd name="T66" fmla="+- 0 2938 2536"/>
                            <a:gd name="T67" fmla="*/ 2938 h 561"/>
                            <a:gd name="T68" fmla="+- 0 3836 3677"/>
                            <a:gd name="T69" fmla="*/ T68 w 377"/>
                            <a:gd name="T70" fmla="+- 0 2957 2536"/>
                            <a:gd name="T71" fmla="*/ 2957 h 561"/>
                            <a:gd name="T72" fmla="+- 0 3851 3677"/>
                            <a:gd name="T73" fmla="*/ T72 w 377"/>
                            <a:gd name="T74" fmla="+- 0 2974 2536"/>
                            <a:gd name="T75" fmla="*/ 2974 h 561"/>
                            <a:gd name="T76" fmla="+- 0 3865 3677"/>
                            <a:gd name="T77" fmla="*/ T76 w 377"/>
                            <a:gd name="T78" fmla="+- 0 2991 2536"/>
                            <a:gd name="T79" fmla="*/ 2991 h 561"/>
                            <a:gd name="T80" fmla="+- 0 3878 3677"/>
                            <a:gd name="T81" fmla="*/ T80 w 377"/>
                            <a:gd name="T82" fmla="+- 0 3006 2536"/>
                            <a:gd name="T83" fmla="*/ 3006 h 561"/>
                            <a:gd name="T84" fmla="+- 0 3893 3677"/>
                            <a:gd name="T85" fmla="*/ T84 w 377"/>
                            <a:gd name="T86" fmla="+- 0 3019 2536"/>
                            <a:gd name="T87" fmla="*/ 3019 h 561"/>
                            <a:gd name="T88" fmla="+- 0 3908 3677"/>
                            <a:gd name="T89" fmla="*/ T88 w 377"/>
                            <a:gd name="T90" fmla="+- 0 3034 2536"/>
                            <a:gd name="T91" fmla="*/ 3034 h 561"/>
                            <a:gd name="T92" fmla="+- 0 3923 3677"/>
                            <a:gd name="T93" fmla="*/ T92 w 377"/>
                            <a:gd name="T94" fmla="+- 0 3044 2536"/>
                            <a:gd name="T95" fmla="*/ 3044 h 561"/>
                            <a:gd name="T96" fmla="+- 0 3940 3677"/>
                            <a:gd name="T97" fmla="*/ T96 w 377"/>
                            <a:gd name="T98" fmla="+- 0 3055 2536"/>
                            <a:gd name="T99" fmla="*/ 3055 h 561"/>
                            <a:gd name="T100" fmla="+- 0 3954 3677"/>
                            <a:gd name="T101" fmla="*/ T100 w 377"/>
                            <a:gd name="T102" fmla="+- 0 3065 2536"/>
                            <a:gd name="T103" fmla="*/ 3065 h 561"/>
                            <a:gd name="T104" fmla="+- 0 3971 3677"/>
                            <a:gd name="T105" fmla="*/ T104 w 377"/>
                            <a:gd name="T106" fmla="+- 0 3074 2536"/>
                            <a:gd name="T107" fmla="*/ 3074 h 561"/>
                            <a:gd name="T108" fmla="+- 0 3986 3677"/>
                            <a:gd name="T109" fmla="*/ T108 w 377"/>
                            <a:gd name="T110" fmla="+- 0 3080 2536"/>
                            <a:gd name="T111" fmla="*/ 3080 h 561"/>
                            <a:gd name="T112" fmla="+- 0 4003 3677"/>
                            <a:gd name="T113" fmla="*/ T112 w 377"/>
                            <a:gd name="T114" fmla="+- 0 3087 2536"/>
                            <a:gd name="T115" fmla="*/ 3087 h 561"/>
                            <a:gd name="T116" fmla="+- 0 4020 3677"/>
                            <a:gd name="T117" fmla="*/ T116 w 377"/>
                            <a:gd name="T118" fmla="+- 0 3091 2536"/>
                            <a:gd name="T119" fmla="*/ 3091 h 561"/>
                            <a:gd name="T120" fmla="+- 0 4037 3677"/>
                            <a:gd name="T121" fmla="*/ T120 w 377"/>
                            <a:gd name="T122" fmla="+- 0 3093 2536"/>
                            <a:gd name="T123" fmla="*/ 3093 h 561"/>
                            <a:gd name="T124" fmla="+- 0 4054 3677"/>
                            <a:gd name="T125" fmla="*/ T124 w 377"/>
                            <a:gd name="T126" fmla="+- 0 3097 2536"/>
                            <a:gd name="T127" fmla="*/ 3097 h 5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377" h="561">
                              <a:moveTo>
                                <a:pt x="0" y="0"/>
                              </a:moveTo>
                              <a:lnTo>
                                <a:pt x="4" y="32"/>
                              </a:lnTo>
                              <a:lnTo>
                                <a:pt x="11" y="62"/>
                              </a:lnTo>
                              <a:lnTo>
                                <a:pt x="17" y="91"/>
                              </a:lnTo>
                              <a:lnTo>
                                <a:pt x="23" y="119"/>
                              </a:lnTo>
                              <a:lnTo>
                                <a:pt x="32" y="146"/>
                              </a:lnTo>
                              <a:lnTo>
                                <a:pt x="38" y="174"/>
                              </a:lnTo>
                              <a:lnTo>
                                <a:pt x="47" y="199"/>
                              </a:lnTo>
                              <a:lnTo>
                                <a:pt x="57" y="227"/>
                              </a:lnTo>
                              <a:lnTo>
                                <a:pt x="66" y="252"/>
                              </a:lnTo>
                              <a:lnTo>
                                <a:pt x="76" y="275"/>
                              </a:lnTo>
                              <a:lnTo>
                                <a:pt x="87" y="299"/>
                              </a:lnTo>
                              <a:lnTo>
                                <a:pt x="97" y="322"/>
                              </a:lnTo>
                              <a:lnTo>
                                <a:pt x="108" y="343"/>
                              </a:lnTo>
                              <a:lnTo>
                                <a:pt x="121" y="364"/>
                              </a:lnTo>
                              <a:lnTo>
                                <a:pt x="133" y="383"/>
                              </a:lnTo>
                              <a:lnTo>
                                <a:pt x="146" y="402"/>
                              </a:lnTo>
                              <a:lnTo>
                                <a:pt x="159" y="421"/>
                              </a:lnTo>
                              <a:lnTo>
                                <a:pt x="174" y="438"/>
                              </a:lnTo>
                              <a:lnTo>
                                <a:pt x="188" y="455"/>
                              </a:lnTo>
                              <a:lnTo>
                                <a:pt x="201" y="470"/>
                              </a:lnTo>
                              <a:lnTo>
                                <a:pt x="216" y="483"/>
                              </a:lnTo>
                              <a:lnTo>
                                <a:pt x="231" y="498"/>
                              </a:lnTo>
                              <a:lnTo>
                                <a:pt x="246" y="508"/>
                              </a:lnTo>
                              <a:lnTo>
                                <a:pt x="263" y="519"/>
                              </a:lnTo>
                              <a:lnTo>
                                <a:pt x="277" y="529"/>
                              </a:lnTo>
                              <a:lnTo>
                                <a:pt x="294" y="538"/>
                              </a:lnTo>
                              <a:lnTo>
                                <a:pt x="309" y="544"/>
                              </a:lnTo>
                              <a:lnTo>
                                <a:pt x="326" y="551"/>
                              </a:lnTo>
                              <a:lnTo>
                                <a:pt x="343" y="555"/>
                              </a:lnTo>
                              <a:lnTo>
                                <a:pt x="360" y="557"/>
                              </a:lnTo>
                              <a:lnTo>
                                <a:pt x="377" y="561"/>
                              </a:lnTo>
                            </a:path>
                          </a:pathLst>
                        </a:custGeom>
                        <a:noFill/>
                        <a:ln w="1195" cap="rnd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74F14" id="Freeform 5" o:spid="_x0000_s1026" style="position:absolute;margin-left:104.2pt;margin-top:71.9pt;width:10.7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7,5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" path="m,l4,32r7,30l17,91r6,28l32,146r6,28l47,199r10,28l66,252r10,23l87,299r10,23l108,343r13,21l133,383r13,19l159,421r15,17l188,455r13,15l216,483r15,15l246,508r17,11l277,529r17,9l309,544r17,7l343,555r17,2l377,561e" filled="f" fillcolor="navy" strokecolor="navy" strokeweight=".03319mm">
                <v:stroke endcap="round"/>
                <v:path arrowok="t" o:connecttype="custom" o:connectlocs="0,912824;1442,924343;3965,935141;6128,945580;8290,955658;11534,965377;13697,975455;16941,984454;20546,994532;23790,1003531;27394,1011810;31359,1020448;34964,1028727;38929,1036286;43615,1043845;47940,1050684;52626,1057523;57312,1064362;62718,1070481;67765,1076600;72451,1081999;77857,1086679;83264,1092078;88671,1095677;94799,1099637;99845,1103236;105973,1106476;111379,1108635;117507,1111155;123635,1112595;129762,1113315;135890,1114754" o:connectangles="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1459230</wp:posOffset>
                </wp:positionH>
                <wp:positionV relativeFrom="page">
                  <wp:posOffset>1115060</wp:posOffset>
                </wp:positionV>
                <wp:extent cx="6350" cy="0"/>
                <wp:effectExtent l="0" t="0" r="6350" b="0"/>
                <wp:wrapNone/>
                <wp:docPr id="3698852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0"/>
                        </a:xfrm>
                        <a:custGeom>
                          <a:avLst/>
                          <a:gdLst>
                            <a:gd name="T0" fmla="+- 0 4054 4054"/>
                            <a:gd name="T1" fmla="*/ T0 w 17"/>
                            <a:gd name="T2" fmla="+- 0 4071 4054"/>
                            <a:gd name="T3" fmla="*/ T2 w 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</a:path>
                          </a:pathLst>
                        </a:custGeom>
                        <a:noFill/>
                        <a:ln w="1195" cap="rnd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32BEA" id="Freeform 6" o:spid="_x0000_s1026" style="position:absolute;margin-left:114.9pt;margin-top:87.8pt;width: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" path="m,l17,e" filled="f" fillcolor="navy" strokecolor="navy" strokeweight=".03319mm">
                <v:stroke endcap="round"/>
                <v:path arrowok="t" o:connecttype="custom" o:connectlocs="0,0;635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1465580</wp:posOffset>
                </wp:positionH>
                <wp:positionV relativeFrom="page">
                  <wp:posOffset>852805</wp:posOffset>
                </wp:positionV>
                <wp:extent cx="146050" cy="262255"/>
                <wp:effectExtent l="0" t="0" r="6350" b="4445"/>
                <wp:wrapNone/>
                <wp:docPr id="37970731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262255"/>
                        </a:xfrm>
                        <a:custGeom>
                          <a:avLst/>
                          <a:gdLst>
                            <a:gd name="T0" fmla="+- 0 4071 4071"/>
                            <a:gd name="T1" fmla="*/ T0 w 407"/>
                            <a:gd name="T2" fmla="+- 0 3097 2369"/>
                            <a:gd name="T3" fmla="*/ 3097 h 729"/>
                            <a:gd name="T4" fmla="+- 0 4092 4071"/>
                            <a:gd name="T5" fmla="*/ T4 w 407"/>
                            <a:gd name="T6" fmla="+- 0 3095 2369"/>
                            <a:gd name="T7" fmla="*/ 3095 h 729"/>
                            <a:gd name="T8" fmla="+- 0 4113 4071"/>
                            <a:gd name="T9" fmla="*/ T8 w 407"/>
                            <a:gd name="T10" fmla="+- 0 3093 2369"/>
                            <a:gd name="T11" fmla="*/ 3093 h 729"/>
                            <a:gd name="T12" fmla="+- 0 4132 4071"/>
                            <a:gd name="T13" fmla="*/ T12 w 407"/>
                            <a:gd name="T14" fmla="+- 0 3089 2369"/>
                            <a:gd name="T15" fmla="*/ 3089 h 729"/>
                            <a:gd name="T16" fmla="+- 0 4151 4071"/>
                            <a:gd name="T17" fmla="*/ T16 w 407"/>
                            <a:gd name="T18" fmla="+- 0 3080 2369"/>
                            <a:gd name="T19" fmla="*/ 3080 h 729"/>
                            <a:gd name="T20" fmla="+- 0 4172 4071"/>
                            <a:gd name="T21" fmla="*/ T20 w 407"/>
                            <a:gd name="T22" fmla="+- 0 3072 2369"/>
                            <a:gd name="T23" fmla="*/ 3072 h 729"/>
                            <a:gd name="T24" fmla="+- 0 4191 4071"/>
                            <a:gd name="T25" fmla="*/ T24 w 407"/>
                            <a:gd name="T26" fmla="+- 0 3061 2369"/>
                            <a:gd name="T27" fmla="*/ 3061 h 729"/>
                            <a:gd name="T28" fmla="+- 0 4210 4071"/>
                            <a:gd name="T29" fmla="*/ T28 w 407"/>
                            <a:gd name="T30" fmla="+- 0 3051 2369"/>
                            <a:gd name="T31" fmla="*/ 3051 h 729"/>
                            <a:gd name="T32" fmla="+- 0 4230 4071"/>
                            <a:gd name="T33" fmla="*/ T32 w 407"/>
                            <a:gd name="T34" fmla="+- 0 3036 2369"/>
                            <a:gd name="T35" fmla="*/ 3036 h 729"/>
                            <a:gd name="T36" fmla="+- 0 4246 4071"/>
                            <a:gd name="T37" fmla="*/ T36 w 407"/>
                            <a:gd name="T38" fmla="+- 0 3021 2369"/>
                            <a:gd name="T39" fmla="*/ 3021 h 729"/>
                            <a:gd name="T40" fmla="+- 0 4266 4071"/>
                            <a:gd name="T41" fmla="*/ T40 w 407"/>
                            <a:gd name="T42" fmla="+- 0 3004 2369"/>
                            <a:gd name="T43" fmla="*/ 3004 h 729"/>
                            <a:gd name="T44" fmla="+- 0 4282 4071"/>
                            <a:gd name="T45" fmla="*/ T44 w 407"/>
                            <a:gd name="T46" fmla="+- 0 2987 2369"/>
                            <a:gd name="T47" fmla="*/ 2987 h 729"/>
                            <a:gd name="T48" fmla="+- 0 4299 4071"/>
                            <a:gd name="T49" fmla="*/ T48 w 407"/>
                            <a:gd name="T50" fmla="+- 0 2966 2369"/>
                            <a:gd name="T51" fmla="*/ 2966 h 729"/>
                            <a:gd name="T52" fmla="+- 0 4314 4071"/>
                            <a:gd name="T53" fmla="*/ T52 w 407"/>
                            <a:gd name="T54" fmla="+- 0 2945 2369"/>
                            <a:gd name="T55" fmla="*/ 2945 h 729"/>
                            <a:gd name="T56" fmla="+- 0 4329 4071"/>
                            <a:gd name="T57" fmla="*/ T56 w 407"/>
                            <a:gd name="T58" fmla="+- 0 2921 2369"/>
                            <a:gd name="T59" fmla="*/ 2921 h 729"/>
                            <a:gd name="T60" fmla="+- 0 4344 4071"/>
                            <a:gd name="T61" fmla="*/ T60 w 407"/>
                            <a:gd name="T62" fmla="+- 0 2898 2369"/>
                            <a:gd name="T63" fmla="*/ 2898 h 729"/>
                            <a:gd name="T64" fmla="+- 0 4359 4071"/>
                            <a:gd name="T65" fmla="*/ T64 w 407"/>
                            <a:gd name="T66" fmla="+- 0 2871 2369"/>
                            <a:gd name="T67" fmla="*/ 2871 h 729"/>
                            <a:gd name="T68" fmla="+- 0 4371 4071"/>
                            <a:gd name="T69" fmla="*/ T68 w 407"/>
                            <a:gd name="T70" fmla="+- 0 2845 2369"/>
                            <a:gd name="T71" fmla="*/ 2845 h 729"/>
                            <a:gd name="T72" fmla="+- 0 4384 4071"/>
                            <a:gd name="T73" fmla="*/ T72 w 407"/>
                            <a:gd name="T74" fmla="+- 0 2818 2369"/>
                            <a:gd name="T75" fmla="*/ 2818 h 729"/>
                            <a:gd name="T76" fmla="+- 0 4397 4071"/>
                            <a:gd name="T77" fmla="*/ T76 w 407"/>
                            <a:gd name="T78" fmla="+- 0 2788 2369"/>
                            <a:gd name="T79" fmla="*/ 2788 h 729"/>
                            <a:gd name="T80" fmla="+- 0 4409 4071"/>
                            <a:gd name="T81" fmla="*/ T80 w 407"/>
                            <a:gd name="T82" fmla="+- 0 2758 2369"/>
                            <a:gd name="T83" fmla="*/ 2758 h 729"/>
                            <a:gd name="T84" fmla="+- 0 4418 4071"/>
                            <a:gd name="T85" fmla="*/ T84 w 407"/>
                            <a:gd name="T86" fmla="+- 0 2727 2369"/>
                            <a:gd name="T87" fmla="*/ 2727 h 729"/>
                            <a:gd name="T88" fmla="+- 0 4429 4071"/>
                            <a:gd name="T89" fmla="*/ T88 w 407"/>
                            <a:gd name="T90" fmla="+- 0 2695 2369"/>
                            <a:gd name="T91" fmla="*/ 2695 h 729"/>
                            <a:gd name="T92" fmla="+- 0 4439 4071"/>
                            <a:gd name="T93" fmla="*/ T92 w 407"/>
                            <a:gd name="T94" fmla="+- 0 2663 2369"/>
                            <a:gd name="T95" fmla="*/ 2663 h 729"/>
                            <a:gd name="T96" fmla="+- 0 4445 4071"/>
                            <a:gd name="T97" fmla="*/ T96 w 407"/>
                            <a:gd name="T98" fmla="+- 0 2627 2369"/>
                            <a:gd name="T99" fmla="*/ 2627 h 729"/>
                            <a:gd name="T100" fmla="+- 0 4454 4071"/>
                            <a:gd name="T101" fmla="*/ T100 w 407"/>
                            <a:gd name="T102" fmla="+- 0 2593 2369"/>
                            <a:gd name="T103" fmla="*/ 2593 h 729"/>
                            <a:gd name="T104" fmla="+- 0 4460 4071"/>
                            <a:gd name="T105" fmla="*/ T104 w 407"/>
                            <a:gd name="T106" fmla="+- 0 2557 2369"/>
                            <a:gd name="T107" fmla="*/ 2557 h 729"/>
                            <a:gd name="T108" fmla="+- 0 4467 4071"/>
                            <a:gd name="T109" fmla="*/ T108 w 407"/>
                            <a:gd name="T110" fmla="+- 0 2521 2369"/>
                            <a:gd name="T111" fmla="*/ 2521 h 729"/>
                            <a:gd name="T112" fmla="+- 0 4471 4071"/>
                            <a:gd name="T113" fmla="*/ T112 w 407"/>
                            <a:gd name="T114" fmla="+- 0 2485 2369"/>
                            <a:gd name="T115" fmla="*/ 2485 h 729"/>
                            <a:gd name="T116" fmla="+- 0 4473 4071"/>
                            <a:gd name="T117" fmla="*/ T116 w 407"/>
                            <a:gd name="T118" fmla="+- 0 2447 2369"/>
                            <a:gd name="T119" fmla="*/ 2447 h 729"/>
                            <a:gd name="T120" fmla="+- 0 4475 4071"/>
                            <a:gd name="T121" fmla="*/ T120 w 407"/>
                            <a:gd name="T122" fmla="+- 0 2409 2369"/>
                            <a:gd name="T123" fmla="*/ 2409 h 729"/>
                            <a:gd name="T124" fmla="+- 0 4477 4071"/>
                            <a:gd name="T125" fmla="*/ T124 w 407"/>
                            <a:gd name="T126" fmla="+- 0 2369 2369"/>
                            <a:gd name="T127" fmla="*/ 2369 h 7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07" h="729">
                              <a:moveTo>
                                <a:pt x="0" y="728"/>
                              </a:moveTo>
                              <a:lnTo>
                                <a:pt x="21" y="726"/>
                              </a:lnTo>
                              <a:lnTo>
                                <a:pt x="42" y="724"/>
                              </a:lnTo>
                              <a:lnTo>
                                <a:pt x="61" y="720"/>
                              </a:lnTo>
                              <a:lnTo>
                                <a:pt x="80" y="711"/>
                              </a:lnTo>
                              <a:lnTo>
                                <a:pt x="101" y="703"/>
                              </a:lnTo>
                              <a:lnTo>
                                <a:pt x="120" y="692"/>
                              </a:lnTo>
                              <a:lnTo>
                                <a:pt x="139" y="682"/>
                              </a:lnTo>
                              <a:lnTo>
                                <a:pt x="159" y="667"/>
                              </a:lnTo>
                              <a:lnTo>
                                <a:pt x="175" y="652"/>
                              </a:lnTo>
                              <a:lnTo>
                                <a:pt x="195" y="635"/>
                              </a:lnTo>
                              <a:lnTo>
                                <a:pt x="211" y="618"/>
                              </a:lnTo>
                              <a:lnTo>
                                <a:pt x="228" y="597"/>
                              </a:lnTo>
                              <a:lnTo>
                                <a:pt x="243" y="576"/>
                              </a:lnTo>
                              <a:lnTo>
                                <a:pt x="258" y="552"/>
                              </a:lnTo>
                              <a:lnTo>
                                <a:pt x="273" y="529"/>
                              </a:lnTo>
                              <a:lnTo>
                                <a:pt x="288" y="502"/>
                              </a:lnTo>
                              <a:lnTo>
                                <a:pt x="300" y="476"/>
                              </a:lnTo>
                              <a:lnTo>
                                <a:pt x="313" y="449"/>
                              </a:lnTo>
                              <a:lnTo>
                                <a:pt x="326" y="419"/>
                              </a:lnTo>
                              <a:lnTo>
                                <a:pt x="338" y="389"/>
                              </a:lnTo>
                              <a:lnTo>
                                <a:pt x="347" y="358"/>
                              </a:lnTo>
                              <a:lnTo>
                                <a:pt x="358" y="326"/>
                              </a:lnTo>
                              <a:lnTo>
                                <a:pt x="368" y="294"/>
                              </a:lnTo>
                              <a:lnTo>
                                <a:pt x="374" y="258"/>
                              </a:lnTo>
                              <a:lnTo>
                                <a:pt x="383" y="224"/>
                              </a:lnTo>
                              <a:lnTo>
                                <a:pt x="389" y="188"/>
                              </a:lnTo>
                              <a:lnTo>
                                <a:pt x="396" y="152"/>
                              </a:lnTo>
                              <a:lnTo>
                                <a:pt x="400" y="116"/>
                              </a:lnTo>
                              <a:lnTo>
                                <a:pt x="402" y="78"/>
                              </a:lnTo>
                              <a:lnTo>
                                <a:pt x="404" y="40"/>
                              </a:lnTo>
                              <a:lnTo>
                                <a:pt x="406" y="0"/>
                              </a:lnTo>
                            </a:path>
                          </a:pathLst>
                        </a:custGeom>
                        <a:noFill/>
                        <a:ln w="1195" cap="rnd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29A25" id="Freeform 7" o:spid="_x0000_s1026" style="position:absolute;margin-left:115.4pt;margin-top:67.15pt;width:11.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7,7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" path="m,728r21,-2l42,724r19,-4l80,711r21,-8l120,692r19,-10l159,667r16,-15l195,635r16,-17l228,597r15,-21l258,552r15,-23l288,502r12,-26l313,449r13,-30l338,389r9,-31l358,326r10,-32l374,258r9,-34l389,188r7,-36l400,116r2,-38l404,40,406,e" filled="f" fillcolor="navy" strokecolor="navy" strokeweight=".03319mm">
                <v:stroke endcap="round"/>
                <v:path arrowok="t" o:connecttype="custom" o:connectlocs="0,1114134;7536,1113415;15071,1112695;21890,1111256;28708,1108018;36243,1105140;43061,1101183;49879,1097586;57056,1092190;62798,1086793;69975,1080678;75716,1074562;81817,1067007;87199,1059453;92582,1050819;97965,1042545;103347,1032831;107654,1023478;112319,1013765;116984,1002972;121290,992180;124519,981028;128467,969516;132055,958004;134208,945053;137438,932822;139591,919871;142103,906920;143538,893969;144256,880299;144973,866629;145691,852239" o:connectangles="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1611630</wp:posOffset>
                </wp:positionH>
                <wp:positionV relativeFrom="page">
                  <wp:posOffset>824230</wp:posOffset>
                </wp:positionV>
                <wp:extent cx="0" cy="27940"/>
                <wp:effectExtent l="0" t="0" r="0" b="0"/>
                <wp:wrapNone/>
                <wp:docPr id="189351656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7940"/>
                        </a:xfrm>
                        <a:custGeom>
                          <a:avLst/>
                          <a:gdLst>
                            <a:gd name="T0" fmla="+- 0 2369 2291"/>
                            <a:gd name="T1" fmla="*/ 2369 h 79"/>
                            <a:gd name="T2" fmla="+- 0 2291 2291"/>
                            <a:gd name="T3" fmla="*/ 2291 h 7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79">
                              <a:moveTo>
                                <a:pt x="0" y="7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95" cap="rnd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CB341" id="Freeform 8" o:spid="_x0000_s1026" style="position:absolute;margin-left:126.9pt;margin-top:64.9pt;width:0;height:2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" path="m,78l,e" filled="f" fillcolor="navy" strokecolor="navy" strokeweight=".03319mm">
                <v:stroke endcap="round"/>
                <v:path arrowok="t" o:connecttype="custom" o:connectlocs="0,837846;0,81026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1473200</wp:posOffset>
                </wp:positionH>
                <wp:positionV relativeFrom="page">
                  <wp:posOffset>562610</wp:posOffset>
                </wp:positionV>
                <wp:extent cx="138430" cy="262255"/>
                <wp:effectExtent l="0" t="0" r="1270" b="4445"/>
                <wp:wrapNone/>
                <wp:docPr id="113799252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430" cy="262255"/>
                        </a:xfrm>
                        <a:custGeom>
                          <a:avLst/>
                          <a:gdLst>
                            <a:gd name="T0" fmla="+- 0 4477 4092"/>
                            <a:gd name="T1" fmla="*/ T0 w 386"/>
                            <a:gd name="T2" fmla="+- 0 2291 1563"/>
                            <a:gd name="T3" fmla="*/ 2291 h 729"/>
                            <a:gd name="T4" fmla="+- 0 4475 4092"/>
                            <a:gd name="T5" fmla="*/ T4 w 386"/>
                            <a:gd name="T6" fmla="+- 0 2253 1563"/>
                            <a:gd name="T7" fmla="*/ 2253 h 729"/>
                            <a:gd name="T8" fmla="+- 0 4473 4092"/>
                            <a:gd name="T9" fmla="*/ T8 w 386"/>
                            <a:gd name="T10" fmla="+- 0 2214 1563"/>
                            <a:gd name="T11" fmla="*/ 2214 h 729"/>
                            <a:gd name="T12" fmla="+- 0 4471 4092"/>
                            <a:gd name="T13" fmla="*/ T12 w 386"/>
                            <a:gd name="T14" fmla="+- 0 2176 1563"/>
                            <a:gd name="T15" fmla="*/ 2176 h 729"/>
                            <a:gd name="T16" fmla="+- 0 4467 4092"/>
                            <a:gd name="T17" fmla="*/ T16 w 386"/>
                            <a:gd name="T18" fmla="+- 0 2138 1563"/>
                            <a:gd name="T19" fmla="*/ 2138 h 729"/>
                            <a:gd name="T20" fmla="+- 0 4460 4092"/>
                            <a:gd name="T21" fmla="*/ T20 w 386"/>
                            <a:gd name="T22" fmla="+- 0 2102 1563"/>
                            <a:gd name="T23" fmla="*/ 2102 h 729"/>
                            <a:gd name="T24" fmla="+- 0 4454 4092"/>
                            <a:gd name="T25" fmla="*/ T24 w 386"/>
                            <a:gd name="T26" fmla="+- 0 2066 1563"/>
                            <a:gd name="T27" fmla="*/ 2066 h 729"/>
                            <a:gd name="T28" fmla="+- 0 4445 4092"/>
                            <a:gd name="T29" fmla="*/ T28 w 386"/>
                            <a:gd name="T30" fmla="+- 0 2033 1563"/>
                            <a:gd name="T31" fmla="*/ 2033 h 729"/>
                            <a:gd name="T32" fmla="+- 0 4439 4092"/>
                            <a:gd name="T33" fmla="*/ T32 w 386"/>
                            <a:gd name="T34" fmla="+- 0 1999 1563"/>
                            <a:gd name="T35" fmla="*/ 1999 h 729"/>
                            <a:gd name="T36" fmla="+- 0 4429 4092"/>
                            <a:gd name="T37" fmla="*/ T36 w 386"/>
                            <a:gd name="T38" fmla="+- 0 1965 1563"/>
                            <a:gd name="T39" fmla="*/ 1965 h 729"/>
                            <a:gd name="T40" fmla="+- 0 4418 4092"/>
                            <a:gd name="T41" fmla="*/ T40 w 386"/>
                            <a:gd name="T42" fmla="+- 0 1933 1563"/>
                            <a:gd name="T43" fmla="*/ 1933 h 729"/>
                            <a:gd name="T44" fmla="+- 0 4409 4092"/>
                            <a:gd name="T45" fmla="*/ T44 w 386"/>
                            <a:gd name="T46" fmla="+- 0 1901 1563"/>
                            <a:gd name="T47" fmla="*/ 1901 h 729"/>
                            <a:gd name="T48" fmla="+- 0 4397 4092"/>
                            <a:gd name="T49" fmla="*/ T48 w 386"/>
                            <a:gd name="T50" fmla="+- 0 1872 1563"/>
                            <a:gd name="T51" fmla="*/ 1872 h 729"/>
                            <a:gd name="T52" fmla="+- 0 4384 4092"/>
                            <a:gd name="T53" fmla="*/ T52 w 386"/>
                            <a:gd name="T54" fmla="+- 0 1842 1563"/>
                            <a:gd name="T55" fmla="*/ 1842 h 729"/>
                            <a:gd name="T56" fmla="+- 0 4371 4092"/>
                            <a:gd name="T57" fmla="*/ T56 w 386"/>
                            <a:gd name="T58" fmla="+- 0 1814 1563"/>
                            <a:gd name="T59" fmla="*/ 1814 h 729"/>
                            <a:gd name="T60" fmla="+- 0 4359 4092"/>
                            <a:gd name="T61" fmla="*/ T60 w 386"/>
                            <a:gd name="T62" fmla="+- 0 1787 1563"/>
                            <a:gd name="T63" fmla="*/ 1787 h 729"/>
                            <a:gd name="T64" fmla="+- 0 4344 4092"/>
                            <a:gd name="T65" fmla="*/ T64 w 386"/>
                            <a:gd name="T66" fmla="+- 0 1762 1563"/>
                            <a:gd name="T67" fmla="*/ 1762 h 729"/>
                            <a:gd name="T68" fmla="+- 0 4329 4092"/>
                            <a:gd name="T69" fmla="*/ T68 w 386"/>
                            <a:gd name="T70" fmla="+- 0 1738 1563"/>
                            <a:gd name="T71" fmla="*/ 1738 h 729"/>
                            <a:gd name="T72" fmla="+- 0 4314 4092"/>
                            <a:gd name="T73" fmla="*/ T72 w 386"/>
                            <a:gd name="T74" fmla="+- 0 1715 1563"/>
                            <a:gd name="T75" fmla="*/ 1715 h 729"/>
                            <a:gd name="T76" fmla="+- 0 4299 4092"/>
                            <a:gd name="T77" fmla="*/ T76 w 386"/>
                            <a:gd name="T78" fmla="+- 0 1694 1563"/>
                            <a:gd name="T79" fmla="*/ 1694 h 729"/>
                            <a:gd name="T80" fmla="+- 0 4282 4092"/>
                            <a:gd name="T81" fmla="*/ T80 w 386"/>
                            <a:gd name="T82" fmla="+- 0 1675 1563"/>
                            <a:gd name="T83" fmla="*/ 1675 h 729"/>
                            <a:gd name="T84" fmla="+- 0 4266 4092"/>
                            <a:gd name="T85" fmla="*/ T84 w 386"/>
                            <a:gd name="T86" fmla="+- 0 1656 1563"/>
                            <a:gd name="T87" fmla="*/ 1656 h 729"/>
                            <a:gd name="T88" fmla="+- 0 4246 4092"/>
                            <a:gd name="T89" fmla="*/ T88 w 386"/>
                            <a:gd name="T90" fmla="+- 0 1639 1563"/>
                            <a:gd name="T91" fmla="*/ 1639 h 729"/>
                            <a:gd name="T92" fmla="+- 0 4230 4092"/>
                            <a:gd name="T93" fmla="*/ T92 w 386"/>
                            <a:gd name="T94" fmla="+- 0 1622 1563"/>
                            <a:gd name="T95" fmla="*/ 1622 h 729"/>
                            <a:gd name="T96" fmla="+- 0 4210 4092"/>
                            <a:gd name="T97" fmla="*/ T96 w 386"/>
                            <a:gd name="T98" fmla="+- 0 1609 1563"/>
                            <a:gd name="T99" fmla="*/ 1609 h 729"/>
                            <a:gd name="T100" fmla="+- 0 4191 4092"/>
                            <a:gd name="T101" fmla="*/ T100 w 386"/>
                            <a:gd name="T102" fmla="+- 0 1596 1563"/>
                            <a:gd name="T103" fmla="*/ 1596 h 729"/>
                            <a:gd name="T104" fmla="+- 0 4172 4092"/>
                            <a:gd name="T105" fmla="*/ T104 w 386"/>
                            <a:gd name="T106" fmla="+- 0 1586 1563"/>
                            <a:gd name="T107" fmla="*/ 1586 h 729"/>
                            <a:gd name="T108" fmla="+- 0 4151 4092"/>
                            <a:gd name="T109" fmla="*/ T108 w 386"/>
                            <a:gd name="T110" fmla="+- 0 1577 1563"/>
                            <a:gd name="T111" fmla="*/ 1577 h 729"/>
                            <a:gd name="T112" fmla="+- 0 4132 4092"/>
                            <a:gd name="T113" fmla="*/ T112 w 386"/>
                            <a:gd name="T114" fmla="+- 0 1571 1563"/>
                            <a:gd name="T115" fmla="*/ 1571 h 729"/>
                            <a:gd name="T116" fmla="+- 0 4113 4092"/>
                            <a:gd name="T117" fmla="*/ T116 w 386"/>
                            <a:gd name="T118" fmla="+- 0 1567 1563"/>
                            <a:gd name="T119" fmla="*/ 1567 h 729"/>
                            <a:gd name="T120" fmla="+- 0 4092 4092"/>
                            <a:gd name="T121" fmla="*/ T120 w 386"/>
                            <a:gd name="T122" fmla="+- 0 1563 1563"/>
                            <a:gd name="T123" fmla="*/ 1563 h 7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386" h="729">
                              <a:moveTo>
                                <a:pt x="385" y="728"/>
                              </a:moveTo>
                              <a:lnTo>
                                <a:pt x="383" y="690"/>
                              </a:lnTo>
                              <a:lnTo>
                                <a:pt x="381" y="651"/>
                              </a:lnTo>
                              <a:lnTo>
                                <a:pt x="379" y="613"/>
                              </a:lnTo>
                              <a:lnTo>
                                <a:pt x="375" y="575"/>
                              </a:lnTo>
                              <a:lnTo>
                                <a:pt x="368" y="539"/>
                              </a:lnTo>
                              <a:lnTo>
                                <a:pt x="362" y="503"/>
                              </a:lnTo>
                              <a:lnTo>
                                <a:pt x="353" y="470"/>
                              </a:lnTo>
                              <a:lnTo>
                                <a:pt x="347" y="436"/>
                              </a:lnTo>
                              <a:lnTo>
                                <a:pt x="337" y="402"/>
                              </a:lnTo>
                              <a:lnTo>
                                <a:pt x="326" y="370"/>
                              </a:lnTo>
                              <a:lnTo>
                                <a:pt x="317" y="338"/>
                              </a:lnTo>
                              <a:lnTo>
                                <a:pt x="305" y="309"/>
                              </a:lnTo>
                              <a:lnTo>
                                <a:pt x="292" y="279"/>
                              </a:lnTo>
                              <a:lnTo>
                                <a:pt x="279" y="251"/>
                              </a:lnTo>
                              <a:lnTo>
                                <a:pt x="267" y="224"/>
                              </a:lnTo>
                              <a:lnTo>
                                <a:pt x="252" y="199"/>
                              </a:lnTo>
                              <a:lnTo>
                                <a:pt x="237" y="175"/>
                              </a:lnTo>
                              <a:lnTo>
                                <a:pt x="222" y="152"/>
                              </a:lnTo>
                              <a:lnTo>
                                <a:pt x="207" y="131"/>
                              </a:lnTo>
                              <a:lnTo>
                                <a:pt x="190" y="112"/>
                              </a:lnTo>
                              <a:lnTo>
                                <a:pt x="174" y="93"/>
                              </a:lnTo>
                              <a:lnTo>
                                <a:pt x="154" y="76"/>
                              </a:lnTo>
                              <a:lnTo>
                                <a:pt x="138" y="59"/>
                              </a:lnTo>
                              <a:lnTo>
                                <a:pt x="118" y="46"/>
                              </a:lnTo>
                              <a:lnTo>
                                <a:pt x="99" y="33"/>
                              </a:lnTo>
                              <a:lnTo>
                                <a:pt x="80" y="23"/>
                              </a:lnTo>
                              <a:lnTo>
                                <a:pt x="59" y="14"/>
                              </a:lnTo>
                              <a:lnTo>
                                <a:pt x="40" y="8"/>
                              </a:lnTo>
                              <a:lnTo>
                                <a:pt x="21" y="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95" cap="rnd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7E9ED" id="Freeform 9" o:spid="_x0000_s1026" style="position:absolute;margin-left:116pt;margin-top:44.3pt;width:10.9pt;height:20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6,7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" path="m385,728r-2,-38l381,651r-2,-38l375,575r-7,-36l362,503r-9,-33l347,436,337,402,326,370r-9,-32l305,309,292,279,279,251,267,224,252,199,237,175,222,152,207,131,190,112,174,93,154,76,138,59,118,46,99,33,80,23,59,14,40,8,21,4,,e" filled="f" fillcolor="navy" strokecolor="navy" strokeweight=".03319mm">
                <v:stroke endcap="round"/>
                <v:path arrowok="t" o:connecttype="custom" o:connectlocs="138071,824179;137354,810508;136637,796478;135920,782808;134485,769137;131975,756187;129823,743236;126595,731364;124444,719133;120857,706901;116912,695389;113685,683878;109381,673445;104719,662653;100057,652580;95753,642867;90374,633873;84995,625239;79615,616965;74236,609410;68139,602575;62401,595740;55229,589624;49491,583508;42318,578832;35504,574155;28690,570558;21159,567320;14345,565161;7531,563722;0,562283" o:connectangles="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1457960</wp:posOffset>
                </wp:positionH>
                <wp:positionV relativeFrom="page">
                  <wp:posOffset>562610</wp:posOffset>
                </wp:positionV>
                <wp:extent cx="15240" cy="0"/>
                <wp:effectExtent l="0" t="0" r="0" b="0"/>
                <wp:wrapNone/>
                <wp:docPr id="6517018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0"/>
                        </a:xfrm>
                        <a:custGeom>
                          <a:avLst/>
                          <a:gdLst>
                            <a:gd name="T0" fmla="+- 0 4092 4050"/>
                            <a:gd name="T1" fmla="*/ T0 w 43"/>
                            <a:gd name="T2" fmla="+- 0 4050 4050"/>
                            <a:gd name="T3" fmla="*/ T2 w 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">
                              <a:moveTo>
                                <a:pt x="4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95" cap="rnd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C9FF0" id="Freeform 10" o:spid="_x0000_s1026" style="position:absolute;margin-left:114.8pt;margin-top:44.3pt;width: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" path="m42,l,e" filled="f" fillcolor="navy" strokecolor="navy" strokeweight=".03319mm">
                <v:stroke endcap="round"/>
                <v:path arrowok="t" o:connecttype="custom" o:connectlocs="14886,0;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1318260</wp:posOffset>
                </wp:positionH>
                <wp:positionV relativeFrom="page">
                  <wp:posOffset>562610</wp:posOffset>
                </wp:positionV>
                <wp:extent cx="139700" cy="262255"/>
                <wp:effectExtent l="0" t="0" r="0" b="4445"/>
                <wp:wrapNone/>
                <wp:docPr id="27990941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262255"/>
                        </a:xfrm>
                        <a:custGeom>
                          <a:avLst/>
                          <a:gdLst>
                            <a:gd name="T0" fmla="+- 0 4050 3662"/>
                            <a:gd name="T1" fmla="*/ T0 w 388"/>
                            <a:gd name="T2" fmla="+- 0 1563 1563"/>
                            <a:gd name="T3" fmla="*/ 1563 h 729"/>
                            <a:gd name="T4" fmla="+- 0 4028 3662"/>
                            <a:gd name="T5" fmla="*/ T4 w 388"/>
                            <a:gd name="T6" fmla="+- 0 1567 1563"/>
                            <a:gd name="T7" fmla="*/ 1567 h 729"/>
                            <a:gd name="T8" fmla="+- 0 4007 3662"/>
                            <a:gd name="T9" fmla="*/ T8 w 388"/>
                            <a:gd name="T10" fmla="+- 0 1571 1563"/>
                            <a:gd name="T11" fmla="*/ 1571 h 729"/>
                            <a:gd name="T12" fmla="+- 0 3988 3662"/>
                            <a:gd name="T13" fmla="*/ T12 w 388"/>
                            <a:gd name="T14" fmla="+- 0 1577 1563"/>
                            <a:gd name="T15" fmla="*/ 1577 h 729"/>
                            <a:gd name="T16" fmla="+- 0 3967 3662"/>
                            <a:gd name="T17" fmla="*/ T16 w 388"/>
                            <a:gd name="T18" fmla="+- 0 1586 1563"/>
                            <a:gd name="T19" fmla="*/ 1586 h 729"/>
                            <a:gd name="T20" fmla="+- 0 3948 3662"/>
                            <a:gd name="T21" fmla="*/ T20 w 388"/>
                            <a:gd name="T22" fmla="+- 0 1596 1563"/>
                            <a:gd name="T23" fmla="*/ 1596 h 729"/>
                            <a:gd name="T24" fmla="+- 0 3929 3662"/>
                            <a:gd name="T25" fmla="*/ T24 w 388"/>
                            <a:gd name="T26" fmla="+- 0 1609 1563"/>
                            <a:gd name="T27" fmla="*/ 1609 h 729"/>
                            <a:gd name="T28" fmla="+- 0 3912 3662"/>
                            <a:gd name="T29" fmla="*/ T28 w 388"/>
                            <a:gd name="T30" fmla="+- 0 1622 1563"/>
                            <a:gd name="T31" fmla="*/ 1622 h 729"/>
                            <a:gd name="T32" fmla="+- 0 3893 3662"/>
                            <a:gd name="T33" fmla="*/ T32 w 388"/>
                            <a:gd name="T34" fmla="+- 0 1639 1563"/>
                            <a:gd name="T35" fmla="*/ 1639 h 729"/>
                            <a:gd name="T36" fmla="+- 0 3876 3662"/>
                            <a:gd name="T37" fmla="*/ T36 w 388"/>
                            <a:gd name="T38" fmla="+- 0 1656 1563"/>
                            <a:gd name="T39" fmla="*/ 1656 h 729"/>
                            <a:gd name="T40" fmla="+- 0 3859 3662"/>
                            <a:gd name="T41" fmla="*/ T40 w 388"/>
                            <a:gd name="T42" fmla="+- 0 1675 1563"/>
                            <a:gd name="T43" fmla="*/ 1675 h 729"/>
                            <a:gd name="T44" fmla="+- 0 3842 3662"/>
                            <a:gd name="T45" fmla="*/ T44 w 388"/>
                            <a:gd name="T46" fmla="+- 0 1694 1563"/>
                            <a:gd name="T47" fmla="*/ 1694 h 729"/>
                            <a:gd name="T48" fmla="+- 0 3825 3662"/>
                            <a:gd name="T49" fmla="*/ T48 w 388"/>
                            <a:gd name="T50" fmla="+- 0 1715 1563"/>
                            <a:gd name="T51" fmla="*/ 1715 h 729"/>
                            <a:gd name="T52" fmla="+- 0 3810 3662"/>
                            <a:gd name="T53" fmla="*/ T52 w 388"/>
                            <a:gd name="T54" fmla="+- 0 1738 1563"/>
                            <a:gd name="T55" fmla="*/ 1738 h 729"/>
                            <a:gd name="T56" fmla="+- 0 3796 3662"/>
                            <a:gd name="T57" fmla="*/ T56 w 388"/>
                            <a:gd name="T58" fmla="+- 0 1762 1563"/>
                            <a:gd name="T59" fmla="*/ 1762 h 729"/>
                            <a:gd name="T60" fmla="+- 0 3783 3662"/>
                            <a:gd name="T61" fmla="*/ T60 w 388"/>
                            <a:gd name="T62" fmla="+- 0 1787 1563"/>
                            <a:gd name="T63" fmla="*/ 1787 h 729"/>
                            <a:gd name="T64" fmla="+- 0 3768 3662"/>
                            <a:gd name="T65" fmla="*/ T64 w 388"/>
                            <a:gd name="T66" fmla="+- 0 1814 1563"/>
                            <a:gd name="T67" fmla="*/ 1814 h 729"/>
                            <a:gd name="T68" fmla="+- 0 3755 3662"/>
                            <a:gd name="T69" fmla="*/ T68 w 388"/>
                            <a:gd name="T70" fmla="+- 0 1842 1563"/>
                            <a:gd name="T71" fmla="*/ 1842 h 729"/>
                            <a:gd name="T72" fmla="+- 0 3743 3662"/>
                            <a:gd name="T73" fmla="*/ T72 w 388"/>
                            <a:gd name="T74" fmla="+- 0 1872 1563"/>
                            <a:gd name="T75" fmla="*/ 1872 h 729"/>
                            <a:gd name="T76" fmla="+- 0 3732 3662"/>
                            <a:gd name="T77" fmla="*/ T76 w 388"/>
                            <a:gd name="T78" fmla="+- 0 1901 1563"/>
                            <a:gd name="T79" fmla="*/ 1901 h 729"/>
                            <a:gd name="T80" fmla="+- 0 3722 3662"/>
                            <a:gd name="T81" fmla="*/ T80 w 388"/>
                            <a:gd name="T82" fmla="+- 0 1933 1563"/>
                            <a:gd name="T83" fmla="*/ 1933 h 729"/>
                            <a:gd name="T84" fmla="+- 0 3711 3662"/>
                            <a:gd name="T85" fmla="*/ T84 w 388"/>
                            <a:gd name="T86" fmla="+- 0 1965 1563"/>
                            <a:gd name="T87" fmla="*/ 1965 h 729"/>
                            <a:gd name="T88" fmla="+- 0 3702 3662"/>
                            <a:gd name="T89" fmla="*/ T88 w 388"/>
                            <a:gd name="T90" fmla="+- 0 1999 1563"/>
                            <a:gd name="T91" fmla="*/ 1999 h 729"/>
                            <a:gd name="T92" fmla="+- 0 3694 3662"/>
                            <a:gd name="T93" fmla="*/ T92 w 388"/>
                            <a:gd name="T94" fmla="+- 0 2033 1563"/>
                            <a:gd name="T95" fmla="*/ 2033 h 729"/>
                            <a:gd name="T96" fmla="+- 0 3686 3662"/>
                            <a:gd name="T97" fmla="*/ T96 w 388"/>
                            <a:gd name="T98" fmla="+- 0 2066 1563"/>
                            <a:gd name="T99" fmla="*/ 2066 h 729"/>
                            <a:gd name="T100" fmla="+- 0 3681 3662"/>
                            <a:gd name="T101" fmla="*/ T100 w 388"/>
                            <a:gd name="T102" fmla="+- 0 2102 1563"/>
                            <a:gd name="T103" fmla="*/ 2102 h 729"/>
                            <a:gd name="T104" fmla="+- 0 3675 3662"/>
                            <a:gd name="T105" fmla="*/ T104 w 388"/>
                            <a:gd name="T106" fmla="+- 0 2138 1563"/>
                            <a:gd name="T107" fmla="*/ 2138 h 729"/>
                            <a:gd name="T108" fmla="+- 0 3671 3662"/>
                            <a:gd name="T109" fmla="*/ T108 w 388"/>
                            <a:gd name="T110" fmla="+- 0 2176 1563"/>
                            <a:gd name="T111" fmla="*/ 2176 h 729"/>
                            <a:gd name="T112" fmla="+- 0 3666 3662"/>
                            <a:gd name="T113" fmla="*/ T112 w 388"/>
                            <a:gd name="T114" fmla="+- 0 2214 1563"/>
                            <a:gd name="T115" fmla="*/ 2214 h 729"/>
                            <a:gd name="T116" fmla="+- 0 3664 3662"/>
                            <a:gd name="T117" fmla="*/ T116 w 388"/>
                            <a:gd name="T118" fmla="+- 0 2253 1563"/>
                            <a:gd name="T119" fmla="*/ 2253 h 729"/>
                            <a:gd name="T120" fmla="+- 0 3662 3662"/>
                            <a:gd name="T121" fmla="*/ T120 w 388"/>
                            <a:gd name="T122" fmla="+- 0 2291 1563"/>
                            <a:gd name="T123" fmla="*/ 2291 h 7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388" h="729">
                              <a:moveTo>
                                <a:pt x="388" y="0"/>
                              </a:moveTo>
                              <a:lnTo>
                                <a:pt x="366" y="4"/>
                              </a:lnTo>
                              <a:lnTo>
                                <a:pt x="345" y="8"/>
                              </a:lnTo>
                              <a:lnTo>
                                <a:pt x="326" y="14"/>
                              </a:lnTo>
                              <a:lnTo>
                                <a:pt x="305" y="23"/>
                              </a:lnTo>
                              <a:lnTo>
                                <a:pt x="286" y="33"/>
                              </a:lnTo>
                              <a:lnTo>
                                <a:pt x="267" y="46"/>
                              </a:lnTo>
                              <a:lnTo>
                                <a:pt x="250" y="59"/>
                              </a:lnTo>
                              <a:lnTo>
                                <a:pt x="231" y="76"/>
                              </a:lnTo>
                              <a:lnTo>
                                <a:pt x="214" y="93"/>
                              </a:lnTo>
                              <a:lnTo>
                                <a:pt x="197" y="112"/>
                              </a:lnTo>
                              <a:lnTo>
                                <a:pt x="180" y="131"/>
                              </a:lnTo>
                              <a:lnTo>
                                <a:pt x="163" y="152"/>
                              </a:lnTo>
                              <a:lnTo>
                                <a:pt x="148" y="175"/>
                              </a:lnTo>
                              <a:lnTo>
                                <a:pt x="134" y="199"/>
                              </a:lnTo>
                              <a:lnTo>
                                <a:pt x="121" y="224"/>
                              </a:lnTo>
                              <a:lnTo>
                                <a:pt x="106" y="251"/>
                              </a:lnTo>
                              <a:lnTo>
                                <a:pt x="93" y="279"/>
                              </a:lnTo>
                              <a:lnTo>
                                <a:pt x="81" y="309"/>
                              </a:lnTo>
                              <a:lnTo>
                                <a:pt x="70" y="338"/>
                              </a:lnTo>
                              <a:lnTo>
                                <a:pt x="60" y="370"/>
                              </a:lnTo>
                              <a:lnTo>
                                <a:pt x="49" y="402"/>
                              </a:lnTo>
                              <a:lnTo>
                                <a:pt x="40" y="436"/>
                              </a:lnTo>
                              <a:lnTo>
                                <a:pt x="32" y="470"/>
                              </a:lnTo>
                              <a:lnTo>
                                <a:pt x="24" y="503"/>
                              </a:lnTo>
                              <a:lnTo>
                                <a:pt x="19" y="539"/>
                              </a:lnTo>
                              <a:lnTo>
                                <a:pt x="13" y="575"/>
                              </a:lnTo>
                              <a:lnTo>
                                <a:pt x="9" y="613"/>
                              </a:lnTo>
                              <a:lnTo>
                                <a:pt x="4" y="651"/>
                              </a:lnTo>
                              <a:lnTo>
                                <a:pt x="2" y="690"/>
                              </a:lnTo>
                              <a:lnTo>
                                <a:pt x="0" y="728"/>
                              </a:lnTo>
                            </a:path>
                          </a:pathLst>
                        </a:custGeom>
                        <a:noFill/>
                        <a:ln w="1195" cap="rnd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99F2C" id="Freeform 11" o:spid="_x0000_s1026" style="position:absolute;margin-left:103.8pt;margin-top:44.3pt;width:11pt;height:20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8,7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" path="m388,l366,4,345,8r-19,6l305,23,286,33,267,46,250,59,231,76,214,93r-17,19l180,131r-17,21l148,175r-14,24l121,224r-15,27l93,279,81,309,70,338,60,370,49,402r-9,34l32,470r-8,33l19,539r-6,36l9,613,4,651,2,690,,728e" filled="f" fillcolor="navy" strokecolor="navy" strokeweight=".03319mm">
                <v:stroke endcap="round"/>
                <v:path arrowok="t" o:connecttype="custom" o:connectlocs="139700,562283;131779,563722;124218,565161;117377,567320;109816,570558;102975,574155;96134,578832;90013,583508;83172,589624;77051,595740;70930,602575;64809,609410;58688,616965;53288,625239;48247,633873;43566,642867;38165,652580;33485,662653;29164,673445;25204,683878;21603,695389;17643,706901;14402,719133;11522,731364;8641,743236;6841,756187;4681,769137;3240,782808;1440,796478;720,810508;0,824179" o:connectangles="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1332865</wp:posOffset>
                </wp:positionH>
                <wp:positionV relativeFrom="page">
                  <wp:posOffset>593725</wp:posOffset>
                </wp:positionV>
                <wp:extent cx="264160" cy="486410"/>
                <wp:effectExtent l="0" t="0" r="0" b="0"/>
                <wp:wrapNone/>
                <wp:docPr id="178707326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" cy="486410"/>
                        </a:xfrm>
                        <a:custGeom>
                          <a:avLst/>
                          <a:gdLst>
                            <a:gd name="T0" fmla="+- 0 3717 3702"/>
                            <a:gd name="T1" fmla="*/ T0 w 735"/>
                            <a:gd name="T2" fmla="+- 0 2511 1649"/>
                            <a:gd name="T3" fmla="*/ 2511 h 1351"/>
                            <a:gd name="T4" fmla="+- 0 3707 3702"/>
                            <a:gd name="T5" fmla="*/ T4 w 735"/>
                            <a:gd name="T6" fmla="+- 0 2418 1649"/>
                            <a:gd name="T7" fmla="*/ 2418 h 1351"/>
                            <a:gd name="T8" fmla="+- 0 3702 3702"/>
                            <a:gd name="T9" fmla="*/ T8 w 735"/>
                            <a:gd name="T10" fmla="+- 0 2325 1649"/>
                            <a:gd name="T11" fmla="*/ 2325 h 1351"/>
                            <a:gd name="T12" fmla="+- 0 3707 3702"/>
                            <a:gd name="T13" fmla="*/ T12 w 735"/>
                            <a:gd name="T14" fmla="+- 0 2223 1649"/>
                            <a:gd name="T15" fmla="*/ 2223 h 1351"/>
                            <a:gd name="T16" fmla="+- 0 3719 3702"/>
                            <a:gd name="T17" fmla="*/ T16 w 735"/>
                            <a:gd name="T18" fmla="+- 0 2123 1649"/>
                            <a:gd name="T19" fmla="*/ 2123 h 1351"/>
                            <a:gd name="T20" fmla="+- 0 3738 3702"/>
                            <a:gd name="T21" fmla="*/ T20 w 735"/>
                            <a:gd name="T22" fmla="+- 0 2033 1649"/>
                            <a:gd name="T23" fmla="*/ 2033 h 1351"/>
                            <a:gd name="T24" fmla="+- 0 3766 3702"/>
                            <a:gd name="T25" fmla="*/ T24 w 735"/>
                            <a:gd name="T26" fmla="+- 0 1948 1649"/>
                            <a:gd name="T27" fmla="*/ 1948 h 1351"/>
                            <a:gd name="T28" fmla="+- 0 3798 3702"/>
                            <a:gd name="T29" fmla="*/ T28 w 735"/>
                            <a:gd name="T30" fmla="+- 0 1872 1649"/>
                            <a:gd name="T31" fmla="*/ 1872 h 1351"/>
                            <a:gd name="T32" fmla="+- 0 3838 3702"/>
                            <a:gd name="T33" fmla="*/ T32 w 735"/>
                            <a:gd name="T34" fmla="+- 0 1804 1649"/>
                            <a:gd name="T35" fmla="*/ 1804 h 1351"/>
                            <a:gd name="T36" fmla="+- 0 3880 3702"/>
                            <a:gd name="T37" fmla="*/ T36 w 735"/>
                            <a:gd name="T38" fmla="+- 0 1749 1649"/>
                            <a:gd name="T39" fmla="*/ 1749 h 1351"/>
                            <a:gd name="T40" fmla="+- 0 3927 3702"/>
                            <a:gd name="T41" fmla="*/ T40 w 735"/>
                            <a:gd name="T42" fmla="+- 0 1704 1649"/>
                            <a:gd name="T43" fmla="*/ 1704 h 1351"/>
                            <a:gd name="T44" fmla="+- 0 3978 3702"/>
                            <a:gd name="T45" fmla="*/ T44 w 735"/>
                            <a:gd name="T46" fmla="+- 0 1670 1649"/>
                            <a:gd name="T47" fmla="*/ 1670 h 1351"/>
                            <a:gd name="T48" fmla="+- 0 4033 3702"/>
                            <a:gd name="T49" fmla="*/ T48 w 735"/>
                            <a:gd name="T50" fmla="+- 0 1654 1649"/>
                            <a:gd name="T51" fmla="*/ 1654 h 1351"/>
                            <a:gd name="T52" fmla="+- 0 4090 3702"/>
                            <a:gd name="T53" fmla="*/ T52 w 735"/>
                            <a:gd name="T54" fmla="+- 0 1651 1649"/>
                            <a:gd name="T55" fmla="*/ 1651 h 1351"/>
                            <a:gd name="T56" fmla="+- 0 4145 3702"/>
                            <a:gd name="T57" fmla="*/ T56 w 735"/>
                            <a:gd name="T58" fmla="+- 0 1664 1649"/>
                            <a:gd name="T59" fmla="*/ 1664 h 1351"/>
                            <a:gd name="T60" fmla="+- 0 4196 3702"/>
                            <a:gd name="T61" fmla="*/ T60 w 735"/>
                            <a:gd name="T62" fmla="+- 0 1690 1649"/>
                            <a:gd name="T63" fmla="*/ 1690 h 1351"/>
                            <a:gd name="T64" fmla="+- 0 4244 3702"/>
                            <a:gd name="T65" fmla="*/ T64 w 735"/>
                            <a:gd name="T66" fmla="+- 0 1732 1649"/>
                            <a:gd name="T67" fmla="*/ 1732 h 1351"/>
                            <a:gd name="T68" fmla="+- 0 4289 3702"/>
                            <a:gd name="T69" fmla="*/ T68 w 735"/>
                            <a:gd name="T70" fmla="+- 0 1785 1649"/>
                            <a:gd name="T71" fmla="*/ 1785 h 1351"/>
                            <a:gd name="T72" fmla="+- 0 4329 3702"/>
                            <a:gd name="T73" fmla="*/ T72 w 735"/>
                            <a:gd name="T74" fmla="+- 0 1846 1649"/>
                            <a:gd name="T75" fmla="*/ 1846 h 1351"/>
                            <a:gd name="T76" fmla="+- 0 4363 3702"/>
                            <a:gd name="T77" fmla="*/ T76 w 735"/>
                            <a:gd name="T78" fmla="+- 0 1922 1649"/>
                            <a:gd name="T79" fmla="*/ 1922 h 1351"/>
                            <a:gd name="T80" fmla="+- 0 4393 3702"/>
                            <a:gd name="T81" fmla="*/ T80 w 735"/>
                            <a:gd name="T82" fmla="+- 0 2003 1649"/>
                            <a:gd name="T83" fmla="*/ 2003 h 1351"/>
                            <a:gd name="T84" fmla="+- 0 4414 3702"/>
                            <a:gd name="T85" fmla="*/ T84 w 735"/>
                            <a:gd name="T86" fmla="+- 0 2094 1649"/>
                            <a:gd name="T87" fmla="*/ 2094 h 1351"/>
                            <a:gd name="T88" fmla="+- 0 4429 3702"/>
                            <a:gd name="T89" fmla="*/ T88 w 735"/>
                            <a:gd name="T90" fmla="+- 0 2189 1649"/>
                            <a:gd name="T91" fmla="*/ 2189 h 1351"/>
                            <a:gd name="T92" fmla="+- 0 4437 3702"/>
                            <a:gd name="T93" fmla="*/ T92 w 735"/>
                            <a:gd name="T94" fmla="+- 0 2291 1649"/>
                            <a:gd name="T95" fmla="*/ 2291 h 1351"/>
                            <a:gd name="T96" fmla="+- 0 4433 3702"/>
                            <a:gd name="T97" fmla="*/ T96 w 735"/>
                            <a:gd name="T98" fmla="+- 0 2428 1649"/>
                            <a:gd name="T99" fmla="*/ 2428 h 1351"/>
                            <a:gd name="T100" fmla="+- 0 4420 3702"/>
                            <a:gd name="T101" fmla="*/ T100 w 735"/>
                            <a:gd name="T102" fmla="+- 0 2526 1649"/>
                            <a:gd name="T103" fmla="*/ 2526 h 1351"/>
                            <a:gd name="T104" fmla="+- 0 4401 3702"/>
                            <a:gd name="T105" fmla="*/ T104 w 735"/>
                            <a:gd name="T106" fmla="+- 0 2617 1649"/>
                            <a:gd name="T107" fmla="*/ 2617 h 1351"/>
                            <a:gd name="T108" fmla="+- 0 4373 3702"/>
                            <a:gd name="T109" fmla="*/ T108 w 735"/>
                            <a:gd name="T110" fmla="+- 0 2701 1649"/>
                            <a:gd name="T111" fmla="*/ 2701 h 1351"/>
                            <a:gd name="T112" fmla="+- 0 4342 3702"/>
                            <a:gd name="T113" fmla="*/ T112 w 735"/>
                            <a:gd name="T114" fmla="+- 0 2780 1649"/>
                            <a:gd name="T115" fmla="*/ 2780 h 1351"/>
                            <a:gd name="T116" fmla="+- 0 4304 3702"/>
                            <a:gd name="T117" fmla="*/ T116 w 735"/>
                            <a:gd name="T118" fmla="+- 0 2845 1649"/>
                            <a:gd name="T119" fmla="*/ 2845 h 1351"/>
                            <a:gd name="T120" fmla="+- 0 4259 3702"/>
                            <a:gd name="T121" fmla="*/ T120 w 735"/>
                            <a:gd name="T122" fmla="+- 0 2902 1649"/>
                            <a:gd name="T123" fmla="*/ 2902 h 1351"/>
                            <a:gd name="T124" fmla="+- 0 4213 3702"/>
                            <a:gd name="T125" fmla="*/ T124 w 735"/>
                            <a:gd name="T126" fmla="+- 0 2947 1649"/>
                            <a:gd name="T127" fmla="*/ 2947 h 1351"/>
                            <a:gd name="T128" fmla="+- 0 4162 3702"/>
                            <a:gd name="T129" fmla="*/ T128 w 735"/>
                            <a:gd name="T130" fmla="+- 0 2979 1649"/>
                            <a:gd name="T131" fmla="*/ 2979 h 1351"/>
                            <a:gd name="T132" fmla="+- 0 4107 3702"/>
                            <a:gd name="T133" fmla="*/ T132 w 735"/>
                            <a:gd name="T134" fmla="+- 0 2996 1649"/>
                            <a:gd name="T135" fmla="*/ 2996 h 1351"/>
                            <a:gd name="T136" fmla="+- 0 4041 3702"/>
                            <a:gd name="T137" fmla="*/ T136 w 735"/>
                            <a:gd name="T138" fmla="+- 0 2998 1649"/>
                            <a:gd name="T139" fmla="*/ 2998 h 1351"/>
                            <a:gd name="T140" fmla="+- 0 4001 3702"/>
                            <a:gd name="T141" fmla="*/ T140 w 735"/>
                            <a:gd name="T142" fmla="+- 0 2987 1649"/>
                            <a:gd name="T143" fmla="*/ 2987 h 1351"/>
                            <a:gd name="T144" fmla="+- 0 3961 3702"/>
                            <a:gd name="T145" fmla="*/ T144 w 735"/>
                            <a:gd name="T146" fmla="+- 0 2968 1649"/>
                            <a:gd name="T147" fmla="*/ 2968 h 1351"/>
                            <a:gd name="T148" fmla="+- 0 3923 3702"/>
                            <a:gd name="T149" fmla="*/ T148 w 735"/>
                            <a:gd name="T150" fmla="+- 0 2943 1649"/>
                            <a:gd name="T151" fmla="*/ 2943 h 1351"/>
                            <a:gd name="T152" fmla="+- 0 3887 3702"/>
                            <a:gd name="T153" fmla="*/ T152 w 735"/>
                            <a:gd name="T154" fmla="+- 0 2907 1649"/>
                            <a:gd name="T155" fmla="*/ 2907 h 1351"/>
                            <a:gd name="T156" fmla="+- 0 3851 3702"/>
                            <a:gd name="T157" fmla="*/ T156 w 735"/>
                            <a:gd name="T158" fmla="+- 0 2866 1649"/>
                            <a:gd name="T159" fmla="*/ 2866 h 1351"/>
                            <a:gd name="T160" fmla="+- 0 3821 3702"/>
                            <a:gd name="T161" fmla="*/ T160 w 735"/>
                            <a:gd name="T162" fmla="+- 0 2818 1649"/>
                            <a:gd name="T163" fmla="*/ 2818 h 1351"/>
                            <a:gd name="T164" fmla="+- 0 3791 3702"/>
                            <a:gd name="T165" fmla="*/ T164 w 735"/>
                            <a:gd name="T166" fmla="+- 0 2763 1649"/>
                            <a:gd name="T167" fmla="*/ 2763 h 1351"/>
                            <a:gd name="T168" fmla="+- 0 3766 3702"/>
                            <a:gd name="T169" fmla="*/ T168 w 735"/>
                            <a:gd name="T170" fmla="+- 0 2703 1649"/>
                            <a:gd name="T171" fmla="*/ 2703 h 1351"/>
                            <a:gd name="T172" fmla="+- 0 3745 3702"/>
                            <a:gd name="T173" fmla="*/ T172 w 735"/>
                            <a:gd name="T174" fmla="+- 0 2638 1649"/>
                            <a:gd name="T175" fmla="*/ 2638 h 1351"/>
                            <a:gd name="T176" fmla="+- 0 3728 3702"/>
                            <a:gd name="T177" fmla="*/ T176 w 735"/>
                            <a:gd name="T178" fmla="+- 0 2568 1649"/>
                            <a:gd name="T179" fmla="*/ 2568 h 1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735" h="1351">
                              <a:moveTo>
                                <a:pt x="26" y="919"/>
                              </a:moveTo>
                              <a:lnTo>
                                <a:pt x="20" y="889"/>
                              </a:lnTo>
                              <a:lnTo>
                                <a:pt x="15" y="862"/>
                              </a:lnTo>
                              <a:lnTo>
                                <a:pt x="11" y="832"/>
                              </a:lnTo>
                              <a:lnTo>
                                <a:pt x="9" y="800"/>
                              </a:lnTo>
                              <a:lnTo>
                                <a:pt x="5" y="769"/>
                              </a:lnTo>
                              <a:lnTo>
                                <a:pt x="3" y="737"/>
                              </a:lnTo>
                              <a:lnTo>
                                <a:pt x="3" y="707"/>
                              </a:lnTo>
                              <a:lnTo>
                                <a:pt x="0" y="676"/>
                              </a:lnTo>
                              <a:lnTo>
                                <a:pt x="3" y="642"/>
                              </a:lnTo>
                              <a:lnTo>
                                <a:pt x="3" y="608"/>
                              </a:lnTo>
                              <a:lnTo>
                                <a:pt x="5" y="574"/>
                              </a:lnTo>
                              <a:lnTo>
                                <a:pt x="9" y="540"/>
                              </a:lnTo>
                              <a:lnTo>
                                <a:pt x="13" y="508"/>
                              </a:lnTo>
                              <a:lnTo>
                                <a:pt x="17" y="474"/>
                              </a:lnTo>
                              <a:lnTo>
                                <a:pt x="24" y="445"/>
                              </a:lnTo>
                              <a:lnTo>
                                <a:pt x="30" y="413"/>
                              </a:lnTo>
                              <a:lnTo>
                                <a:pt x="36" y="384"/>
                              </a:lnTo>
                              <a:lnTo>
                                <a:pt x="45" y="354"/>
                              </a:lnTo>
                              <a:lnTo>
                                <a:pt x="53" y="326"/>
                              </a:lnTo>
                              <a:lnTo>
                                <a:pt x="64" y="299"/>
                              </a:lnTo>
                              <a:lnTo>
                                <a:pt x="75" y="273"/>
                              </a:lnTo>
                              <a:lnTo>
                                <a:pt x="85" y="246"/>
                              </a:lnTo>
                              <a:lnTo>
                                <a:pt x="96" y="223"/>
                              </a:lnTo>
                              <a:lnTo>
                                <a:pt x="108" y="197"/>
                              </a:lnTo>
                              <a:lnTo>
                                <a:pt x="121" y="176"/>
                              </a:lnTo>
                              <a:lnTo>
                                <a:pt x="136" y="155"/>
                              </a:lnTo>
                              <a:lnTo>
                                <a:pt x="149" y="136"/>
                              </a:lnTo>
                              <a:lnTo>
                                <a:pt x="163" y="117"/>
                              </a:lnTo>
                              <a:lnTo>
                                <a:pt x="178" y="100"/>
                              </a:lnTo>
                              <a:lnTo>
                                <a:pt x="193" y="83"/>
                              </a:lnTo>
                              <a:lnTo>
                                <a:pt x="210" y="68"/>
                              </a:lnTo>
                              <a:lnTo>
                                <a:pt x="225" y="55"/>
                              </a:lnTo>
                              <a:lnTo>
                                <a:pt x="242" y="41"/>
                              </a:lnTo>
                              <a:lnTo>
                                <a:pt x="259" y="32"/>
                              </a:lnTo>
                              <a:lnTo>
                                <a:pt x="276" y="21"/>
                              </a:lnTo>
                              <a:lnTo>
                                <a:pt x="295" y="15"/>
                              </a:lnTo>
                              <a:lnTo>
                                <a:pt x="312" y="9"/>
                              </a:lnTo>
                              <a:lnTo>
                                <a:pt x="331" y="5"/>
                              </a:lnTo>
                              <a:lnTo>
                                <a:pt x="350" y="2"/>
                              </a:lnTo>
                              <a:lnTo>
                                <a:pt x="369" y="0"/>
                              </a:lnTo>
                              <a:lnTo>
                                <a:pt x="388" y="2"/>
                              </a:lnTo>
                              <a:lnTo>
                                <a:pt x="405" y="5"/>
                              </a:lnTo>
                              <a:lnTo>
                                <a:pt x="424" y="9"/>
                              </a:lnTo>
                              <a:lnTo>
                                <a:pt x="443" y="15"/>
                              </a:lnTo>
                              <a:lnTo>
                                <a:pt x="460" y="21"/>
                              </a:lnTo>
                              <a:lnTo>
                                <a:pt x="477" y="32"/>
                              </a:lnTo>
                              <a:lnTo>
                                <a:pt x="494" y="41"/>
                              </a:lnTo>
                              <a:lnTo>
                                <a:pt x="511" y="55"/>
                              </a:lnTo>
                              <a:lnTo>
                                <a:pt x="525" y="68"/>
                              </a:lnTo>
                              <a:lnTo>
                                <a:pt x="542" y="83"/>
                              </a:lnTo>
                              <a:lnTo>
                                <a:pt x="557" y="100"/>
                              </a:lnTo>
                              <a:lnTo>
                                <a:pt x="572" y="117"/>
                              </a:lnTo>
                              <a:lnTo>
                                <a:pt x="587" y="136"/>
                              </a:lnTo>
                              <a:lnTo>
                                <a:pt x="602" y="155"/>
                              </a:lnTo>
                              <a:lnTo>
                                <a:pt x="614" y="176"/>
                              </a:lnTo>
                              <a:lnTo>
                                <a:pt x="627" y="197"/>
                              </a:lnTo>
                              <a:lnTo>
                                <a:pt x="640" y="223"/>
                              </a:lnTo>
                              <a:lnTo>
                                <a:pt x="650" y="246"/>
                              </a:lnTo>
                              <a:lnTo>
                                <a:pt x="661" y="273"/>
                              </a:lnTo>
                              <a:lnTo>
                                <a:pt x="671" y="299"/>
                              </a:lnTo>
                              <a:lnTo>
                                <a:pt x="682" y="326"/>
                              </a:lnTo>
                              <a:lnTo>
                                <a:pt x="691" y="354"/>
                              </a:lnTo>
                              <a:lnTo>
                                <a:pt x="699" y="384"/>
                              </a:lnTo>
                              <a:lnTo>
                                <a:pt x="705" y="413"/>
                              </a:lnTo>
                              <a:lnTo>
                                <a:pt x="712" y="445"/>
                              </a:lnTo>
                              <a:lnTo>
                                <a:pt x="718" y="474"/>
                              </a:lnTo>
                              <a:lnTo>
                                <a:pt x="722" y="508"/>
                              </a:lnTo>
                              <a:lnTo>
                                <a:pt x="727" y="540"/>
                              </a:lnTo>
                              <a:lnTo>
                                <a:pt x="731" y="574"/>
                              </a:lnTo>
                              <a:lnTo>
                                <a:pt x="733" y="608"/>
                              </a:lnTo>
                              <a:lnTo>
                                <a:pt x="735" y="642"/>
                              </a:lnTo>
                              <a:lnTo>
                                <a:pt x="735" y="709"/>
                              </a:lnTo>
                              <a:lnTo>
                                <a:pt x="733" y="745"/>
                              </a:lnTo>
                              <a:lnTo>
                                <a:pt x="731" y="779"/>
                              </a:lnTo>
                              <a:lnTo>
                                <a:pt x="727" y="813"/>
                              </a:lnTo>
                              <a:lnTo>
                                <a:pt x="722" y="845"/>
                              </a:lnTo>
                              <a:lnTo>
                                <a:pt x="718" y="877"/>
                              </a:lnTo>
                              <a:lnTo>
                                <a:pt x="712" y="908"/>
                              </a:lnTo>
                              <a:lnTo>
                                <a:pt x="705" y="938"/>
                              </a:lnTo>
                              <a:lnTo>
                                <a:pt x="699" y="968"/>
                              </a:lnTo>
                              <a:lnTo>
                                <a:pt x="691" y="997"/>
                              </a:lnTo>
                              <a:lnTo>
                                <a:pt x="682" y="1025"/>
                              </a:lnTo>
                              <a:lnTo>
                                <a:pt x="671" y="1052"/>
                              </a:lnTo>
                              <a:lnTo>
                                <a:pt x="661" y="1080"/>
                              </a:lnTo>
                              <a:lnTo>
                                <a:pt x="650" y="1105"/>
                              </a:lnTo>
                              <a:lnTo>
                                <a:pt x="640" y="1131"/>
                              </a:lnTo>
                              <a:lnTo>
                                <a:pt x="627" y="1152"/>
                              </a:lnTo>
                              <a:lnTo>
                                <a:pt x="614" y="1175"/>
                              </a:lnTo>
                              <a:lnTo>
                                <a:pt x="602" y="1196"/>
                              </a:lnTo>
                              <a:lnTo>
                                <a:pt x="587" y="1215"/>
                              </a:lnTo>
                              <a:lnTo>
                                <a:pt x="572" y="1234"/>
                              </a:lnTo>
                              <a:lnTo>
                                <a:pt x="557" y="1253"/>
                              </a:lnTo>
                              <a:lnTo>
                                <a:pt x="542" y="1268"/>
                              </a:lnTo>
                              <a:lnTo>
                                <a:pt x="525" y="1285"/>
                              </a:lnTo>
                              <a:lnTo>
                                <a:pt x="511" y="1298"/>
                              </a:lnTo>
                              <a:lnTo>
                                <a:pt x="494" y="1311"/>
                              </a:lnTo>
                              <a:lnTo>
                                <a:pt x="477" y="1321"/>
                              </a:lnTo>
                              <a:lnTo>
                                <a:pt x="460" y="1330"/>
                              </a:lnTo>
                              <a:lnTo>
                                <a:pt x="443" y="1336"/>
                              </a:lnTo>
                              <a:lnTo>
                                <a:pt x="424" y="1342"/>
                              </a:lnTo>
                              <a:lnTo>
                                <a:pt x="405" y="1347"/>
                              </a:lnTo>
                              <a:lnTo>
                                <a:pt x="388" y="1351"/>
                              </a:lnTo>
                              <a:lnTo>
                                <a:pt x="354" y="1351"/>
                              </a:lnTo>
                              <a:lnTo>
                                <a:pt x="339" y="1349"/>
                              </a:lnTo>
                              <a:lnTo>
                                <a:pt x="326" y="1347"/>
                              </a:lnTo>
                              <a:lnTo>
                                <a:pt x="312" y="1342"/>
                              </a:lnTo>
                              <a:lnTo>
                                <a:pt x="299" y="1338"/>
                              </a:lnTo>
                              <a:lnTo>
                                <a:pt x="286" y="1332"/>
                              </a:lnTo>
                              <a:lnTo>
                                <a:pt x="271" y="1327"/>
                              </a:lnTo>
                              <a:lnTo>
                                <a:pt x="259" y="1319"/>
                              </a:lnTo>
                              <a:lnTo>
                                <a:pt x="246" y="1313"/>
                              </a:lnTo>
                              <a:lnTo>
                                <a:pt x="233" y="1302"/>
                              </a:lnTo>
                              <a:lnTo>
                                <a:pt x="221" y="1294"/>
                              </a:lnTo>
                              <a:lnTo>
                                <a:pt x="208" y="1281"/>
                              </a:lnTo>
                              <a:lnTo>
                                <a:pt x="195" y="1270"/>
                              </a:lnTo>
                              <a:lnTo>
                                <a:pt x="185" y="1258"/>
                              </a:lnTo>
                              <a:lnTo>
                                <a:pt x="172" y="1245"/>
                              </a:lnTo>
                              <a:lnTo>
                                <a:pt x="161" y="1232"/>
                              </a:lnTo>
                              <a:lnTo>
                                <a:pt x="149" y="1217"/>
                              </a:lnTo>
                              <a:lnTo>
                                <a:pt x="138" y="1203"/>
                              </a:lnTo>
                              <a:lnTo>
                                <a:pt x="127" y="1186"/>
                              </a:lnTo>
                              <a:lnTo>
                                <a:pt x="119" y="1169"/>
                              </a:lnTo>
                              <a:lnTo>
                                <a:pt x="108" y="1152"/>
                              </a:lnTo>
                              <a:lnTo>
                                <a:pt x="98" y="1133"/>
                              </a:lnTo>
                              <a:lnTo>
                                <a:pt x="89" y="1114"/>
                              </a:lnTo>
                              <a:lnTo>
                                <a:pt x="81" y="1095"/>
                              </a:lnTo>
                              <a:lnTo>
                                <a:pt x="72" y="1076"/>
                              </a:lnTo>
                              <a:lnTo>
                                <a:pt x="64" y="1054"/>
                              </a:lnTo>
                              <a:lnTo>
                                <a:pt x="58" y="1033"/>
                              </a:lnTo>
                              <a:lnTo>
                                <a:pt x="49" y="1012"/>
                              </a:lnTo>
                              <a:lnTo>
                                <a:pt x="43" y="989"/>
                              </a:lnTo>
                              <a:lnTo>
                                <a:pt x="36" y="968"/>
                              </a:lnTo>
                              <a:lnTo>
                                <a:pt x="32" y="942"/>
                              </a:lnTo>
                              <a:lnTo>
                                <a:pt x="26" y="91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B4796" id="Freeform 12" o:spid="_x0000_s1026" style="position:absolute;margin-left:104.95pt;margin-top:46.75pt;width:20.8pt;height:38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5,13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" path="m26,919l20,889,15,862,11,832,9,800,5,769,3,737r,-30l,676,3,642r,-34l5,574,9,540r4,-32l17,474r7,-29l30,413r6,-29l45,354r8,-28l64,299,75,273,85,246,96,223r12,-26l121,176r15,-21l149,136r14,-19l178,100,193,83,210,68,225,55,242,41r17,-9l276,21r19,-6l312,9,331,5,350,2,369,r19,2l405,5r19,4l443,15r17,6l477,32r17,9l511,55r14,13l542,83r15,17l572,117r15,19l602,155r12,21l627,197r13,26l650,246r11,27l671,299r11,27l691,354r8,30l705,413r7,32l718,474r4,34l727,540r4,34l733,608r2,34l735,709r-2,36l731,779r-4,34l722,845r-4,32l712,908r-7,30l699,968r-8,29l682,1025r-11,27l661,1080r-11,25l640,1131r-13,21l614,1175r-12,21l587,1215r-15,19l557,1253r-15,15l525,1285r-14,13l494,1311r-17,10l460,1330r-17,6l424,1342r-19,5l388,1351r-34,l339,1349r-13,-2l312,1342r-13,-4l286,1332r-15,-5l259,1319r-13,-6l233,1302r-12,-8l208,1281r-13,-11l185,1258r-13,-13l161,1232r-12,-15l138,1203r-11,-17l119,1169r-11,-17l98,1133r-9,-19l81,1095r-9,-19l64,1054r-6,-21l49,1012,43,989,36,968,32,942,26,919e" stroked="f" strokecolor="navy" strokeweight=".03319mm">
                <v:stroke endcap="round"/>
                <v:path arrowok="t" o:connecttype="custom" o:connectlocs="5391,904053;1797,870569;0,837086;1797,800362;6110,764359;12938,731955;23002,701352;34503,673989;48879,649507;63973,629705;80865,613503;99195,601262;118962,595501;139448,594421;159215,599102;177544,608463;194796,623584;210969,642666;225345,664628;237564,691991;248346,721154;255894,753917;261285,788121;264160,824845;262722,874170;258050,909453;251222,942217;241158,972460;230017,1000903;216360,1024305;200187,1044827;183654,1061029;165325,1072550;145558,1078671;121837,1079391;107461,1075431;93085,1068590;79428,1059589;66489,1046628;53551,1031866;42769,1014584;31987,994782;23002,973180;15454,949778;9344,92457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1318260</wp:posOffset>
                </wp:positionH>
                <wp:positionV relativeFrom="page">
                  <wp:posOffset>824230</wp:posOffset>
                </wp:positionV>
                <wp:extent cx="0" cy="33020"/>
                <wp:effectExtent l="0" t="0" r="0" b="5080"/>
                <wp:wrapNone/>
                <wp:docPr id="144202432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3020"/>
                        </a:xfrm>
                        <a:custGeom>
                          <a:avLst/>
                          <a:gdLst>
                            <a:gd name="T0" fmla="+- 0 2291 2291"/>
                            <a:gd name="T1" fmla="*/ 2291 h 92"/>
                            <a:gd name="T2" fmla="+- 0 2382 2291"/>
                            <a:gd name="T3" fmla="*/ 2382 h 9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92">
                              <a:moveTo>
                                <a:pt x="0" y="0"/>
                              </a:moveTo>
                              <a:lnTo>
                                <a:pt x="0" y="91"/>
                              </a:lnTo>
                            </a:path>
                          </a:pathLst>
                        </a:custGeom>
                        <a:noFill/>
                        <a:ln w="1195" cap="rnd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747A4" id="Freeform 13" o:spid="_x0000_s1026" style="position:absolute;margin-left:103.8pt;margin-top:64.9pt;width:0;height:2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" path="m,l,91e" filled="f" fillcolor="navy" strokecolor="navy" strokeweight=".03319mm">
                <v:stroke endcap="round"/>
                <v:path arrowok="t" o:connecttype="custom" o:connectlocs="0,822270;0,854931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1318260</wp:posOffset>
                </wp:positionH>
                <wp:positionV relativeFrom="page">
                  <wp:posOffset>857250</wp:posOffset>
                </wp:positionV>
                <wp:extent cx="5080" cy="55880"/>
                <wp:effectExtent l="0" t="0" r="7620" b="0"/>
                <wp:wrapNone/>
                <wp:docPr id="179396571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55880"/>
                        </a:xfrm>
                        <a:custGeom>
                          <a:avLst/>
                          <a:gdLst>
                            <a:gd name="T0" fmla="+- 0 3662 3662"/>
                            <a:gd name="T1" fmla="*/ T0 w 15"/>
                            <a:gd name="T2" fmla="+- 0 2382 2382"/>
                            <a:gd name="T3" fmla="*/ 2382 h 155"/>
                            <a:gd name="T4" fmla="+- 0 3664 3662"/>
                            <a:gd name="T5" fmla="*/ T4 w 15"/>
                            <a:gd name="T6" fmla="+- 0 2409 2382"/>
                            <a:gd name="T7" fmla="*/ 2409 h 155"/>
                            <a:gd name="T8" fmla="+- 0 3666 3662"/>
                            <a:gd name="T9" fmla="*/ T8 w 15"/>
                            <a:gd name="T10" fmla="+- 0 2435 2382"/>
                            <a:gd name="T11" fmla="*/ 2435 h 155"/>
                            <a:gd name="T12" fmla="+- 0 3669 3662"/>
                            <a:gd name="T13" fmla="*/ T12 w 15"/>
                            <a:gd name="T14" fmla="+- 0 2460 2382"/>
                            <a:gd name="T15" fmla="*/ 2460 h 155"/>
                            <a:gd name="T16" fmla="+- 0 3671 3662"/>
                            <a:gd name="T17" fmla="*/ T16 w 15"/>
                            <a:gd name="T18" fmla="+- 0 2488 2382"/>
                            <a:gd name="T19" fmla="*/ 2488 h 155"/>
                            <a:gd name="T20" fmla="+- 0 3675 3662"/>
                            <a:gd name="T21" fmla="*/ T20 w 15"/>
                            <a:gd name="T22" fmla="+- 0 2511 2382"/>
                            <a:gd name="T23" fmla="*/ 2511 h 155"/>
                            <a:gd name="T24" fmla="+- 0 3677 3662"/>
                            <a:gd name="T25" fmla="*/ T24 w 15"/>
                            <a:gd name="T26" fmla="+- 0 2536 2382"/>
                            <a:gd name="T27" fmla="*/ 2536 h 1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5" h="155">
                              <a:moveTo>
                                <a:pt x="0" y="0"/>
                              </a:moveTo>
                              <a:lnTo>
                                <a:pt x="2" y="27"/>
                              </a:lnTo>
                              <a:lnTo>
                                <a:pt x="4" y="53"/>
                              </a:lnTo>
                              <a:lnTo>
                                <a:pt x="7" y="78"/>
                              </a:lnTo>
                              <a:lnTo>
                                <a:pt x="9" y="106"/>
                              </a:lnTo>
                              <a:lnTo>
                                <a:pt x="13" y="129"/>
                              </a:lnTo>
                              <a:lnTo>
                                <a:pt x="15" y="154"/>
                              </a:lnTo>
                            </a:path>
                          </a:pathLst>
                        </a:custGeom>
                        <a:noFill/>
                        <a:ln w="1195" cap="rnd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BC191" id="Freeform 14" o:spid="_x0000_s1026" style="position:absolute;margin-left:103.8pt;margin-top:67.5pt;width:.4pt;height:4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" path="m,l2,27,4,53,7,78r2,28l13,129r2,25e" filled="f" fillcolor="navy" strokecolor="navy" strokeweight=".03319mm">
                <v:stroke endcap="round"/>
                <v:path arrowok="t" o:connecttype="custom" o:connectlocs="0,858749;677,868483;1355,877857;2371,886870;3048,896964;4403,905256;5080,914269" o:connectangles="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1311910</wp:posOffset>
                </wp:positionH>
                <wp:positionV relativeFrom="page">
                  <wp:posOffset>538480</wp:posOffset>
                </wp:positionV>
                <wp:extent cx="303530" cy="382270"/>
                <wp:effectExtent l="0" t="0" r="0" b="0"/>
                <wp:wrapNone/>
                <wp:docPr id="27569659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382270"/>
                        </a:xfrm>
                        <a:custGeom>
                          <a:avLst/>
                          <a:gdLst>
                            <a:gd name="T0" fmla="+- 0 3645 3645"/>
                            <a:gd name="T1" fmla="*/ T0 w 843"/>
                            <a:gd name="T2" fmla="+- 0 2559 1497"/>
                            <a:gd name="T3" fmla="*/ 2559 h 1063"/>
                            <a:gd name="T4" fmla="+- 0 4488 3645"/>
                            <a:gd name="T5" fmla="*/ T4 w 843"/>
                            <a:gd name="T6" fmla="+- 0 2559 1497"/>
                            <a:gd name="T7" fmla="*/ 2559 h 1063"/>
                            <a:gd name="T8" fmla="+- 0 4488 3645"/>
                            <a:gd name="T9" fmla="*/ T8 w 843"/>
                            <a:gd name="T10" fmla="+- 0 1497 1497"/>
                            <a:gd name="T11" fmla="*/ 1497 h 1063"/>
                            <a:gd name="T12" fmla="+- 0 3645 3645"/>
                            <a:gd name="T13" fmla="*/ T12 w 843"/>
                            <a:gd name="T14" fmla="+- 0 1497 1497"/>
                            <a:gd name="T15" fmla="*/ 1497 h 1063"/>
                            <a:gd name="T16" fmla="+- 0 3645 3645"/>
                            <a:gd name="T17" fmla="*/ T16 w 843"/>
                            <a:gd name="T18" fmla="+- 0 2559 1497"/>
                            <a:gd name="T19" fmla="*/ 2559 h 10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43" h="1063">
                              <a:moveTo>
                                <a:pt x="0" y="1062"/>
                              </a:moveTo>
                              <a:lnTo>
                                <a:pt x="843" y="1062"/>
                              </a:lnTo>
                              <a:lnTo>
                                <a:pt x="843" y="0"/>
                              </a:lnTo>
                              <a:lnTo>
                                <a:pt x="0" y="0"/>
                              </a:lnTo>
                              <a:lnTo>
                                <a:pt x="0" y="10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5608E" id="Freeform 15" o:spid="_x0000_s1026" style="position:absolute;margin-left:103.3pt;margin-top:42.4pt;width:23.9pt;height:30.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3,10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" path="m,1062r843,l843,,,,,1062xe" stroked="f" strokecolor="navy" strokeweight=".03319mm">
                <v:stroke endcap="round"/>
                <v:path arrowok="t" o:connecttype="custom" o:connectlocs="0,920253;303530,920253;303530,538343;0,538343;0,92025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1563370</wp:posOffset>
                </wp:positionH>
                <wp:positionV relativeFrom="page">
                  <wp:posOffset>860425</wp:posOffset>
                </wp:positionV>
                <wp:extent cx="50165" cy="78740"/>
                <wp:effectExtent l="0" t="0" r="0" b="0"/>
                <wp:wrapNone/>
                <wp:docPr id="212546022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78740"/>
                        </a:xfrm>
                        <a:custGeom>
                          <a:avLst/>
                          <a:gdLst>
                            <a:gd name="T0" fmla="+- 0 4484 4344"/>
                            <a:gd name="T1" fmla="*/ T0 w 140"/>
                            <a:gd name="T2" fmla="+- 0 2390 2390"/>
                            <a:gd name="T3" fmla="*/ 2390 h 219"/>
                            <a:gd name="T4" fmla="+- 0 4460 4344"/>
                            <a:gd name="T5" fmla="*/ T4 w 140"/>
                            <a:gd name="T6" fmla="+- 0 2559 2390"/>
                            <a:gd name="T7" fmla="*/ 2559 h 219"/>
                            <a:gd name="T8" fmla="+- 0 4344 4344"/>
                            <a:gd name="T9" fmla="*/ T8 w 140"/>
                            <a:gd name="T10" fmla="+- 0 2608 2390"/>
                            <a:gd name="T11" fmla="*/ 2608 h 219"/>
                            <a:gd name="T12" fmla="+- 0 4484 4344"/>
                            <a:gd name="T13" fmla="*/ T12 w 140"/>
                            <a:gd name="T14" fmla="+- 0 2390 2390"/>
                            <a:gd name="T15" fmla="*/ 2390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0" h="219">
                              <a:moveTo>
                                <a:pt x="140" y="0"/>
                              </a:moveTo>
                              <a:lnTo>
                                <a:pt x="116" y="169"/>
                              </a:lnTo>
                              <a:lnTo>
                                <a:pt x="0" y="218"/>
                              </a:lnTo>
                              <a:lnTo>
                                <a:pt x="140" y="0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D27D" id="Freeform 16" o:spid="_x0000_s1026" style="position:absolute;margin-left:123.1pt;margin-top:67.75pt;width:3.95pt;height:6.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0,2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" path="m140,l116,169,,218,140,e" fillcolor="navy" stroked="f" strokecolor="navy" strokeweight=".03319mm">
                <v:stroke endcap="round"/>
                <v:path arrowok="t" o:connecttype="custom" o:connectlocs="50165,859309;41565,920072;0,937689;50165,859309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1563370</wp:posOffset>
                </wp:positionH>
                <wp:positionV relativeFrom="page">
                  <wp:posOffset>860425</wp:posOffset>
                </wp:positionV>
                <wp:extent cx="50165" cy="78740"/>
                <wp:effectExtent l="0" t="0" r="635" b="0"/>
                <wp:wrapNone/>
                <wp:docPr id="18118659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78740"/>
                        </a:xfrm>
                        <a:custGeom>
                          <a:avLst/>
                          <a:gdLst>
                            <a:gd name="T0" fmla="+- 0 4484 4344"/>
                            <a:gd name="T1" fmla="*/ T0 w 140"/>
                            <a:gd name="T2" fmla="+- 0 2390 2390"/>
                            <a:gd name="T3" fmla="*/ 2390 h 219"/>
                            <a:gd name="T4" fmla="+- 0 4460 4344"/>
                            <a:gd name="T5" fmla="*/ T4 w 140"/>
                            <a:gd name="T6" fmla="+- 0 2559 2390"/>
                            <a:gd name="T7" fmla="*/ 2559 h 219"/>
                            <a:gd name="T8" fmla="+- 0 4344 4344"/>
                            <a:gd name="T9" fmla="*/ T8 w 140"/>
                            <a:gd name="T10" fmla="+- 0 2608 2390"/>
                            <a:gd name="T11" fmla="*/ 2608 h 219"/>
                            <a:gd name="T12" fmla="+- 0 4484 4344"/>
                            <a:gd name="T13" fmla="*/ T12 w 140"/>
                            <a:gd name="T14" fmla="+- 0 2390 2390"/>
                            <a:gd name="T15" fmla="*/ 2390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0" h="219">
                              <a:moveTo>
                                <a:pt x="140" y="0"/>
                              </a:moveTo>
                              <a:lnTo>
                                <a:pt x="116" y="169"/>
                              </a:lnTo>
                              <a:lnTo>
                                <a:pt x="0" y="218"/>
                              </a:ln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195" cap="rnd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E3782" id="Freeform 17" o:spid="_x0000_s1026" style="position:absolute;margin-left:123.1pt;margin-top:67.75pt;width:3.95pt;height:6.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0,2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" path="m140,l116,169,,218,140,e" filled="f" fillcolor="navy" strokecolor="navy" strokeweight=".03319mm">
                <v:stroke endcap="round"/>
                <v:path arrowok="t" o:connecttype="custom" o:connectlocs="50165,859309;41565,920072;0,937689;50165,859309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1316990</wp:posOffset>
                </wp:positionH>
                <wp:positionV relativeFrom="page">
                  <wp:posOffset>860425</wp:posOffset>
                </wp:positionV>
                <wp:extent cx="49530" cy="78740"/>
                <wp:effectExtent l="0" t="0" r="0" b="0"/>
                <wp:wrapNone/>
                <wp:docPr id="201838352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" cy="78740"/>
                        </a:xfrm>
                        <a:custGeom>
                          <a:avLst/>
                          <a:gdLst>
                            <a:gd name="T0" fmla="+- 0 3658 3658"/>
                            <a:gd name="T1" fmla="*/ T0 w 138"/>
                            <a:gd name="T2" fmla="+- 0 2390 2390"/>
                            <a:gd name="T3" fmla="*/ 2390 h 219"/>
                            <a:gd name="T4" fmla="+- 0 3681 3658"/>
                            <a:gd name="T5" fmla="*/ T4 w 138"/>
                            <a:gd name="T6" fmla="+- 0 2559 2390"/>
                            <a:gd name="T7" fmla="*/ 2559 h 219"/>
                            <a:gd name="T8" fmla="+- 0 3796 3658"/>
                            <a:gd name="T9" fmla="*/ T8 w 138"/>
                            <a:gd name="T10" fmla="+- 0 2608 2390"/>
                            <a:gd name="T11" fmla="*/ 2608 h 219"/>
                            <a:gd name="T12" fmla="+- 0 3658 3658"/>
                            <a:gd name="T13" fmla="*/ T12 w 138"/>
                            <a:gd name="T14" fmla="+- 0 2390 2390"/>
                            <a:gd name="T15" fmla="*/ 2390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38" h="219">
                              <a:moveTo>
                                <a:pt x="0" y="0"/>
                              </a:moveTo>
                              <a:lnTo>
                                <a:pt x="23" y="169"/>
                              </a:lnTo>
                              <a:lnTo>
                                <a:pt x="138" y="2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BB769" id="Freeform 18" o:spid="_x0000_s1026" style="position:absolute;margin-left:103.7pt;margin-top:67.75pt;width:3.9pt;height:6.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,2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" path="m,l23,169r115,49l,e" fillcolor="navy" stroked="f" strokecolor="navy" strokeweight=".03319mm">
                <v:stroke endcap="round"/>
                <v:path arrowok="t" o:connecttype="custom" o:connectlocs="0,859309;8255,920072;49530,937689;0,859309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1316990</wp:posOffset>
                </wp:positionH>
                <wp:positionV relativeFrom="page">
                  <wp:posOffset>860425</wp:posOffset>
                </wp:positionV>
                <wp:extent cx="49530" cy="78740"/>
                <wp:effectExtent l="0" t="0" r="1270" b="0"/>
                <wp:wrapNone/>
                <wp:docPr id="124952182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" cy="78740"/>
                        </a:xfrm>
                        <a:custGeom>
                          <a:avLst/>
                          <a:gdLst>
                            <a:gd name="T0" fmla="+- 0 3658 3658"/>
                            <a:gd name="T1" fmla="*/ T0 w 138"/>
                            <a:gd name="T2" fmla="+- 0 2390 2390"/>
                            <a:gd name="T3" fmla="*/ 2390 h 219"/>
                            <a:gd name="T4" fmla="+- 0 3681 3658"/>
                            <a:gd name="T5" fmla="*/ T4 w 138"/>
                            <a:gd name="T6" fmla="+- 0 2559 2390"/>
                            <a:gd name="T7" fmla="*/ 2559 h 219"/>
                            <a:gd name="T8" fmla="+- 0 3796 3658"/>
                            <a:gd name="T9" fmla="*/ T8 w 138"/>
                            <a:gd name="T10" fmla="+- 0 2608 2390"/>
                            <a:gd name="T11" fmla="*/ 2608 h 219"/>
                            <a:gd name="T12" fmla="+- 0 3658 3658"/>
                            <a:gd name="T13" fmla="*/ T12 w 138"/>
                            <a:gd name="T14" fmla="+- 0 2390 2390"/>
                            <a:gd name="T15" fmla="*/ 2390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38" h="219">
                              <a:moveTo>
                                <a:pt x="0" y="0"/>
                              </a:moveTo>
                              <a:lnTo>
                                <a:pt x="23" y="169"/>
                              </a:lnTo>
                              <a:lnTo>
                                <a:pt x="138" y="2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95" cap="rnd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A9970" id="Freeform 19" o:spid="_x0000_s1026" style="position:absolute;margin-left:103.7pt;margin-top:67.75pt;width:3.9pt;height:6.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,2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" path="m,l23,169r115,49l,e" filled="f" fillcolor="navy" strokecolor="navy" strokeweight=".03319mm">
                <v:stroke endcap="round"/>
                <v:path arrowok="t" o:connecttype="custom" o:connectlocs="0,859309;8255,920072;49530,937689;0,859309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1438910</wp:posOffset>
                </wp:positionH>
                <wp:positionV relativeFrom="page">
                  <wp:posOffset>781050</wp:posOffset>
                </wp:positionV>
                <wp:extent cx="56515" cy="76200"/>
                <wp:effectExtent l="0" t="0" r="0" b="0"/>
                <wp:wrapNone/>
                <wp:docPr id="1761553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76200"/>
                        </a:xfrm>
                        <a:custGeom>
                          <a:avLst/>
                          <a:gdLst>
                            <a:gd name="T0" fmla="+- 0 4153 3997"/>
                            <a:gd name="T1" fmla="*/ T0 w 157"/>
                            <a:gd name="T2" fmla="+- 0 2223 2170"/>
                            <a:gd name="T3" fmla="*/ 2223 h 212"/>
                            <a:gd name="T4" fmla="+- 0 4147 3997"/>
                            <a:gd name="T5" fmla="*/ T4 w 157"/>
                            <a:gd name="T6" fmla="+- 0 2253 2170"/>
                            <a:gd name="T7" fmla="*/ 2253 h 212"/>
                            <a:gd name="T8" fmla="+- 0 4130 3997"/>
                            <a:gd name="T9" fmla="*/ T8 w 157"/>
                            <a:gd name="T10" fmla="+- 0 2274 2170"/>
                            <a:gd name="T11" fmla="*/ 2274 h 212"/>
                            <a:gd name="T12" fmla="+- 0 4107 3997"/>
                            <a:gd name="T13" fmla="*/ T12 w 157"/>
                            <a:gd name="T14" fmla="+- 0 2286 2170"/>
                            <a:gd name="T15" fmla="*/ 2286 h 212"/>
                            <a:gd name="T16" fmla="+- 0 4077 3997"/>
                            <a:gd name="T17" fmla="*/ T16 w 157"/>
                            <a:gd name="T18" fmla="+- 0 2291 2170"/>
                            <a:gd name="T19" fmla="*/ 2291 h 212"/>
                            <a:gd name="T20" fmla="+- 0 4062 3997"/>
                            <a:gd name="T21" fmla="*/ T20 w 157"/>
                            <a:gd name="T22" fmla="+- 0 2291 2170"/>
                            <a:gd name="T23" fmla="*/ 2291 h 212"/>
                            <a:gd name="T24" fmla="+- 0 4062 3997"/>
                            <a:gd name="T25" fmla="*/ T24 w 157"/>
                            <a:gd name="T26" fmla="+- 0 2350 2170"/>
                            <a:gd name="T27" fmla="*/ 2350 h 212"/>
                            <a:gd name="T28" fmla="+- 0 4065 3997"/>
                            <a:gd name="T29" fmla="*/ T28 w 157"/>
                            <a:gd name="T30" fmla="+- 0 2358 2170"/>
                            <a:gd name="T31" fmla="*/ 2358 h 212"/>
                            <a:gd name="T32" fmla="+- 0 4071 3997"/>
                            <a:gd name="T33" fmla="*/ T32 w 157"/>
                            <a:gd name="T34" fmla="+- 0 2365 2170"/>
                            <a:gd name="T35" fmla="*/ 2365 h 212"/>
                            <a:gd name="T36" fmla="+- 0 4077 3997"/>
                            <a:gd name="T37" fmla="*/ T36 w 157"/>
                            <a:gd name="T38" fmla="+- 0 2369 2170"/>
                            <a:gd name="T39" fmla="*/ 2369 h 212"/>
                            <a:gd name="T40" fmla="+- 0 4088 3997"/>
                            <a:gd name="T41" fmla="*/ T40 w 157"/>
                            <a:gd name="T42" fmla="+- 0 2369 2170"/>
                            <a:gd name="T43" fmla="*/ 2369 h 212"/>
                            <a:gd name="T44" fmla="+- 0 4088 3997"/>
                            <a:gd name="T45" fmla="*/ T44 w 157"/>
                            <a:gd name="T46" fmla="+- 0 2382 2170"/>
                            <a:gd name="T47" fmla="*/ 2382 h 212"/>
                            <a:gd name="T48" fmla="+- 0 3997 3997"/>
                            <a:gd name="T49" fmla="*/ T48 w 157"/>
                            <a:gd name="T50" fmla="+- 0 2382 2170"/>
                            <a:gd name="T51" fmla="*/ 2382 h 212"/>
                            <a:gd name="T52" fmla="+- 0 3997 3997"/>
                            <a:gd name="T53" fmla="*/ T52 w 157"/>
                            <a:gd name="T54" fmla="+- 0 2369 2170"/>
                            <a:gd name="T55" fmla="*/ 2369 h 212"/>
                            <a:gd name="T56" fmla="+- 0 4005 3997"/>
                            <a:gd name="T57" fmla="*/ T56 w 157"/>
                            <a:gd name="T58" fmla="+- 0 2369 2170"/>
                            <a:gd name="T59" fmla="*/ 2369 h 212"/>
                            <a:gd name="T60" fmla="+- 0 4014 3997"/>
                            <a:gd name="T61" fmla="*/ T60 w 157"/>
                            <a:gd name="T62" fmla="+- 0 2367 2170"/>
                            <a:gd name="T63" fmla="*/ 2367 h 212"/>
                            <a:gd name="T64" fmla="+- 0 4020 3997"/>
                            <a:gd name="T65" fmla="*/ T64 w 157"/>
                            <a:gd name="T66" fmla="+- 0 2361 2170"/>
                            <a:gd name="T67" fmla="*/ 2361 h 212"/>
                            <a:gd name="T68" fmla="+- 0 4022 3997"/>
                            <a:gd name="T69" fmla="*/ T68 w 157"/>
                            <a:gd name="T70" fmla="+- 0 2352 2170"/>
                            <a:gd name="T71" fmla="*/ 2352 h 212"/>
                            <a:gd name="T72" fmla="+- 0 4022 3997"/>
                            <a:gd name="T73" fmla="*/ T72 w 157"/>
                            <a:gd name="T74" fmla="+- 0 2202 2170"/>
                            <a:gd name="T75" fmla="*/ 2202 h 212"/>
                            <a:gd name="T76" fmla="+- 0 4020 3997"/>
                            <a:gd name="T77" fmla="*/ T76 w 157"/>
                            <a:gd name="T78" fmla="+- 0 2193 2170"/>
                            <a:gd name="T79" fmla="*/ 2193 h 212"/>
                            <a:gd name="T80" fmla="+- 0 4014 3997"/>
                            <a:gd name="T81" fmla="*/ T80 w 157"/>
                            <a:gd name="T82" fmla="+- 0 2187 2170"/>
                            <a:gd name="T83" fmla="*/ 2187 h 212"/>
                            <a:gd name="T84" fmla="+- 0 4005 3997"/>
                            <a:gd name="T85" fmla="*/ T84 w 157"/>
                            <a:gd name="T86" fmla="+- 0 2183 2170"/>
                            <a:gd name="T87" fmla="*/ 2183 h 212"/>
                            <a:gd name="T88" fmla="+- 0 3997 3997"/>
                            <a:gd name="T89" fmla="*/ T88 w 157"/>
                            <a:gd name="T90" fmla="+- 0 2181 2170"/>
                            <a:gd name="T91" fmla="*/ 2181 h 212"/>
                            <a:gd name="T92" fmla="+- 0 3997 3997"/>
                            <a:gd name="T93" fmla="*/ T92 w 157"/>
                            <a:gd name="T94" fmla="+- 0 2170 2170"/>
                            <a:gd name="T95" fmla="*/ 2170 h 212"/>
                            <a:gd name="T96" fmla="+- 0 4088 3997"/>
                            <a:gd name="T97" fmla="*/ T96 w 157"/>
                            <a:gd name="T98" fmla="+- 0 2170 2170"/>
                            <a:gd name="T99" fmla="*/ 2170 h 212"/>
                            <a:gd name="T100" fmla="+- 0 4136 3997"/>
                            <a:gd name="T101" fmla="*/ T100 w 157"/>
                            <a:gd name="T102" fmla="+- 0 2183 2170"/>
                            <a:gd name="T103" fmla="*/ 2183 h 212"/>
                            <a:gd name="T104" fmla="+- 0 4153 3997"/>
                            <a:gd name="T105" fmla="*/ T104 w 157"/>
                            <a:gd name="T106" fmla="+- 0 2223 2170"/>
                            <a:gd name="T107" fmla="*/ 2223 h 212"/>
                            <a:gd name="T108" fmla="+- 0 4153 3997"/>
                            <a:gd name="T109" fmla="*/ T108 w 157"/>
                            <a:gd name="T110" fmla="+- 0 2223 2170"/>
                            <a:gd name="T111" fmla="*/ 2223 h 212"/>
                            <a:gd name="T112" fmla="+- 0 4107 3997"/>
                            <a:gd name="T113" fmla="*/ T112 w 157"/>
                            <a:gd name="T114" fmla="+- 0 2229 2170"/>
                            <a:gd name="T115" fmla="*/ 2229 h 212"/>
                            <a:gd name="T116" fmla="+- 0 4100 3997"/>
                            <a:gd name="T117" fmla="*/ T116 w 157"/>
                            <a:gd name="T118" fmla="+- 0 2195 2170"/>
                            <a:gd name="T119" fmla="*/ 2195 h 212"/>
                            <a:gd name="T120" fmla="+- 0 4073 3997"/>
                            <a:gd name="T121" fmla="*/ T120 w 157"/>
                            <a:gd name="T122" fmla="+- 0 2183 2170"/>
                            <a:gd name="T123" fmla="*/ 2183 h 212"/>
                            <a:gd name="T124" fmla="+- 0 4062 3997"/>
                            <a:gd name="T125" fmla="*/ T124 w 157"/>
                            <a:gd name="T126" fmla="+- 0 2183 2170"/>
                            <a:gd name="T127" fmla="*/ 2183 h 212"/>
                            <a:gd name="T128" fmla="+- 0 4062 3997"/>
                            <a:gd name="T129" fmla="*/ T128 w 157"/>
                            <a:gd name="T130" fmla="+- 0 2276 2170"/>
                            <a:gd name="T131" fmla="*/ 2276 h 212"/>
                            <a:gd name="T132" fmla="+- 0 4069 3997"/>
                            <a:gd name="T133" fmla="*/ T132 w 157"/>
                            <a:gd name="T134" fmla="+- 0 2276 2170"/>
                            <a:gd name="T135" fmla="*/ 2276 h 212"/>
                            <a:gd name="T136" fmla="+- 0 4096 3997"/>
                            <a:gd name="T137" fmla="*/ T136 w 157"/>
                            <a:gd name="T138" fmla="+- 0 2265 2170"/>
                            <a:gd name="T139" fmla="*/ 2265 h 212"/>
                            <a:gd name="T140" fmla="+- 0 4107 3997"/>
                            <a:gd name="T141" fmla="*/ T140 w 157"/>
                            <a:gd name="T142" fmla="+- 0 2229 2170"/>
                            <a:gd name="T143" fmla="*/ 2229 h 212"/>
                            <a:gd name="T144" fmla="+- 0 4107 3997"/>
                            <a:gd name="T145" fmla="*/ T144 w 157"/>
                            <a:gd name="T146" fmla="+- 0 2229 2170"/>
                            <a:gd name="T147" fmla="*/ 2229 h 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57" h="212">
                              <a:moveTo>
                                <a:pt x="156" y="53"/>
                              </a:moveTo>
                              <a:cubicBezTo>
                                <a:pt x="156" y="64"/>
                                <a:pt x="154" y="74"/>
                                <a:pt x="150" y="83"/>
                              </a:cubicBezTo>
                              <a:cubicBezTo>
                                <a:pt x="146" y="91"/>
                                <a:pt x="142" y="100"/>
                                <a:pt x="133" y="104"/>
                              </a:cubicBezTo>
                              <a:cubicBezTo>
                                <a:pt x="127" y="110"/>
                                <a:pt x="118" y="114"/>
                                <a:pt x="110" y="116"/>
                              </a:cubicBezTo>
                              <a:cubicBezTo>
                                <a:pt x="101" y="119"/>
                                <a:pt x="91" y="121"/>
                                <a:pt x="80" y="121"/>
                              </a:cubicBezTo>
                              <a:cubicBezTo>
                                <a:pt x="76" y="121"/>
                                <a:pt x="70" y="121"/>
                                <a:pt x="65" y="121"/>
                              </a:cubicBezTo>
                              <a:cubicBezTo>
                                <a:pt x="65" y="140"/>
                                <a:pt x="65" y="161"/>
                                <a:pt x="65" y="180"/>
                              </a:cubicBezTo>
                              <a:cubicBezTo>
                                <a:pt x="65" y="184"/>
                                <a:pt x="68" y="186"/>
                                <a:pt x="68" y="188"/>
                              </a:cubicBezTo>
                              <a:cubicBezTo>
                                <a:pt x="70" y="193"/>
                                <a:pt x="70" y="195"/>
                                <a:pt x="74" y="195"/>
                              </a:cubicBezTo>
                              <a:cubicBezTo>
                                <a:pt x="76" y="197"/>
                                <a:pt x="78" y="197"/>
                                <a:pt x="80" y="199"/>
                              </a:cubicBezTo>
                              <a:cubicBezTo>
                                <a:pt x="84" y="199"/>
                                <a:pt x="89" y="199"/>
                                <a:pt x="91" y="199"/>
                              </a:cubicBezTo>
                              <a:cubicBezTo>
                                <a:pt x="91" y="203"/>
                                <a:pt x="91" y="207"/>
                                <a:pt x="91" y="212"/>
                              </a:cubicBezTo>
                              <a:cubicBezTo>
                                <a:pt x="59" y="212"/>
                                <a:pt x="29" y="212"/>
                                <a:pt x="0" y="212"/>
                              </a:cubicBezTo>
                              <a:cubicBezTo>
                                <a:pt x="0" y="207"/>
                                <a:pt x="0" y="203"/>
                                <a:pt x="0" y="199"/>
                              </a:cubicBezTo>
                              <a:cubicBezTo>
                                <a:pt x="2" y="199"/>
                                <a:pt x="6" y="199"/>
                                <a:pt x="8" y="199"/>
                              </a:cubicBezTo>
                              <a:cubicBezTo>
                                <a:pt x="12" y="199"/>
                                <a:pt x="15" y="197"/>
                                <a:pt x="17" y="197"/>
                              </a:cubicBezTo>
                              <a:cubicBezTo>
                                <a:pt x="21" y="195"/>
                                <a:pt x="21" y="193"/>
                                <a:pt x="23" y="191"/>
                              </a:cubicBezTo>
                              <a:cubicBezTo>
                                <a:pt x="23" y="188"/>
                                <a:pt x="25" y="186"/>
                                <a:pt x="25" y="182"/>
                              </a:cubicBezTo>
                              <a:cubicBezTo>
                                <a:pt x="25" y="131"/>
                                <a:pt x="25" y="80"/>
                                <a:pt x="25" y="32"/>
                              </a:cubicBezTo>
                              <a:cubicBezTo>
                                <a:pt x="25" y="28"/>
                                <a:pt x="23" y="25"/>
                                <a:pt x="23" y="23"/>
                              </a:cubicBezTo>
                              <a:cubicBezTo>
                                <a:pt x="23" y="19"/>
                                <a:pt x="21" y="17"/>
                                <a:pt x="17" y="17"/>
                              </a:cubicBezTo>
                              <a:cubicBezTo>
                                <a:pt x="15" y="15"/>
                                <a:pt x="12" y="15"/>
                                <a:pt x="8" y="13"/>
                              </a:cubicBezTo>
                              <a:cubicBezTo>
                                <a:pt x="4" y="13"/>
                                <a:pt x="2" y="11"/>
                                <a:pt x="0" y="11"/>
                              </a:cubicBezTo>
                              <a:cubicBezTo>
                                <a:pt x="0" y="6"/>
                                <a:pt x="0" y="4"/>
                                <a:pt x="0" y="0"/>
                              </a:cubicBezTo>
                              <a:cubicBezTo>
                                <a:pt x="31" y="0"/>
                                <a:pt x="61" y="0"/>
                                <a:pt x="91" y="0"/>
                              </a:cubicBezTo>
                              <a:cubicBezTo>
                                <a:pt x="114" y="0"/>
                                <a:pt x="129" y="4"/>
                                <a:pt x="139" y="13"/>
                              </a:cubicBezTo>
                              <a:cubicBezTo>
                                <a:pt x="150" y="21"/>
                                <a:pt x="156" y="34"/>
                                <a:pt x="156" y="53"/>
                              </a:cubicBezTo>
                              <a:cubicBezTo>
                                <a:pt x="156" y="53"/>
                                <a:pt x="156" y="53"/>
                                <a:pt x="156" y="53"/>
                              </a:cubicBezTo>
                              <a:close/>
                              <a:moveTo>
                                <a:pt x="110" y="59"/>
                              </a:moveTo>
                              <a:cubicBezTo>
                                <a:pt x="110" y="44"/>
                                <a:pt x="108" y="32"/>
                                <a:pt x="103" y="25"/>
                              </a:cubicBezTo>
                              <a:cubicBezTo>
                                <a:pt x="97" y="17"/>
                                <a:pt x="89" y="13"/>
                                <a:pt x="76" y="13"/>
                              </a:cubicBezTo>
                              <a:cubicBezTo>
                                <a:pt x="72" y="13"/>
                                <a:pt x="70" y="13"/>
                                <a:pt x="65" y="13"/>
                              </a:cubicBezTo>
                              <a:cubicBezTo>
                                <a:pt x="65" y="44"/>
                                <a:pt x="65" y="74"/>
                                <a:pt x="65" y="106"/>
                              </a:cubicBezTo>
                              <a:cubicBezTo>
                                <a:pt x="68" y="106"/>
                                <a:pt x="70" y="106"/>
                                <a:pt x="72" y="106"/>
                              </a:cubicBezTo>
                              <a:cubicBezTo>
                                <a:pt x="84" y="106"/>
                                <a:pt x="93" y="102"/>
                                <a:pt x="99" y="95"/>
                              </a:cubicBezTo>
                              <a:cubicBezTo>
                                <a:pt x="108" y="87"/>
                                <a:pt x="110" y="76"/>
                                <a:pt x="110" y="59"/>
                              </a:cubicBezTo>
                              <a:cubicBezTo>
                                <a:pt x="110" y="59"/>
                                <a:pt x="110" y="59"/>
                                <a:pt x="110" y="59"/>
                              </a:cubicBez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4802C" id="AutoShape 20" o:spid="_x0000_s1026" style="position:absolute;margin-left:113.3pt;margin-top:61.5pt;width:4.45pt;height:6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7,2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" path="m156,53v,11,-2,21,-6,30c146,91,142,100,133,104v-6,6,-15,10,-23,12c101,119,91,121,80,121v-4,,-10,,-15,c65,140,65,161,65,180v,4,3,6,3,8c70,193,70,195,74,195v2,2,4,2,6,4c84,199,89,199,91,199v,4,,8,,13c59,212,29,212,,212v,-5,,-9,,-13c2,199,6,199,8,199v4,,7,-2,9,-2c21,195,21,193,23,191v,-3,2,-5,2,-9c25,131,25,80,25,32v,-4,-2,-7,-2,-9c23,19,21,17,17,17,15,15,12,15,8,13,4,13,2,11,,11,,6,,4,,,31,,61,,91,v23,,38,4,48,13c150,21,156,34,156,53v,,,,,xm110,59v,-15,-2,-27,-7,-34c97,17,89,13,76,13v-4,,-6,,-11,c65,44,65,74,65,106v3,,5,,7,c84,106,93,102,99,95v9,-8,11,-19,11,-36c110,59,110,59,110,59e" fillcolor="navy" stroked="f" strokecolor="navy" strokeweight=".03319mm">
                <v:stroke endcap="round"/>
                <v:path arrowok="t" o:connecttype="custom" o:connectlocs="56155,799022;53995,809805;47876,817353;39596,821666;28797,823463;23398,823463;23398,844670;24478,847545;26638,850061;28797,851499;32757,851499;32757,856172;0,856172;0,851499;2880,851499;6119,850780;8279,848624;8999,845389;8999,791474;8279,788239;6119,786082;2880,784644;0,783925;0,779972;32757,779972;50036,784644;56155,799022;56155,799022;39596,801178;37077,788958;27358,784644;23398,784644;23398,818072;25918,818072;35637,814118;39596,801178;39596,801178" o:connectangles="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1316990</wp:posOffset>
                </wp:positionH>
                <wp:positionV relativeFrom="page">
                  <wp:posOffset>796925</wp:posOffset>
                </wp:positionV>
                <wp:extent cx="106045" cy="12700"/>
                <wp:effectExtent l="0" t="0" r="0" b="0"/>
                <wp:wrapNone/>
                <wp:docPr id="16310817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2700"/>
                        </a:xfrm>
                        <a:custGeom>
                          <a:avLst/>
                          <a:gdLst>
                            <a:gd name="T0" fmla="+- 0 3679 3658"/>
                            <a:gd name="T1" fmla="*/ T0 w 295"/>
                            <a:gd name="T2" fmla="+- 0 2223 2214"/>
                            <a:gd name="T3" fmla="*/ 2223 h 37"/>
                            <a:gd name="T4" fmla="+- 0 3688 3658"/>
                            <a:gd name="T5" fmla="*/ T4 w 295"/>
                            <a:gd name="T6" fmla="+- 0 2229 2214"/>
                            <a:gd name="T7" fmla="*/ 2229 h 37"/>
                            <a:gd name="T8" fmla="+- 0 3698 3658"/>
                            <a:gd name="T9" fmla="*/ T8 w 295"/>
                            <a:gd name="T10" fmla="+- 0 2231 2214"/>
                            <a:gd name="T11" fmla="*/ 2231 h 37"/>
                            <a:gd name="T12" fmla="+- 0 3738 3658"/>
                            <a:gd name="T13" fmla="*/ T12 w 295"/>
                            <a:gd name="T14" fmla="+- 0 2229 2214"/>
                            <a:gd name="T15" fmla="*/ 2229 h 37"/>
                            <a:gd name="T16" fmla="+- 0 3747 3658"/>
                            <a:gd name="T17" fmla="*/ T16 w 295"/>
                            <a:gd name="T18" fmla="+- 0 2227 2214"/>
                            <a:gd name="T19" fmla="*/ 2227 h 37"/>
                            <a:gd name="T20" fmla="+- 0 3758 3658"/>
                            <a:gd name="T21" fmla="*/ T20 w 295"/>
                            <a:gd name="T22" fmla="+- 0 2223 2214"/>
                            <a:gd name="T23" fmla="*/ 2223 h 37"/>
                            <a:gd name="T24" fmla="+- 0 3766 3658"/>
                            <a:gd name="T25" fmla="*/ T24 w 295"/>
                            <a:gd name="T26" fmla="+- 0 2221 2214"/>
                            <a:gd name="T27" fmla="*/ 2221 h 37"/>
                            <a:gd name="T28" fmla="+- 0 3774 3658"/>
                            <a:gd name="T29" fmla="*/ T28 w 295"/>
                            <a:gd name="T30" fmla="+- 0 2219 2214"/>
                            <a:gd name="T31" fmla="*/ 2219 h 37"/>
                            <a:gd name="T32" fmla="+- 0 3785 3658"/>
                            <a:gd name="T33" fmla="*/ T32 w 295"/>
                            <a:gd name="T34" fmla="+- 0 2217 2214"/>
                            <a:gd name="T35" fmla="*/ 2217 h 37"/>
                            <a:gd name="T36" fmla="+- 0 3819 3658"/>
                            <a:gd name="T37" fmla="*/ T36 w 295"/>
                            <a:gd name="T38" fmla="+- 0 2214 2214"/>
                            <a:gd name="T39" fmla="*/ 2214 h 37"/>
                            <a:gd name="T40" fmla="+- 0 3829 3658"/>
                            <a:gd name="T41" fmla="*/ T40 w 295"/>
                            <a:gd name="T42" fmla="+- 0 2217 2214"/>
                            <a:gd name="T43" fmla="*/ 2217 h 37"/>
                            <a:gd name="T44" fmla="+- 0 3840 3658"/>
                            <a:gd name="T45" fmla="*/ T44 w 295"/>
                            <a:gd name="T46" fmla="+- 0 2219 2214"/>
                            <a:gd name="T47" fmla="*/ 2219 h 37"/>
                            <a:gd name="T48" fmla="+- 0 3846 3658"/>
                            <a:gd name="T49" fmla="*/ T48 w 295"/>
                            <a:gd name="T50" fmla="+- 0 2221 2214"/>
                            <a:gd name="T51" fmla="*/ 2221 h 37"/>
                            <a:gd name="T52" fmla="+- 0 3859 3658"/>
                            <a:gd name="T53" fmla="*/ T52 w 295"/>
                            <a:gd name="T54" fmla="+- 0 2225 2214"/>
                            <a:gd name="T55" fmla="*/ 2225 h 37"/>
                            <a:gd name="T56" fmla="+- 0 3868 3658"/>
                            <a:gd name="T57" fmla="*/ T56 w 295"/>
                            <a:gd name="T58" fmla="+- 0 2229 2214"/>
                            <a:gd name="T59" fmla="*/ 2229 h 37"/>
                            <a:gd name="T60" fmla="+- 0 3878 3658"/>
                            <a:gd name="T61" fmla="*/ T60 w 295"/>
                            <a:gd name="T62" fmla="+- 0 2231 2214"/>
                            <a:gd name="T63" fmla="*/ 2231 h 37"/>
                            <a:gd name="T64" fmla="+- 0 3912 3658"/>
                            <a:gd name="T65" fmla="*/ T64 w 295"/>
                            <a:gd name="T66" fmla="+- 0 2229 2214"/>
                            <a:gd name="T67" fmla="*/ 2229 h 37"/>
                            <a:gd name="T68" fmla="+- 0 3920 3658"/>
                            <a:gd name="T69" fmla="*/ T68 w 295"/>
                            <a:gd name="T70" fmla="+- 0 2227 2214"/>
                            <a:gd name="T71" fmla="*/ 2227 h 37"/>
                            <a:gd name="T72" fmla="+- 0 3931 3658"/>
                            <a:gd name="T73" fmla="*/ T72 w 295"/>
                            <a:gd name="T74" fmla="+- 0 2223 2214"/>
                            <a:gd name="T75" fmla="*/ 2223 h 37"/>
                            <a:gd name="T76" fmla="+- 0 3952 3658"/>
                            <a:gd name="T77" fmla="*/ T76 w 295"/>
                            <a:gd name="T78" fmla="+- 0 2234 2214"/>
                            <a:gd name="T79" fmla="*/ 2234 h 37"/>
                            <a:gd name="T80" fmla="+- 0 3927 3658"/>
                            <a:gd name="T81" fmla="*/ T80 w 295"/>
                            <a:gd name="T82" fmla="+- 0 2244 2214"/>
                            <a:gd name="T83" fmla="*/ 2244 h 37"/>
                            <a:gd name="T84" fmla="+- 0 3918 3658"/>
                            <a:gd name="T85" fmla="*/ T84 w 295"/>
                            <a:gd name="T86" fmla="+- 0 2246 2214"/>
                            <a:gd name="T87" fmla="*/ 2246 h 37"/>
                            <a:gd name="T88" fmla="+- 0 3910 3658"/>
                            <a:gd name="T89" fmla="*/ T88 w 295"/>
                            <a:gd name="T90" fmla="+- 0 2248 2214"/>
                            <a:gd name="T91" fmla="*/ 2248 h 37"/>
                            <a:gd name="T92" fmla="+- 0 3874 3658"/>
                            <a:gd name="T93" fmla="*/ T92 w 295"/>
                            <a:gd name="T94" fmla="+- 0 2250 2214"/>
                            <a:gd name="T95" fmla="*/ 2250 h 37"/>
                            <a:gd name="T96" fmla="+- 0 3863 3658"/>
                            <a:gd name="T97" fmla="*/ T96 w 295"/>
                            <a:gd name="T98" fmla="+- 0 2248 2214"/>
                            <a:gd name="T99" fmla="*/ 2248 h 37"/>
                            <a:gd name="T100" fmla="+- 0 3855 3658"/>
                            <a:gd name="T101" fmla="*/ T100 w 295"/>
                            <a:gd name="T102" fmla="+- 0 2246 2214"/>
                            <a:gd name="T103" fmla="*/ 2246 h 37"/>
                            <a:gd name="T104" fmla="+- 0 3846 3658"/>
                            <a:gd name="T105" fmla="*/ T104 w 295"/>
                            <a:gd name="T106" fmla="+- 0 2244 2214"/>
                            <a:gd name="T107" fmla="*/ 2244 h 37"/>
                            <a:gd name="T108" fmla="+- 0 3838 3658"/>
                            <a:gd name="T109" fmla="*/ T108 w 295"/>
                            <a:gd name="T110" fmla="+- 0 2240 2214"/>
                            <a:gd name="T111" fmla="*/ 2240 h 37"/>
                            <a:gd name="T112" fmla="+- 0 3827 3658"/>
                            <a:gd name="T113" fmla="*/ T112 w 295"/>
                            <a:gd name="T114" fmla="+- 0 2238 2214"/>
                            <a:gd name="T115" fmla="*/ 2238 h 37"/>
                            <a:gd name="T116" fmla="+- 0 3817 3658"/>
                            <a:gd name="T117" fmla="*/ T116 w 295"/>
                            <a:gd name="T118" fmla="+- 0 2234 2214"/>
                            <a:gd name="T119" fmla="*/ 2234 h 37"/>
                            <a:gd name="T120" fmla="+- 0 3787 3658"/>
                            <a:gd name="T121" fmla="*/ T120 w 295"/>
                            <a:gd name="T122" fmla="+- 0 2236 2214"/>
                            <a:gd name="T123" fmla="*/ 2236 h 37"/>
                            <a:gd name="T124" fmla="+- 0 3777 3658"/>
                            <a:gd name="T125" fmla="*/ T124 w 295"/>
                            <a:gd name="T126" fmla="+- 0 2238 2214"/>
                            <a:gd name="T127" fmla="*/ 2238 h 37"/>
                            <a:gd name="T128" fmla="+- 0 3768 3658"/>
                            <a:gd name="T129" fmla="*/ T128 w 295"/>
                            <a:gd name="T130" fmla="+- 0 2242 2214"/>
                            <a:gd name="T131" fmla="*/ 2242 h 37"/>
                            <a:gd name="T132" fmla="+- 0 3760 3658"/>
                            <a:gd name="T133" fmla="*/ T132 w 295"/>
                            <a:gd name="T134" fmla="+- 0 2244 2214"/>
                            <a:gd name="T135" fmla="*/ 2244 h 37"/>
                            <a:gd name="T136" fmla="+- 0 3751 3658"/>
                            <a:gd name="T137" fmla="*/ T136 w 295"/>
                            <a:gd name="T138" fmla="+- 0 2246 2214"/>
                            <a:gd name="T139" fmla="*/ 2246 h 37"/>
                            <a:gd name="T140" fmla="+- 0 3741 3658"/>
                            <a:gd name="T141" fmla="*/ T140 w 295"/>
                            <a:gd name="T142" fmla="+- 0 2248 2214"/>
                            <a:gd name="T143" fmla="*/ 2248 h 37"/>
                            <a:gd name="T144" fmla="+- 0 3707 3658"/>
                            <a:gd name="T145" fmla="*/ T144 w 295"/>
                            <a:gd name="T146" fmla="+- 0 2250 2214"/>
                            <a:gd name="T147" fmla="*/ 2250 h 37"/>
                            <a:gd name="T148" fmla="+- 0 3694 3658"/>
                            <a:gd name="T149" fmla="*/ T148 w 295"/>
                            <a:gd name="T150" fmla="+- 0 2248 2214"/>
                            <a:gd name="T151" fmla="*/ 2248 h 37"/>
                            <a:gd name="T152" fmla="+- 0 3686 3658"/>
                            <a:gd name="T153" fmla="*/ T152 w 295"/>
                            <a:gd name="T154" fmla="+- 0 2246 2214"/>
                            <a:gd name="T155" fmla="*/ 2246 h 37"/>
                            <a:gd name="T156" fmla="+- 0 3679 3658"/>
                            <a:gd name="T157" fmla="*/ T156 w 295"/>
                            <a:gd name="T158" fmla="+- 0 2244 2214"/>
                            <a:gd name="T159" fmla="*/ 2244 h 37"/>
                            <a:gd name="T160" fmla="+- 0 3658 3658"/>
                            <a:gd name="T161" fmla="*/ T160 w 295"/>
                            <a:gd name="T162" fmla="+- 0 2214 2214"/>
                            <a:gd name="T163" fmla="*/ 2214 h 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295" h="37">
                              <a:moveTo>
                                <a:pt x="0" y="0"/>
                              </a:moveTo>
                              <a:lnTo>
                                <a:pt x="21" y="9"/>
                              </a:lnTo>
                              <a:lnTo>
                                <a:pt x="25" y="13"/>
                              </a:lnTo>
                              <a:lnTo>
                                <a:pt x="30" y="15"/>
                              </a:lnTo>
                              <a:lnTo>
                                <a:pt x="36" y="15"/>
                              </a:lnTo>
                              <a:lnTo>
                                <a:pt x="40" y="17"/>
                              </a:lnTo>
                              <a:lnTo>
                                <a:pt x="74" y="17"/>
                              </a:lnTo>
                              <a:lnTo>
                                <a:pt x="80" y="15"/>
                              </a:lnTo>
                              <a:lnTo>
                                <a:pt x="85" y="13"/>
                              </a:lnTo>
                              <a:lnTo>
                                <a:pt x="89" y="13"/>
                              </a:lnTo>
                              <a:lnTo>
                                <a:pt x="95" y="11"/>
                              </a:lnTo>
                              <a:lnTo>
                                <a:pt x="100" y="9"/>
                              </a:lnTo>
                              <a:lnTo>
                                <a:pt x="106" y="7"/>
                              </a:lnTo>
                              <a:lnTo>
                                <a:pt x="108" y="7"/>
                              </a:lnTo>
                              <a:lnTo>
                                <a:pt x="112" y="5"/>
                              </a:lnTo>
                              <a:lnTo>
                                <a:pt x="116" y="5"/>
                              </a:lnTo>
                              <a:lnTo>
                                <a:pt x="121" y="3"/>
                              </a:lnTo>
                              <a:lnTo>
                                <a:pt x="127" y="3"/>
                              </a:lnTo>
                              <a:lnTo>
                                <a:pt x="133" y="0"/>
                              </a:lnTo>
                              <a:lnTo>
                                <a:pt x="161" y="0"/>
                              </a:lnTo>
                              <a:lnTo>
                                <a:pt x="167" y="3"/>
                              </a:lnTo>
                              <a:lnTo>
                                <a:pt x="171" y="3"/>
                              </a:lnTo>
                              <a:lnTo>
                                <a:pt x="178" y="5"/>
                              </a:lnTo>
                              <a:lnTo>
                                <a:pt x="182" y="5"/>
                              </a:lnTo>
                              <a:lnTo>
                                <a:pt x="184" y="7"/>
                              </a:lnTo>
                              <a:lnTo>
                                <a:pt x="188" y="7"/>
                              </a:lnTo>
                              <a:lnTo>
                                <a:pt x="195" y="9"/>
                              </a:lnTo>
                              <a:lnTo>
                                <a:pt x="201" y="11"/>
                              </a:lnTo>
                              <a:lnTo>
                                <a:pt x="205" y="13"/>
                              </a:lnTo>
                              <a:lnTo>
                                <a:pt x="210" y="15"/>
                              </a:lnTo>
                              <a:lnTo>
                                <a:pt x="214" y="15"/>
                              </a:lnTo>
                              <a:lnTo>
                                <a:pt x="220" y="17"/>
                              </a:lnTo>
                              <a:lnTo>
                                <a:pt x="248" y="17"/>
                              </a:lnTo>
                              <a:lnTo>
                                <a:pt x="254" y="15"/>
                              </a:lnTo>
                              <a:lnTo>
                                <a:pt x="258" y="15"/>
                              </a:lnTo>
                              <a:lnTo>
                                <a:pt x="262" y="13"/>
                              </a:lnTo>
                              <a:lnTo>
                                <a:pt x="269" y="11"/>
                              </a:lnTo>
                              <a:lnTo>
                                <a:pt x="273" y="9"/>
                              </a:lnTo>
                              <a:lnTo>
                                <a:pt x="294" y="0"/>
                              </a:lnTo>
                              <a:lnTo>
                                <a:pt x="294" y="20"/>
                              </a:lnTo>
                              <a:lnTo>
                                <a:pt x="273" y="30"/>
                              </a:lnTo>
                              <a:lnTo>
                                <a:pt x="269" y="30"/>
                              </a:lnTo>
                              <a:lnTo>
                                <a:pt x="265" y="32"/>
                              </a:lnTo>
                              <a:lnTo>
                                <a:pt x="260" y="32"/>
                              </a:lnTo>
                              <a:lnTo>
                                <a:pt x="256" y="34"/>
                              </a:lnTo>
                              <a:lnTo>
                                <a:pt x="252" y="34"/>
                              </a:lnTo>
                              <a:lnTo>
                                <a:pt x="246" y="36"/>
                              </a:lnTo>
                              <a:lnTo>
                                <a:pt x="216" y="36"/>
                              </a:lnTo>
                              <a:lnTo>
                                <a:pt x="212" y="34"/>
                              </a:lnTo>
                              <a:lnTo>
                                <a:pt x="205" y="34"/>
                              </a:lnTo>
                              <a:lnTo>
                                <a:pt x="201" y="32"/>
                              </a:lnTo>
                              <a:lnTo>
                                <a:pt x="197" y="32"/>
                              </a:lnTo>
                              <a:lnTo>
                                <a:pt x="193" y="30"/>
                              </a:lnTo>
                              <a:lnTo>
                                <a:pt x="188" y="30"/>
                              </a:lnTo>
                              <a:lnTo>
                                <a:pt x="184" y="28"/>
                              </a:lnTo>
                              <a:lnTo>
                                <a:pt x="180" y="26"/>
                              </a:lnTo>
                              <a:lnTo>
                                <a:pt x="174" y="24"/>
                              </a:lnTo>
                              <a:lnTo>
                                <a:pt x="169" y="24"/>
                              </a:lnTo>
                              <a:lnTo>
                                <a:pt x="163" y="22"/>
                              </a:lnTo>
                              <a:lnTo>
                                <a:pt x="159" y="20"/>
                              </a:lnTo>
                              <a:lnTo>
                                <a:pt x="135" y="20"/>
                              </a:lnTo>
                              <a:lnTo>
                                <a:pt x="129" y="22"/>
                              </a:lnTo>
                              <a:lnTo>
                                <a:pt x="123" y="24"/>
                              </a:lnTo>
                              <a:lnTo>
                                <a:pt x="119" y="24"/>
                              </a:lnTo>
                              <a:lnTo>
                                <a:pt x="114" y="26"/>
                              </a:lnTo>
                              <a:lnTo>
                                <a:pt x="110" y="28"/>
                              </a:lnTo>
                              <a:lnTo>
                                <a:pt x="106" y="30"/>
                              </a:lnTo>
                              <a:lnTo>
                                <a:pt x="102" y="30"/>
                              </a:lnTo>
                              <a:lnTo>
                                <a:pt x="97" y="32"/>
                              </a:lnTo>
                              <a:lnTo>
                                <a:pt x="93" y="32"/>
                              </a:lnTo>
                              <a:lnTo>
                                <a:pt x="89" y="34"/>
                              </a:lnTo>
                              <a:lnTo>
                                <a:pt x="83" y="34"/>
                              </a:lnTo>
                              <a:lnTo>
                                <a:pt x="76" y="36"/>
                              </a:lnTo>
                              <a:lnTo>
                                <a:pt x="49" y="36"/>
                              </a:lnTo>
                              <a:lnTo>
                                <a:pt x="42" y="34"/>
                              </a:lnTo>
                              <a:lnTo>
                                <a:pt x="36" y="34"/>
                              </a:lnTo>
                              <a:lnTo>
                                <a:pt x="32" y="32"/>
                              </a:lnTo>
                              <a:lnTo>
                                <a:pt x="28" y="32"/>
                              </a:lnTo>
                              <a:lnTo>
                                <a:pt x="23" y="30"/>
                              </a:lnTo>
                              <a:lnTo>
                                <a:pt x="21" y="30"/>
                              </a:ln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95B49" id="Freeform 21" o:spid="_x0000_s1026" style="position:absolute;margin-left:103.7pt;margin-top:62.75pt;width:8.35pt;height: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" path="m,l21,9r4,4l30,15r6,l40,17r34,l80,15r5,-2l89,13r6,-2l100,9r6,-2l108,7r4,-2l116,5r5,-2l127,3,133,r28,l167,3r4,l178,5r4,l184,7r4,l195,9r6,2l205,13r5,2l214,15r6,2l248,17r6,-2l258,15r4,-2l269,11r4,-2l294,r,20l273,30r-4,l265,32r-5,l256,34r-4,l246,36r-30,l212,34r-7,l201,32r-4,l193,30r-5,l184,28r-4,-2l174,24r-5,l163,22r-4,-2l135,20r-6,2l123,24r-4,l114,26r-4,2l106,30r-4,l97,32r-4,l89,34r-6,l76,36r-27,l42,34r-6,l32,32r-4,l23,30r-2,l,20,,e" fillcolor="navy" stroked="f" strokecolor="navy" strokeweight=".03319mm">
                <v:stroke endcap="round"/>
                <v:path arrowok="t" o:connecttype="custom" o:connectlocs="7549,763030;10784,765089;14379,765776;28758,765089;31993,764403;35947,763030;38823,762343;41699,761657;45653,760970;57875,759941;61470,760970;65424,761657;67581,762343;72254,763716;75490,765089;79084,765776;91307,765089;94182,764403;98137,763030;105686,766805;96699,770238;93463,770924;90588,771611;77647,772297;73692,771611;70816,770924;67581,770238;64705,768865;60751,768178;57156,766805;46372,767492;42777,768178;39542,769551;36666,770238;33431,770924;29836,771611;17614,772297;12941,771611;10065,770924;7549,770238;0,759941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1316990</wp:posOffset>
                </wp:positionH>
                <wp:positionV relativeFrom="page">
                  <wp:posOffset>787400</wp:posOffset>
                </wp:positionV>
                <wp:extent cx="106045" cy="13970"/>
                <wp:effectExtent l="0" t="0" r="0" b="0"/>
                <wp:wrapNone/>
                <wp:docPr id="147249364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3970"/>
                        </a:xfrm>
                        <a:custGeom>
                          <a:avLst/>
                          <a:gdLst>
                            <a:gd name="T0" fmla="+- 0 3679 3658"/>
                            <a:gd name="T1" fmla="*/ T0 w 295"/>
                            <a:gd name="T2" fmla="+- 0 2198 2187"/>
                            <a:gd name="T3" fmla="*/ 2198 h 39"/>
                            <a:gd name="T4" fmla="+- 0 3688 3658"/>
                            <a:gd name="T5" fmla="*/ T4 w 295"/>
                            <a:gd name="T6" fmla="+- 0 2202 2187"/>
                            <a:gd name="T7" fmla="*/ 2202 h 39"/>
                            <a:gd name="T8" fmla="+- 0 3698 3658"/>
                            <a:gd name="T9" fmla="*/ T8 w 295"/>
                            <a:gd name="T10" fmla="+- 0 2204 2187"/>
                            <a:gd name="T11" fmla="*/ 2204 h 39"/>
                            <a:gd name="T12" fmla="+- 0 3738 3658"/>
                            <a:gd name="T13" fmla="*/ T12 w 295"/>
                            <a:gd name="T14" fmla="+- 0 2202 2187"/>
                            <a:gd name="T15" fmla="*/ 2202 h 39"/>
                            <a:gd name="T16" fmla="+- 0 3747 3658"/>
                            <a:gd name="T17" fmla="*/ T16 w 295"/>
                            <a:gd name="T18" fmla="+- 0 2200 2187"/>
                            <a:gd name="T19" fmla="*/ 2200 h 39"/>
                            <a:gd name="T20" fmla="+- 0 3758 3658"/>
                            <a:gd name="T21" fmla="*/ T20 w 295"/>
                            <a:gd name="T22" fmla="+- 0 2198 2187"/>
                            <a:gd name="T23" fmla="*/ 2198 h 39"/>
                            <a:gd name="T24" fmla="+- 0 3766 3658"/>
                            <a:gd name="T25" fmla="*/ T24 w 295"/>
                            <a:gd name="T26" fmla="+- 0 2193 2187"/>
                            <a:gd name="T27" fmla="*/ 2193 h 39"/>
                            <a:gd name="T28" fmla="+- 0 3774 3658"/>
                            <a:gd name="T29" fmla="*/ T28 w 295"/>
                            <a:gd name="T30" fmla="+- 0 2191 2187"/>
                            <a:gd name="T31" fmla="*/ 2191 h 39"/>
                            <a:gd name="T32" fmla="+- 0 3785 3658"/>
                            <a:gd name="T33" fmla="*/ T32 w 295"/>
                            <a:gd name="T34" fmla="+- 0 2189 2187"/>
                            <a:gd name="T35" fmla="*/ 2189 h 39"/>
                            <a:gd name="T36" fmla="+- 0 3798 3658"/>
                            <a:gd name="T37" fmla="*/ T36 w 295"/>
                            <a:gd name="T38" fmla="+- 0 2187 2187"/>
                            <a:gd name="T39" fmla="*/ 2187 h 39"/>
                            <a:gd name="T40" fmla="+- 0 3819 3658"/>
                            <a:gd name="T41" fmla="*/ T40 w 295"/>
                            <a:gd name="T42" fmla="+- 0 2189 2187"/>
                            <a:gd name="T43" fmla="*/ 2189 h 39"/>
                            <a:gd name="T44" fmla="+- 0 3829 3658"/>
                            <a:gd name="T45" fmla="*/ T44 w 295"/>
                            <a:gd name="T46" fmla="+- 0 2191 2187"/>
                            <a:gd name="T47" fmla="*/ 2191 h 39"/>
                            <a:gd name="T48" fmla="+- 0 3840 3658"/>
                            <a:gd name="T49" fmla="*/ T48 w 295"/>
                            <a:gd name="T50" fmla="+- 0 2193 2187"/>
                            <a:gd name="T51" fmla="*/ 2193 h 39"/>
                            <a:gd name="T52" fmla="+- 0 3846 3658"/>
                            <a:gd name="T53" fmla="*/ T52 w 295"/>
                            <a:gd name="T54" fmla="+- 0 2195 2187"/>
                            <a:gd name="T55" fmla="*/ 2195 h 39"/>
                            <a:gd name="T56" fmla="+- 0 3859 3658"/>
                            <a:gd name="T57" fmla="*/ T56 w 295"/>
                            <a:gd name="T58" fmla="+- 0 2200 2187"/>
                            <a:gd name="T59" fmla="*/ 2200 h 39"/>
                            <a:gd name="T60" fmla="+- 0 3868 3658"/>
                            <a:gd name="T61" fmla="*/ T60 w 295"/>
                            <a:gd name="T62" fmla="+- 0 2202 2187"/>
                            <a:gd name="T63" fmla="*/ 2202 h 39"/>
                            <a:gd name="T64" fmla="+- 0 3906 3658"/>
                            <a:gd name="T65" fmla="*/ T64 w 295"/>
                            <a:gd name="T66" fmla="+- 0 2204 2187"/>
                            <a:gd name="T67" fmla="*/ 2204 h 39"/>
                            <a:gd name="T68" fmla="+- 0 3916 3658"/>
                            <a:gd name="T69" fmla="*/ T68 w 295"/>
                            <a:gd name="T70" fmla="+- 0 2202 2187"/>
                            <a:gd name="T71" fmla="*/ 2202 h 39"/>
                            <a:gd name="T72" fmla="+- 0 3927 3658"/>
                            <a:gd name="T73" fmla="*/ T72 w 295"/>
                            <a:gd name="T74" fmla="+- 0 2200 2187"/>
                            <a:gd name="T75" fmla="*/ 2200 h 39"/>
                            <a:gd name="T76" fmla="+- 0 3952 3658"/>
                            <a:gd name="T77" fmla="*/ T76 w 295"/>
                            <a:gd name="T78" fmla="+- 0 2187 2187"/>
                            <a:gd name="T79" fmla="*/ 2187 h 39"/>
                            <a:gd name="T80" fmla="+- 0 3931 3658"/>
                            <a:gd name="T81" fmla="*/ T80 w 295"/>
                            <a:gd name="T82" fmla="+- 0 2217 2187"/>
                            <a:gd name="T83" fmla="*/ 2217 h 39"/>
                            <a:gd name="T84" fmla="+- 0 3923 3658"/>
                            <a:gd name="T85" fmla="*/ T84 w 295"/>
                            <a:gd name="T86" fmla="+- 0 2219 2187"/>
                            <a:gd name="T87" fmla="*/ 2219 h 39"/>
                            <a:gd name="T88" fmla="+- 0 3914 3658"/>
                            <a:gd name="T89" fmla="*/ T88 w 295"/>
                            <a:gd name="T90" fmla="+- 0 2221 2187"/>
                            <a:gd name="T91" fmla="*/ 2221 h 39"/>
                            <a:gd name="T92" fmla="+- 0 3904 3658"/>
                            <a:gd name="T93" fmla="*/ T92 w 295"/>
                            <a:gd name="T94" fmla="+- 0 2223 2187"/>
                            <a:gd name="T95" fmla="*/ 2223 h 39"/>
                            <a:gd name="T96" fmla="+- 0 3880 3658"/>
                            <a:gd name="T97" fmla="*/ T96 w 295"/>
                            <a:gd name="T98" fmla="+- 0 2225 2187"/>
                            <a:gd name="T99" fmla="*/ 2225 h 39"/>
                            <a:gd name="T100" fmla="+- 0 3870 3658"/>
                            <a:gd name="T101" fmla="*/ T100 w 295"/>
                            <a:gd name="T102" fmla="+- 0 2223 2187"/>
                            <a:gd name="T103" fmla="*/ 2223 h 39"/>
                            <a:gd name="T104" fmla="+- 0 3859 3658"/>
                            <a:gd name="T105" fmla="*/ T104 w 295"/>
                            <a:gd name="T106" fmla="+- 0 2221 2187"/>
                            <a:gd name="T107" fmla="*/ 2221 h 39"/>
                            <a:gd name="T108" fmla="+- 0 3851 3658"/>
                            <a:gd name="T109" fmla="*/ T108 w 295"/>
                            <a:gd name="T110" fmla="+- 0 2219 2187"/>
                            <a:gd name="T111" fmla="*/ 2219 h 39"/>
                            <a:gd name="T112" fmla="+- 0 3842 3658"/>
                            <a:gd name="T113" fmla="*/ T112 w 295"/>
                            <a:gd name="T114" fmla="+- 0 2214 2187"/>
                            <a:gd name="T115" fmla="*/ 2214 h 39"/>
                            <a:gd name="T116" fmla="+- 0 3832 3658"/>
                            <a:gd name="T117" fmla="*/ T116 w 295"/>
                            <a:gd name="T118" fmla="+- 0 2212 2187"/>
                            <a:gd name="T119" fmla="*/ 2212 h 39"/>
                            <a:gd name="T120" fmla="+- 0 3821 3658"/>
                            <a:gd name="T121" fmla="*/ T120 w 295"/>
                            <a:gd name="T122" fmla="+- 0 2208 2187"/>
                            <a:gd name="T123" fmla="*/ 2208 h 39"/>
                            <a:gd name="T124" fmla="+- 0 3781 3658"/>
                            <a:gd name="T125" fmla="*/ T124 w 295"/>
                            <a:gd name="T126" fmla="+- 0 2210 2187"/>
                            <a:gd name="T127" fmla="*/ 2210 h 39"/>
                            <a:gd name="T128" fmla="+- 0 3772 3658"/>
                            <a:gd name="T129" fmla="*/ T128 w 295"/>
                            <a:gd name="T130" fmla="+- 0 2212 2187"/>
                            <a:gd name="T131" fmla="*/ 2212 h 39"/>
                            <a:gd name="T132" fmla="+- 0 3764 3658"/>
                            <a:gd name="T133" fmla="*/ T132 w 295"/>
                            <a:gd name="T134" fmla="+- 0 2217 2187"/>
                            <a:gd name="T135" fmla="*/ 2217 h 39"/>
                            <a:gd name="T136" fmla="+- 0 3755 3658"/>
                            <a:gd name="T137" fmla="*/ T136 w 295"/>
                            <a:gd name="T138" fmla="+- 0 2219 2187"/>
                            <a:gd name="T139" fmla="*/ 2219 h 39"/>
                            <a:gd name="T140" fmla="+- 0 3747 3658"/>
                            <a:gd name="T141" fmla="*/ T140 w 295"/>
                            <a:gd name="T142" fmla="+- 0 2221 2187"/>
                            <a:gd name="T143" fmla="*/ 2221 h 39"/>
                            <a:gd name="T144" fmla="+- 0 3734 3658"/>
                            <a:gd name="T145" fmla="*/ T144 w 295"/>
                            <a:gd name="T146" fmla="+- 0 2223 2187"/>
                            <a:gd name="T147" fmla="*/ 2223 h 39"/>
                            <a:gd name="T148" fmla="+- 0 3713 3658"/>
                            <a:gd name="T149" fmla="*/ T148 w 295"/>
                            <a:gd name="T150" fmla="+- 0 2225 2187"/>
                            <a:gd name="T151" fmla="*/ 2225 h 39"/>
                            <a:gd name="T152" fmla="+- 0 3700 3658"/>
                            <a:gd name="T153" fmla="*/ T152 w 295"/>
                            <a:gd name="T154" fmla="+- 0 2223 2187"/>
                            <a:gd name="T155" fmla="*/ 2223 h 39"/>
                            <a:gd name="T156" fmla="+- 0 3690 3658"/>
                            <a:gd name="T157" fmla="*/ T156 w 295"/>
                            <a:gd name="T158" fmla="+- 0 2221 2187"/>
                            <a:gd name="T159" fmla="*/ 2221 h 39"/>
                            <a:gd name="T160" fmla="+- 0 3681 3658"/>
                            <a:gd name="T161" fmla="*/ T160 w 295"/>
                            <a:gd name="T162" fmla="+- 0 2219 2187"/>
                            <a:gd name="T163" fmla="*/ 2219 h 39"/>
                            <a:gd name="T164" fmla="+- 0 3658 3658"/>
                            <a:gd name="T165" fmla="*/ T164 w 295"/>
                            <a:gd name="T166" fmla="+- 0 2208 2187"/>
                            <a:gd name="T167" fmla="*/ 2208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95" h="39">
                              <a:moveTo>
                                <a:pt x="0" y="0"/>
                              </a:moveTo>
                              <a:lnTo>
                                <a:pt x="21" y="11"/>
                              </a:lnTo>
                              <a:lnTo>
                                <a:pt x="25" y="13"/>
                              </a:lnTo>
                              <a:lnTo>
                                <a:pt x="30" y="15"/>
                              </a:lnTo>
                              <a:lnTo>
                                <a:pt x="36" y="15"/>
                              </a:lnTo>
                              <a:lnTo>
                                <a:pt x="40" y="17"/>
                              </a:lnTo>
                              <a:lnTo>
                                <a:pt x="74" y="17"/>
                              </a:lnTo>
                              <a:lnTo>
                                <a:pt x="80" y="15"/>
                              </a:lnTo>
                              <a:lnTo>
                                <a:pt x="85" y="15"/>
                              </a:lnTo>
                              <a:lnTo>
                                <a:pt x="89" y="13"/>
                              </a:lnTo>
                              <a:lnTo>
                                <a:pt x="95" y="11"/>
                              </a:lnTo>
                              <a:lnTo>
                                <a:pt x="100" y="11"/>
                              </a:lnTo>
                              <a:lnTo>
                                <a:pt x="106" y="8"/>
                              </a:lnTo>
                              <a:lnTo>
                                <a:pt x="108" y="6"/>
                              </a:lnTo>
                              <a:lnTo>
                                <a:pt x="112" y="6"/>
                              </a:lnTo>
                              <a:lnTo>
                                <a:pt x="116" y="4"/>
                              </a:lnTo>
                              <a:lnTo>
                                <a:pt x="121" y="4"/>
                              </a:lnTo>
                              <a:lnTo>
                                <a:pt x="127" y="2"/>
                              </a:lnTo>
                              <a:lnTo>
                                <a:pt x="133" y="2"/>
                              </a:lnTo>
                              <a:lnTo>
                                <a:pt x="140" y="0"/>
                              </a:lnTo>
                              <a:lnTo>
                                <a:pt x="155" y="0"/>
                              </a:lnTo>
                              <a:lnTo>
                                <a:pt x="161" y="2"/>
                              </a:lnTo>
                              <a:lnTo>
                                <a:pt x="167" y="2"/>
                              </a:lnTo>
                              <a:lnTo>
                                <a:pt x="171" y="4"/>
                              </a:lnTo>
                              <a:lnTo>
                                <a:pt x="178" y="4"/>
                              </a:lnTo>
                              <a:lnTo>
                                <a:pt x="182" y="6"/>
                              </a:lnTo>
                              <a:lnTo>
                                <a:pt x="184" y="6"/>
                              </a:lnTo>
                              <a:lnTo>
                                <a:pt x="188" y="8"/>
                              </a:lnTo>
                              <a:lnTo>
                                <a:pt x="195" y="11"/>
                              </a:lnTo>
                              <a:lnTo>
                                <a:pt x="201" y="13"/>
                              </a:lnTo>
                              <a:lnTo>
                                <a:pt x="205" y="13"/>
                              </a:lnTo>
                              <a:lnTo>
                                <a:pt x="210" y="15"/>
                              </a:lnTo>
                              <a:lnTo>
                                <a:pt x="214" y="17"/>
                              </a:lnTo>
                              <a:lnTo>
                                <a:pt x="248" y="17"/>
                              </a:lnTo>
                              <a:lnTo>
                                <a:pt x="254" y="15"/>
                              </a:lnTo>
                              <a:lnTo>
                                <a:pt x="258" y="15"/>
                              </a:lnTo>
                              <a:lnTo>
                                <a:pt x="262" y="13"/>
                              </a:lnTo>
                              <a:lnTo>
                                <a:pt x="269" y="13"/>
                              </a:lnTo>
                              <a:lnTo>
                                <a:pt x="273" y="11"/>
                              </a:lnTo>
                              <a:lnTo>
                                <a:pt x="294" y="0"/>
                              </a:lnTo>
                              <a:lnTo>
                                <a:pt x="294" y="21"/>
                              </a:lnTo>
                              <a:lnTo>
                                <a:pt x="273" y="30"/>
                              </a:lnTo>
                              <a:lnTo>
                                <a:pt x="269" y="32"/>
                              </a:lnTo>
                              <a:lnTo>
                                <a:pt x="265" y="32"/>
                              </a:lnTo>
                              <a:lnTo>
                                <a:pt x="260" y="34"/>
                              </a:lnTo>
                              <a:lnTo>
                                <a:pt x="256" y="34"/>
                              </a:lnTo>
                              <a:lnTo>
                                <a:pt x="252" y="36"/>
                              </a:lnTo>
                              <a:lnTo>
                                <a:pt x="246" y="36"/>
                              </a:lnTo>
                              <a:lnTo>
                                <a:pt x="239" y="38"/>
                              </a:lnTo>
                              <a:lnTo>
                                <a:pt x="222" y="38"/>
                              </a:lnTo>
                              <a:lnTo>
                                <a:pt x="216" y="36"/>
                              </a:lnTo>
                              <a:lnTo>
                                <a:pt x="212" y="36"/>
                              </a:lnTo>
                              <a:lnTo>
                                <a:pt x="205" y="34"/>
                              </a:lnTo>
                              <a:lnTo>
                                <a:pt x="201" y="34"/>
                              </a:lnTo>
                              <a:lnTo>
                                <a:pt x="197" y="32"/>
                              </a:lnTo>
                              <a:lnTo>
                                <a:pt x="193" y="32"/>
                              </a:lnTo>
                              <a:lnTo>
                                <a:pt x="188" y="30"/>
                              </a:lnTo>
                              <a:lnTo>
                                <a:pt x="184" y="27"/>
                              </a:lnTo>
                              <a:lnTo>
                                <a:pt x="180" y="25"/>
                              </a:lnTo>
                              <a:lnTo>
                                <a:pt x="174" y="25"/>
                              </a:lnTo>
                              <a:lnTo>
                                <a:pt x="169" y="23"/>
                              </a:lnTo>
                              <a:lnTo>
                                <a:pt x="163" y="21"/>
                              </a:lnTo>
                              <a:lnTo>
                                <a:pt x="129" y="21"/>
                              </a:lnTo>
                              <a:lnTo>
                                <a:pt x="123" y="23"/>
                              </a:lnTo>
                              <a:lnTo>
                                <a:pt x="119" y="25"/>
                              </a:lnTo>
                              <a:lnTo>
                                <a:pt x="114" y="25"/>
                              </a:lnTo>
                              <a:lnTo>
                                <a:pt x="110" y="27"/>
                              </a:lnTo>
                              <a:lnTo>
                                <a:pt x="106" y="30"/>
                              </a:lnTo>
                              <a:lnTo>
                                <a:pt x="102" y="32"/>
                              </a:lnTo>
                              <a:lnTo>
                                <a:pt x="97" y="32"/>
                              </a:lnTo>
                              <a:lnTo>
                                <a:pt x="93" y="34"/>
                              </a:lnTo>
                              <a:lnTo>
                                <a:pt x="89" y="34"/>
                              </a:lnTo>
                              <a:lnTo>
                                <a:pt x="83" y="36"/>
                              </a:lnTo>
                              <a:lnTo>
                                <a:pt x="76" y="36"/>
                              </a:lnTo>
                              <a:lnTo>
                                <a:pt x="70" y="38"/>
                              </a:lnTo>
                              <a:lnTo>
                                <a:pt x="55" y="38"/>
                              </a:lnTo>
                              <a:lnTo>
                                <a:pt x="49" y="36"/>
                              </a:lnTo>
                              <a:lnTo>
                                <a:pt x="42" y="36"/>
                              </a:lnTo>
                              <a:lnTo>
                                <a:pt x="36" y="34"/>
                              </a:lnTo>
                              <a:lnTo>
                                <a:pt x="32" y="34"/>
                              </a:lnTo>
                              <a:lnTo>
                                <a:pt x="28" y="32"/>
                              </a:lnTo>
                              <a:lnTo>
                                <a:pt x="23" y="32"/>
                              </a:lnTo>
                              <a:lnTo>
                                <a:pt x="21" y="30"/>
                              </a:lnTo>
                              <a:lnTo>
                                <a:pt x="0" y="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F3CF6" id="Freeform 22" o:spid="_x0000_s1026" style="position:absolute;margin-left:103.7pt;margin-top:62pt;width:8.35pt;height:1.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" path="m,l21,11r4,2l30,15r6,l40,17r34,l80,15r5,l89,13r6,-2l100,11r6,-3l108,6r4,l116,4r5,l127,2r6,l140,r15,l161,2r6,l171,4r7,l182,6r2,l188,8r7,3l201,13r4,l210,15r4,2l248,17r6,-2l258,15r4,-2l269,13r4,-2l294,r,21l273,30r-4,2l265,32r-5,2l256,34r-4,2l246,36r-7,2l222,38r-6,-2l212,36r-7,-2l201,34r-4,-2l193,32r-5,-2l184,27r-4,-2l174,25r-5,-2l163,21r-34,l123,23r-4,2l114,25r-4,2l106,30r-4,2l97,32r-4,2l89,34r-6,2l76,36r-6,2l55,38,49,36r-7,l36,34r-4,l28,32r-5,l21,30,,21,,e" fillcolor="navy" stroked="f" strokecolor="navy" strokeweight=".03319mm">
                <v:stroke endcap="round"/>
                <v:path arrowok="t" o:connecttype="custom" o:connectlocs="7549,787335;10784,788768;14379,789484;28758,788768;31993,788051;35947,787335;38823,785544;41699,784827;45653,784111;50326,783395;57875,784111;61470,784827;65424,785544;67581,786260;72254,788051;75490,788768;89150,789484;92744,788768;96699,788051;105686,783395;98137,794141;95261,794857;92025,795574;88431,796290;79803,797006;76209,796290;72254,795574;69379,794857;66143,793066;62549,792350;58594,790917;44215,791633;40980,792350;38104,794141;34869,794857;31993,795574;27320,796290;19771,797006;15098,796290;11503,795574;8268,794857;0,790917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1316990</wp:posOffset>
                </wp:positionH>
                <wp:positionV relativeFrom="page">
                  <wp:posOffset>793115</wp:posOffset>
                </wp:positionV>
                <wp:extent cx="106045" cy="12700"/>
                <wp:effectExtent l="0" t="0" r="0" b="0"/>
                <wp:wrapNone/>
                <wp:docPr id="1165640939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2700"/>
                        </a:xfrm>
                        <a:custGeom>
                          <a:avLst/>
                          <a:gdLst>
                            <a:gd name="T0" fmla="+- 0 3679 3658"/>
                            <a:gd name="T1" fmla="*/ T0 w 295"/>
                            <a:gd name="T2" fmla="+- 0 2214 2204"/>
                            <a:gd name="T3" fmla="*/ 2214 h 37"/>
                            <a:gd name="T4" fmla="+- 0 3688 3658"/>
                            <a:gd name="T5" fmla="*/ T4 w 295"/>
                            <a:gd name="T6" fmla="+- 0 2219 2204"/>
                            <a:gd name="T7" fmla="*/ 2219 h 37"/>
                            <a:gd name="T8" fmla="+- 0 3698 3658"/>
                            <a:gd name="T9" fmla="*/ T8 w 295"/>
                            <a:gd name="T10" fmla="+- 0 2221 2204"/>
                            <a:gd name="T11" fmla="*/ 2221 h 37"/>
                            <a:gd name="T12" fmla="+- 0 3738 3658"/>
                            <a:gd name="T13" fmla="*/ T12 w 295"/>
                            <a:gd name="T14" fmla="+- 0 2219 2204"/>
                            <a:gd name="T15" fmla="*/ 2219 h 37"/>
                            <a:gd name="T16" fmla="+- 0 3747 3658"/>
                            <a:gd name="T17" fmla="*/ T16 w 295"/>
                            <a:gd name="T18" fmla="+- 0 2217 2204"/>
                            <a:gd name="T19" fmla="*/ 2217 h 37"/>
                            <a:gd name="T20" fmla="+- 0 3758 3658"/>
                            <a:gd name="T21" fmla="*/ T20 w 295"/>
                            <a:gd name="T22" fmla="+- 0 2212 2204"/>
                            <a:gd name="T23" fmla="*/ 2212 h 37"/>
                            <a:gd name="T24" fmla="+- 0 3766 3658"/>
                            <a:gd name="T25" fmla="*/ T24 w 295"/>
                            <a:gd name="T26" fmla="+- 0 2210 2204"/>
                            <a:gd name="T27" fmla="*/ 2210 h 37"/>
                            <a:gd name="T28" fmla="+- 0 3774 3658"/>
                            <a:gd name="T29" fmla="*/ T28 w 295"/>
                            <a:gd name="T30" fmla="+- 0 2208 2204"/>
                            <a:gd name="T31" fmla="*/ 2208 h 37"/>
                            <a:gd name="T32" fmla="+- 0 3785 3658"/>
                            <a:gd name="T33" fmla="*/ T32 w 295"/>
                            <a:gd name="T34" fmla="+- 0 2206 2204"/>
                            <a:gd name="T35" fmla="*/ 2206 h 37"/>
                            <a:gd name="T36" fmla="+- 0 3798 3658"/>
                            <a:gd name="T37" fmla="*/ T36 w 295"/>
                            <a:gd name="T38" fmla="+- 0 2204 2204"/>
                            <a:gd name="T39" fmla="*/ 2204 h 37"/>
                            <a:gd name="T40" fmla="+- 0 3819 3658"/>
                            <a:gd name="T41" fmla="*/ T40 w 295"/>
                            <a:gd name="T42" fmla="+- 0 2206 2204"/>
                            <a:gd name="T43" fmla="*/ 2206 h 37"/>
                            <a:gd name="T44" fmla="+- 0 3829 3658"/>
                            <a:gd name="T45" fmla="*/ T44 w 295"/>
                            <a:gd name="T46" fmla="+- 0 2208 2204"/>
                            <a:gd name="T47" fmla="*/ 2208 h 37"/>
                            <a:gd name="T48" fmla="+- 0 3840 3658"/>
                            <a:gd name="T49" fmla="*/ T48 w 295"/>
                            <a:gd name="T50" fmla="+- 0 2210 2204"/>
                            <a:gd name="T51" fmla="*/ 2210 h 37"/>
                            <a:gd name="T52" fmla="+- 0 3846 3658"/>
                            <a:gd name="T53" fmla="*/ T52 w 295"/>
                            <a:gd name="T54" fmla="+- 0 2212 2204"/>
                            <a:gd name="T55" fmla="*/ 2212 h 37"/>
                            <a:gd name="T56" fmla="+- 0 3859 3658"/>
                            <a:gd name="T57" fmla="*/ T56 w 295"/>
                            <a:gd name="T58" fmla="+- 0 2214 2204"/>
                            <a:gd name="T59" fmla="*/ 2214 h 37"/>
                            <a:gd name="T60" fmla="+- 0 3868 3658"/>
                            <a:gd name="T61" fmla="*/ T60 w 295"/>
                            <a:gd name="T62" fmla="+- 0 2219 2204"/>
                            <a:gd name="T63" fmla="*/ 2219 h 37"/>
                            <a:gd name="T64" fmla="+- 0 3878 3658"/>
                            <a:gd name="T65" fmla="*/ T64 w 295"/>
                            <a:gd name="T66" fmla="+- 0 2221 2204"/>
                            <a:gd name="T67" fmla="*/ 2221 h 37"/>
                            <a:gd name="T68" fmla="+- 0 3912 3658"/>
                            <a:gd name="T69" fmla="*/ T68 w 295"/>
                            <a:gd name="T70" fmla="+- 0 2219 2204"/>
                            <a:gd name="T71" fmla="*/ 2219 h 37"/>
                            <a:gd name="T72" fmla="+- 0 3920 3658"/>
                            <a:gd name="T73" fmla="*/ T72 w 295"/>
                            <a:gd name="T74" fmla="+- 0 2217 2204"/>
                            <a:gd name="T75" fmla="*/ 2217 h 37"/>
                            <a:gd name="T76" fmla="+- 0 3931 3658"/>
                            <a:gd name="T77" fmla="*/ T76 w 295"/>
                            <a:gd name="T78" fmla="+- 0 2214 2204"/>
                            <a:gd name="T79" fmla="*/ 2214 h 37"/>
                            <a:gd name="T80" fmla="+- 0 3952 3658"/>
                            <a:gd name="T81" fmla="*/ T80 w 295"/>
                            <a:gd name="T82" fmla="+- 0 2223 2204"/>
                            <a:gd name="T83" fmla="*/ 2223 h 37"/>
                            <a:gd name="T84" fmla="+- 0 3927 3658"/>
                            <a:gd name="T85" fmla="*/ T84 w 295"/>
                            <a:gd name="T86" fmla="+- 0 2236 2204"/>
                            <a:gd name="T87" fmla="*/ 2236 h 37"/>
                            <a:gd name="T88" fmla="+- 0 3914 3658"/>
                            <a:gd name="T89" fmla="*/ T88 w 295"/>
                            <a:gd name="T90" fmla="+- 0 2238 2204"/>
                            <a:gd name="T91" fmla="*/ 2238 h 37"/>
                            <a:gd name="T92" fmla="+- 0 3870 3658"/>
                            <a:gd name="T93" fmla="*/ T92 w 295"/>
                            <a:gd name="T94" fmla="+- 0 2240 2204"/>
                            <a:gd name="T95" fmla="*/ 2240 h 37"/>
                            <a:gd name="T96" fmla="+- 0 3859 3658"/>
                            <a:gd name="T97" fmla="*/ T96 w 295"/>
                            <a:gd name="T98" fmla="+- 0 2236 2204"/>
                            <a:gd name="T99" fmla="*/ 2236 h 37"/>
                            <a:gd name="T100" fmla="+- 0 3846 3658"/>
                            <a:gd name="T101" fmla="*/ T100 w 295"/>
                            <a:gd name="T102" fmla="+- 0 2234 2204"/>
                            <a:gd name="T103" fmla="*/ 2234 h 37"/>
                            <a:gd name="T104" fmla="+- 0 3838 3658"/>
                            <a:gd name="T105" fmla="*/ T104 w 295"/>
                            <a:gd name="T106" fmla="+- 0 2229 2204"/>
                            <a:gd name="T107" fmla="*/ 2229 h 37"/>
                            <a:gd name="T108" fmla="+- 0 3827 3658"/>
                            <a:gd name="T109" fmla="*/ T108 w 295"/>
                            <a:gd name="T110" fmla="+- 0 2227 2204"/>
                            <a:gd name="T111" fmla="*/ 2227 h 37"/>
                            <a:gd name="T112" fmla="+- 0 3817 3658"/>
                            <a:gd name="T113" fmla="*/ T112 w 295"/>
                            <a:gd name="T114" fmla="+- 0 2225 2204"/>
                            <a:gd name="T115" fmla="*/ 2225 h 37"/>
                            <a:gd name="T116" fmla="+- 0 3798 3658"/>
                            <a:gd name="T117" fmla="*/ T116 w 295"/>
                            <a:gd name="T118" fmla="+- 0 2223 2204"/>
                            <a:gd name="T119" fmla="*/ 2223 h 37"/>
                            <a:gd name="T120" fmla="+- 0 3787 3658"/>
                            <a:gd name="T121" fmla="*/ T120 w 295"/>
                            <a:gd name="T122" fmla="+- 0 2225 2204"/>
                            <a:gd name="T123" fmla="*/ 2225 h 37"/>
                            <a:gd name="T124" fmla="+- 0 3777 3658"/>
                            <a:gd name="T125" fmla="*/ T124 w 295"/>
                            <a:gd name="T126" fmla="+- 0 2227 2204"/>
                            <a:gd name="T127" fmla="*/ 2227 h 37"/>
                            <a:gd name="T128" fmla="+- 0 3768 3658"/>
                            <a:gd name="T129" fmla="*/ T128 w 295"/>
                            <a:gd name="T130" fmla="+- 0 2231 2204"/>
                            <a:gd name="T131" fmla="*/ 2231 h 37"/>
                            <a:gd name="T132" fmla="+- 0 3760 3658"/>
                            <a:gd name="T133" fmla="*/ T132 w 295"/>
                            <a:gd name="T134" fmla="+- 0 2236 2204"/>
                            <a:gd name="T135" fmla="*/ 2236 h 37"/>
                            <a:gd name="T136" fmla="+- 0 3747 3658"/>
                            <a:gd name="T137" fmla="*/ T136 w 295"/>
                            <a:gd name="T138" fmla="+- 0 2238 2204"/>
                            <a:gd name="T139" fmla="*/ 2238 h 37"/>
                            <a:gd name="T140" fmla="+- 0 3700 3658"/>
                            <a:gd name="T141" fmla="*/ T140 w 295"/>
                            <a:gd name="T142" fmla="+- 0 2240 2204"/>
                            <a:gd name="T143" fmla="*/ 2240 h 37"/>
                            <a:gd name="T144" fmla="+- 0 3690 3658"/>
                            <a:gd name="T145" fmla="*/ T144 w 295"/>
                            <a:gd name="T146" fmla="+- 0 2236 2204"/>
                            <a:gd name="T147" fmla="*/ 2236 h 37"/>
                            <a:gd name="T148" fmla="+- 0 3679 3658"/>
                            <a:gd name="T149" fmla="*/ T148 w 295"/>
                            <a:gd name="T150" fmla="+- 0 2234 2204"/>
                            <a:gd name="T151" fmla="*/ 2234 h 37"/>
                            <a:gd name="T152" fmla="+- 0 3658 3658"/>
                            <a:gd name="T153" fmla="*/ T152 w 295"/>
                            <a:gd name="T154" fmla="+- 0 2204 2204"/>
                            <a:gd name="T155" fmla="*/ 2204 h 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95" h="37">
                              <a:moveTo>
                                <a:pt x="0" y="0"/>
                              </a:moveTo>
                              <a:lnTo>
                                <a:pt x="21" y="10"/>
                              </a:lnTo>
                              <a:lnTo>
                                <a:pt x="25" y="13"/>
                              </a:lnTo>
                              <a:lnTo>
                                <a:pt x="30" y="15"/>
                              </a:lnTo>
                              <a:lnTo>
                                <a:pt x="36" y="15"/>
                              </a:lnTo>
                              <a:lnTo>
                                <a:pt x="40" y="17"/>
                              </a:lnTo>
                              <a:lnTo>
                                <a:pt x="74" y="17"/>
                              </a:lnTo>
                              <a:lnTo>
                                <a:pt x="80" y="15"/>
                              </a:lnTo>
                              <a:lnTo>
                                <a:pt x="85" y="15"/>
                              </a:lnTo>
                              <a:lnTo>
                                <a:pt x="89" y="13"/>
                              </a:lnTo>
                              <a:lnTo>
                                <a:pt x="95" y="10"/>
                              </a:lnTo>
                              <a:lnTo>
                                <a:pt x="100" y="8"/>
                              </a:lnTo>
                              <a:lnTo>
                                <a:pt x="106" y="8"/>
                              </a:lnTo>
                              <a:lnTo>
                                <a:pt x="108" y="6"/>
                              </a:lnTo>
                              <a:lnTo>
                                <a:pt x="112" y="6"/>
                              </a:lnTo>
                              <a:lnTo>
                                <a:pt x="116" y="4"/>
                              </a:lnTo>
                              <a:lnTo>
                                <a:pt x="121" y="4"/>
                              </a:lnTo>
                              <a:lnTo>
                                <a:pt x="127" y="2"/>
                              </a:lnTo>
                              <a:lnTo>
                                <a:pt x="133" y="2"/>
                              </a:lnTo>
                              <a:lnTo>
                                <a:pt x="140" y="0"/>
                              </a:lnTo>
                              <a:lnTo>
                                <a:pt x="155" y="0"/>
                              </a:lnTo>
                              <a:lnTo>
                                <a:pt x="161" y="2"/>
                              </a:lnTo>
                              <a:lnTo>
                                <a:pt x="167" y="2"/>
                              </a:lnTo>
                              <a:lnTo>
                                <a:pt x="171" y="4"/>
                              </a:lnTo>
                              <a:lnTo>
                                <a:pt x="178" y="4"/>
                              </a:lnTo>
                              <a:lnTo>
                                <a:pt x="182" y="6"/>
                              </a:lnTo>
                              <a:lnTo>
                                <a:pt x="184" y="6"/>
                              </a:lnTo>
                              <a:lnTo>
                                <a:pt x="188" y="8"/>
                              </a:lnTo>
                              <a:lnTo>
                                <a:pt x="195" y="8"/>
                              </a:lnTo>
                              <a:lnTo>
                                <a:pt x="201" y="10"/>
                              </a:lnTo>
                              <a:lnTo>
                                <a:pt x="205" y="13"/>
                              </a:lnTo>
                              <a:lnTo>
                                <a:pt x="210" y="15"/>
                              </a:lnTo>
                              <a:lnTo>
                                <a:pt x="214" y="15"/>
                              </a:lnTo>
                              <a:lnTo>
                                <a:pt x="220" y="17"/>
                              </a:lnTo>
                              <a:lnTo>
                                <a:pt x="248" y="17"/>
                              </a:lnTo>
                              <a:lnTo>
                                <a:pt x="254" y="15"/>
                              </a:lnTo>
                              <a:lnTo>
                                <a:pt x="258" y="15"/>
                              </a:lnTo>
                              <a:lnTo>
                                <a:pt x="262" y="13"/>
                              </a:lnTo>
                              <a:lnTo>
                                <a:pt x="269" y="13"/>
                              </a:lnTo>
                              <a:lnTo>
                                <a:pt x="273" y="10"/>
                              </a:lnTo>
                              <a:lnTo>
                                <a:pt x="294" y="0"/>
                              </a:lnTo>
                              <a:lnTo>
                                <a:pt x="294" y="19"/>
                              </a:lnTo>
                              <a:lnTo>
                                <a:pt x="273" y="30"/>
                              </a:lnTo>
                              <a:lnTo>
                                <a:pt x="269" y="32"/>
                              </a:lnTo>
                              <a:lnTo>
                                <a:pt x="260" y="32"/>
                              </a:lnTo>
                              <a:lnTo>
                                <a:pt x="256" y="34"/>
                              </a:lnTo>
                              <a:lnTo>
                                <a:pt x="252" y="36"/>
                              </a:lnTo>
                              <a:lnTo>
                                <a:pt x="212" y="36"/>
                              </a:lnTo>
                              <a:lnTo>
                                <a:pt x="205" y="34"/>
                              </a:lnTo>
                              <a:lnTo>
                                <a:pt x="201" y="32"/>
                              </a:lnTo>
                              <a:lnTo>
                                <a:pt x="193" y="32"/>
                              </a:lnTo>
                              <a:lnTo>
                                <a:pt x="188" y="30"/>
                              </a:lnTo>
                              <a:lnTo>
                                <a:pt x="184" y="27"/>
                              </a:lnTo>
                              <a:lnTo>
                                <a:pt x="180" y="25"/>
                              </a:lnTo>
                              <a:lnTo>
                                <a:pt x="174" y="23"/>
                              </a:lnTo>
                              <a:lnTo>
                                <a:pt x="169" y="23"/>
                              </a:lnTo>
                              <a:lnTo>
                                <a:pt x="163" y="21"/>
                              </a:lnTo>
                              <a:lnTo>
                                <a:pt x="159" y="21"/>
                              </a:lnTo>
                              <a:lnTo>
                                <a:pt x="152" y="19"/>
                              </a:lnTo>
                              <a:lnTo>
                                <a:pt x="140" y="19"/>
                              </a:lnTo>
                              <a:lnTo>
                                <a:pt x="135" y="21"/>
                              </a:lnTo>
                              <a:lnTo>
                                <a:pt x="129" y="21"/>
                              </a:lnTo>
                              <a:lnTo>
                                <a:pt x="123" y="23"/>
                              </a:lnTo>
                              <a:lnTo>
                                <a:pt x="119" y="23"/>
                              </a:lnTo>
                              <a:lnTo>
                                <a:pt x="114" y="25"/>
                              </a:lnTo>
                              <a:lnTo>
                                <a:pt x="110" y="27"/>
                              </a:lnTo>
                              <a:lnTo>
                                <a:pt x="106" y="30"/>
                              </a:lnTo>
                              <a:lnTo>
                                <a:pt x="102" y="32"/>
                              </a:lnTo>
                              <a:lnTo>
                                <a:pt x="93" y="32"/>
                              </a:lnTo>
                              <a:lnTo>
                                <a:pt x="89" y="34"/>
                              </a:lnTo>
                              <a:lnTo>
                                <a:pt x="83" y="36"/>
                              </a:lnTo>
                              <a:lnTo>
                                <a:pt x="42" y="36"/>
                              </a:lnTo>
                              <a:lnTo>
                                <a:pt x="36" y="34"/>
                              </a:lnTo>
                              <a:lnTo>
                                <a:pt x="32" y="32"/>
                              </a:lnTo>
                              <a:lnTo>
                                <a:pt x="23" y="32"/>
                              </a:lnTo>
                              <a:lnTo>
                                <a:pt x="21" y="30"/>
                              </a:ln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5CEAB" id="Freeform 23" o:spid="_x0000_s1026" style="position:absolute;margin-left:103.7pt;margin-top:62.45pt;width:8.35pt;height: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" path="m,l21,10r4,3l30,15r6,l40,17r34,l80,15r5,l89,13r6,-3l100,8r6,l108,6r4,l116,4r5,l127,2r6,l140,r15,l161,2r6,l171,4r7,l182,6r2,l188,8r7,l201,10r4,3l210,15r4,l220,17r28,l254,15r4,l262,13r7,l273,10,294,r,19l273,30r-4,2l260,32r-4,2l252,36r-40,l205,34r-4,-2l193,32r-5,-2l184,27r-4,-2l174,23r-5,l163,21r-4,l152,19r-12,l135,21r-6,l123,23r-4,l114,25r-4,2l106,30r-4,2l93,32r-4,2l83,36r-41,l36,34,32,32r-9,l21,30,,19,,e" fillcolor="navy" stroked="f" strokecolor="navy" strokeweight=".03319mm">
                <v:stroke endcap="round"/>
                <v:path arrowok="t" o:connecttype="custom" o:connectlocs="7549,759941;10784,761657;14379,762343;28758,761657;31993,760970;35947,759254;38823,758568;41699,757881;45653,757195;50326,756508;57875,757195;61470,757881;65424,758568;67581,759254;72254,759941;75490,761657;79084,762343;91307,761657;94182,760970;98137,759941;105686,763030;96699,767492;92025,768178;76209,768865;72254,767492;67581,766805;64705,765089;60751,764403;57156,763716;50326,763030;46372,763716;42777,764403;39542,765776;36666,767492;31993,768178;15098,768865;11503,767492;7549,766805;0,756508" o:connectangles="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1511300</wp:posOffset>
                </wp:positionH>
                <wp:positionV relativeFrom="page">
                  <wp:posOffset>796925</wp:posOffset>
                </wp:positionV>
                <wp:extent cx="106045" cy="12700"/>
                <wp:effectExtent l="0" t="0" r="0" b="0"/>
                <wp:wrapNone/>
                <wp:docPr id="195400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2700"/>
                        </a:xfrm>
                        <a:custGeom>
                          <a:avLst/>
                          <a:gdLst>
                            <a:gd name="T0" fmla="+- 0 4219 4198"/>
                            <a:gd name="T1" fmla="*/ T0 w 295"/>
                            <a:gd name="T2" fmla="+- 0 2223 2214"/>
                            <a:gd name="T3" fmla="*/ 2223 h 37"/>
                            <a:gd name="T4" fmla="+- 0 4227 4198"/>
                            <a:gd name="T5" fmla="*/ T4 w 295"/>
                            <a:gd name="T6" fmla="+- 0 2229 2214"/>
                            <a:gd name="T7" fmla="*/ 2229 h 37"/>
                            <a:gd name="T8" fmla="+- 0 4238 4198"/>
                            <a:gd name="T9" fmla="*/ T8 w 295"/>
                            <a:gd name="T10" fmla="+- 0 2231 2214"/>
                            <a:gd name="T11" fmla="*/ 2231 h 37"/>
                            <a:gd name="T12" fmla="+- 0 4276 4198"/>
                            <a:gd name="T13" fmla="*/ T12 w 295"/>
                            <a:gd name="T14" fmla="+- 0 2229 2214"/>
                            <a:gd name="T15" fmla="*/ 2229 h 37"/>
                            <a:gd name="T16" fmla="+- 0 4287 4198"/>
                            <a:gd name="T17" fmla="*/ T16 w 295"/>
                            <a:gd name="T18" fmla="+- 0 2227 2214"/>
                            <a:gd name="T19" fmla="*/ 2227 h 37"/>
                            <a:gd name="T20" fmla="+- 0 4297 4198"/>
                            <a:gd name="T21" fmla="*/ T20 w 295"/>
                            <a:gd name="T22" fmla="+- 0 2223 2214"/>
                            <a:gd name="T23" fmla="*/ 2223 h 37"/>
                            <a:gd name="T24" fmla="+- 0 4306 4198"/>
                            <a:gd name="T25" fmla="*/ T24 w 295"/>
                            <a:gd name="T26" fmla="+- 0 2221 2214"/>
                            <a:gd name="T27" fmla="*/ 2221 h 37"/>
                            <a:gd name="T28" fmla="+- 0 4314 4198"/>
                            <a:gd name="T29" fmla="*/ T28 w 295"/>
                            <a:gd name="T30" fmla="+- 0 2219 2214"/>
                            <a:gd name="T31" fmla="*/ 2219 h 37"/>
                            <a:gd name="T32" fmla="+- 0 4325 4198"/>
                            <a:gd name="T33" fmla="*/ T32 w 295"/>
                            <a:gd name="T34" fmla="+- 0 2217 2214"/>
                            <a:gd name="T35" fmla="*/ 2217 h 37"/>
                            <a:gd name="T36" fmla="+- 0 4359 4198"/>
                            <a:gd name="T37" fmla="*/ T36 w 295"/>
                            <a:gd name="T38" fmla="+- 0 2214 2214"/>
                            <a:gd name="T39" fmla="*/ 2214 h 37"/>
                            <a:gd name="T40" fmla="+- 0 4369 4198"/>
                            <a:gd name="T41" fmla="*/ T40 w 295"/>
                            <a:gd name="T42" fmla="+- 0 2217 2214"/>
                            <a:gd name="T43" fmla="*/ 2217 h 37"/>
                            <a:gd name="T44" fmla="+- 0 4380 4198"/>
                            <a:gd name="T45" fmla="*/ T44 w 295"/>
                            <a:gd name="T46" fmla="+- 0 2219 2214"/>
                            <a:gd name="T47" fmla="*/ 2219 h 37"/>
                            <a:gd name="T48" fmla="+- 0 4386 4198"/>
                            <a:gd name="T49" fmla="*/ T48 w 295"/>
                            <a:gd name="T50" fmla="+- 0 2221 2214"/>
                            <a:gd name="T51" fmla="*/ 2221 h 37"/>
                            <a:gd name="T52" fmla="+- 0 4397 4198"/>
                            <a:gd name="T53" fmla="*/ T52 w 295"/>
                            <a:gd name="T54" fmla="+- 0 2225 2214"/>
                            <a:gd name="T55" fmla="*/ 2225 h 37"/>
                            <a:gd name="T56" fmla="+- 0 4407 4198"/>
                            <a:gd name="T57" fmla="*/ T56 w 295"/>
                            <a:gd name="T58" fmla="+- 0 2229 2214"/>
                            <a:gd name="T59" fmla="*/ 2229 h 37"/>
                            <a:gd name="T60" fmla="+- 0 4416 4198"/>
                            <a:gd name="T61" fmla="*/ T60 w 295"/>
                            <a:gd name="T62" fmla="+- 0 2231 2214"/>
                            <a:gd name="T63" fmla="*/ 2231 h 37"/>
                            <a:gd name="T64" fmla="+- 0 4450 4198"/>
                            <a:gd name="T65" fmla="*/ T64 w 295"/>
                            <a:gd name="T66" fmla="+- 0 2229 2214"/>
                            <a:gd name="T67" fmla="*/ 2229 h 37"/>
                            <a:gd name="T68" fmla="+- 0 4460 4198"/>
                            <a:gd name="T69" fmla="*/ T68 w 295"/>
                            <a:gd name="T70" fmla="+- 0 2227 2214"/>
                            <a:gd name="T71" fmla="*/ 2227 h 37"/>
                            <a:gd name="T72" fmla="+- 0 4471 4198"/>
                            <a:gd name="T73" fmla="*/ T72 w 295"/>
                            <a:gd name="T74" fmla="+- 0 2223 2214"/>
                            <a:gd name="T75" fmla="*/ 2223 h 37"/>
                            <a:gd name="T76" fmla="+- 0 4492 4198"/>
                            <a:gd name="T77" fmla="*/ T76 w 295"/>
                            <a:gd name="T78" fmla="+- 0 2234 2214"/>
                            <a:gd name="T79" fmla="*/ 2234 h 37"/>
                            <a:gd name="T80" fmla="+- 0 4467 4198"/>
                            <a:gd name="T81" fmla="*/ T80 w 295"/>
                            <a:gd name="T82" fmla="+- 0 2244 2214"/>
                            <a:gd name="T83" fmla="*/ 2244 h 37"/>
                            <a:gd name="T84" fmla="+- 0 4458 4198"/>
                            <a:gd name="T85" fmla="*/ T84 w 295"/>
                            <a:gd name="T86" fmla="+- 0 2246 2214"/>
                            <a:gd name="T87" fmla="*/ 2246 h 37"/>
                            <a:gd name="T88" fmla="+- 0 4448 4198"/>
                            <a:gd name="T89" fmla="*/ T88 w 295"/>
                            <a:gd name="T90" fmla="+- 0 2248 2214"/>
                            <a:gd name="T91" fmla="*/ 2248 h 37"/>
                            <a:gd name="T92" fmla="+- 0 4414 4198"/>
                            <a:gd name="T93" fmla="*/ T92 w 295"/>
                            <a:gd name="T94" fmla="+- 0 2250 2214"/>
                            <a:gd name="T95" fmla="*/ 2250 h 37"/>
                            <a:gd name="T96" fmla="+- 0 4403 4198"/>
                            <a:gd name="T97" fmla="*/ T96 w 295"/>
                            <a:gd name="T98" fmla="+- 0 2248 2214"/>
                            <a:gd name="T99" fmla="*/ 2248 h 37"/>
                            <a:gd name="T100" fmla="+- 0 4393 4198"/>
                            <a:gd name="T101" fmla="*/ T100 w 295"/>
                            <a:gd name="T102" fmla="+- 0 2246 2214"/>
                            <a:gd name="T103" fmla="*/ 2246 h 37"/>
                            <a:gd name="T104" fmla="+- 0 4386 4198"/>
                            <a:gd name="T105" fmla="*/ T104 w 295"/>
                            <a:gd name="T106" fmla="+- 0 2244 2214"/>
                            <a:gd name="T107" fmla="*/ 2244 h 37"/>
                            <a:gd name="T108" fmla="+- 0 4378 4198"/>
                            <a:gd name="T109" fmla="*/ T108 w 295"/>
                            <a:gd name="T110" fmla="+- 0 2240 2214"/>
                            <a:gd name="T111" fmla="*/ 2240 h 37"/>
                            <a:gd name="T112" fmla="+- 0 4367 4198"/>
                            <a:gd name="T113" fmla="*/ T112 w 295"/>
                            <a:gd name="T114" fmla="+- 0 2238 2214"/>
                            <a:gd name="T115" fmla="*/ 2238 h 37"/>
                            <a:gd name="T116" fmla="+- 0 4357 4198"/>
                            <a:gd name="T117" fmla="*/ T116 w 295"/>
                            <a:gd name="T118" fmla="+- 0 2234 2214"/>
                            <a:gd name="T119" fmla="*/ 2234 h 37"/>
                            <a:gd name="T120" fmla="+- 0 4327 4198"/>
                            <a:gd name="T121" fmla="*/ T120 w 295"/>
                            <a:gd name="T122" fmla="+- 0 2236 2214"/>
                            <a:gd name="T123" fmla="*/ 2236 h 37"/>
                            <a:gd name="T124" fmla="+- 0 4316 4198"/>
                            <a:gd name="T125" fmla="*/ T124 w 295"/>
                            <a:gd name="T126" fmla="+- 0 2238 2214"/>
                            <a:gd name="T127" fmla="*/ 2238 h 37"/>
                            <a:gd name="T128" fmla="+- 0 4306 4198"/>
                            <a:gd name="T129" fmla="*/ T128 w 295"/>
                            <a:gd name="T130" fmla="+- 0 2242 2214"/>
                            <a:gd name="T131" fmla="*/ 2242 h 37"/>
                            <a:gd name="T132" fmla="+- 0 4299 4198"/>
                            <a:gd name="T133" fmla="*/ T132 w 295"/>
                            <a:gd name="T134" fmla="+- 0 2244 2214"/>
                            <a:gd name="T135" fmla="*/ 2244 h 37"/>
                            <a:gd name="T136" fmla="+- 0 4291 4198"/>
                            <a:gd name="T137" fmla="*/ T136 w 295"/>
                            <a:gd name="T138" fmla="+- 0 2246 2214"/>
                            <a:gd name="T139" fmla="*/ 2246 h 37"/>
                            <a:gd name="T140" fmla="+- 0 4280 4198"/>
                            <a:gd name="T141" fmla="*/ T140 w 295"/>
                            <a:gd name="T142" fmla="+- 0 2248 2214"/>
                            <a:gd name="T143" fmla="*/ 2248 h 37"/>
                            <a:gd name="T144" fmla="+- 0 4246 4198"/>
                            <a:gd name="T145" fmla="*/ T144 w 295"/>
                            <a:gd name="T146" fmla="+- 0 2250 2214"/>
                            <a:gd name="T147" fmla="*/ 2250 h 37"/>
                            <a:gd name="T148" fmla="+- 0 4234 4198"/>
                            <a:gd name="T149" fmla="*/ T148 w 295"/>
                            <a:gd name="T150" fmla="+- 0 2248 2214"/>
                            <a:gd name="T151" fmla="*/ 2248 h 37"/>
                            <a:gd name="T152" fmla="+- 0 4225 4198"/>
                            <a:gd name="T153" fmla="*/ T152 w 295"/>
                            <a:gd name="T154" fmla="+- 0 2246 2214"/>
                            <a:gd name="T155" fmla="*/ 2246 h 37"/>
                            <a:gd name="T156" fmla="+- 0 4219 4198"/>
                            <a:gd name="T157" fmla="*/ T156 w 295"/>
                            <a:gd name="T158" fmla="+- 0 2244 2214"/>
                            <a:gd name="T159" fmla="*/ 2244 h 37"/>
                            <a:gd name="T160" fmla="+- 0 4198 4198"/>
                            <a:gd name="T161" fmla="*/ T160 w 295"/>
                            <a:gd name="T162" fmla="+- 0 2214 2214"/>
                            <a:gd name="T163" fmla="*/ 2214 h 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295" h="37">
                              <a:moveTo>
                                <a:pt x="0" y="0"/>
                              </a:moveTo>
                              <a:lnTo>
                                <a:pt x="21" y="9"/>
                              </a:lnTo>
                              <a:lnTo>
                                <a:pt x="25" y="13"/>
                              </a:lnTo>
                              <a:lnTo>
                                <a:pt x="29" y="15"/>
                              </a:lnTo>
                              <a:lnTo>
                                <a:pt x="36" y="15"/>
                              </a:lnTo>
                              <a:lnTo>
                                <a:pt x="40" y="17"/>
                              </a:lnTo>
                              <a:lnTo>
                                <a:pt x="74" y="17"/>
                              </a:lnTo>
                              <a:lnTo>
                                <a:pt x="78" y="15"/>
                              </a:lnTo>
                              <a:lnTo>
                                <a:pt x="84" y="13"/>
                              </a:lnTo>
                              <a:lnTo>
                                <a:pt x="89" y="13"/>
                              </a:lnTo>
                              <a:lnTo>
                                <a:pt x="93" y="11"/>
                              </a:lnTo>
                              <a:lnTo>
                                <a:pt x="99" y="9"/>
                              </a:lnTo>
                              <a:lnTo>
                                <a:pt x="104" y="7"/>
                              </a:lnTo>
                              <a:lnTo>
                                <a:pt x="108" y="7"/>
                              </a:lnTo>
                              <a:lnTo>
                                <a:pt x="112" y="5"/>
                              </a:lnTo>
                              <a:lnTo>
                                <a:pt x="116" y="5"/>
                              </a:lnTo>
                              <a:lnTo>
                                <a:pt x="120" y="3"/>
                              </a:lnTo>
                              <a:lnTo>
                                <a:pt x="127" y="3"/>
                              </a:lnTo>
                              <a:lnTo>
                                <a:pt x="133" y="0"/>
                              </a:lnTo>
                              <a:lnTo>
                                <a:pt x="161" y="0"/>
                              </a:lnTo>
                              <a:lnTo>
                                <a:pt x="167" y="3"/>
                              </a:lnTo>
                              <a:lnTo>
                                <a:pt x="171" y="3"/>
                              </a:lnTo>
                              <a:lnTo>
                                <a:pt x="175" y="5"/>
                              </a:lnTo>
                              <a:lnTo>
                                <a:pt x="182" y="5"/>
                              </a:lnTo>
                              <a:lnTo>
                                <a:pt x="184" y="7"/>
                              </a:lnTo>
                              <a:lnTo>
                                <a:pt x="188" y="7"/>
                              </a:lnTo>
                              <a:lnTo>
                                <a:pt x="195" y="9"/>
                              </a:lnTo>
                              <a:lnTo>
                                <a:pt x="199" y="11"/>
                              </a:lnTo>
                              <a:lnTo>
                                <a:pt x="205" y="13"/>
                              </a:lnTo>
                              <a:lnTo>
                                <a:pt x="209" y="15"/>
                              </a:lnTo>
                              <a:lnTo>
                                <a:pt x="214" y="15"/>
                              </a:lnTo>
                              <a:lnTo>
                                <a:pt x="218" y="17"/>
                              </a:lnTo>
                              <a:lnTo>
                                <a:pt x="247" y="17"/>
                              </a:lnTo>
                              <a:lnTo>
                                <a:pt x="252" y="15"/>
                              </a:lnTo>
                              <a:lnTo>
                                <a:pt x="258" y="15"/>
                              </a:lnTo>
                              <a:lnTo>
                                <a:pt x="262" y="13"/>
                              </a:lnTo>
                              <a:lnTo>
                                <a:pt x="266" y="11"/>
                              </a:lnTo>
                              <a:lnTo>
                                <a:pt x="273" y="9"/>
                              </a:lnTo>
                              <a:lnTo>
                                <a:pt x="294" y="0"/>
                              </a:lnTo>
                              <a:lnTo>
                                <a:pt x="294" y="20"/>
                              </a:lnTo>
                              <a:lnTo>
                                <a:pt x="273" y="30"/>
                              </a:lnTo>
                              <a:lnTo>
                                <a:pt x="269" y="30"/>
                              </a:lnTo>
                              <a:lnTo>
                                <a:pt x="264" y="32"/>
                              </a:lnTo>
                              <a:lnTo>
                                <a:pt x="260" y="32"/>
                              </a:lnTo>
                              <a:lnTo>
                                <a:pt x="256" y="34"/>
                              </a:lnTo>
                              <a:lnTo>
                                <a:pt x="250" y="34"/>
                              </a:lnTo>
                              <a:lnTo>
                                <a:pt x="243" y="36"/>
                              </a:lnTo>
                              <a:lnTo>
                                <a:pt x="216" y="36"/>
                              </a:lnTo>
                              <a:lnTo>
                                <a:pt x="209" y="34"/>
                              </a:lnTo>
                              <a:lnTo>
                                <a:pt x="205" y="34"/>
                              </a:lnTo>
                              <a:lnTo>
                                <a:pt x="199" y="32"/>
                              </a:lnTo>
                              <a:lnTo>
                                <a:pt x="195" y="32"/>
                              </a:lnTo>
                              <a:lnTo>
                                <a:pt x="192" y="30"/>
                              </a:lnTo>
                              <a:lnTo>
                                <a:pt x="188" y="30"/>
                              </a:lnTo>
                              <a:lnTo>
                                <a:pt x="184" y="28"/>
                              </a:lnTo>
                              <a:lnTo>
                                <a:pt x="180" y="26"/>
                              </a:lnTo>
                              <a:lnTo>
                                <a:pt x="173" y="24"/>
                              </a:lnTo>
                              <a:lnTo>
                                <a:pt x="169" y="24"/>
                              </a:lnTo>
                              <a:lnTo>
                                <a:pt x="163" y="22"/>
                              </a:lnTo>
                              <a:lnTo>
                                <a:pt x="159" y="20"/>
                              </a:lnTo>
                              <a:lnTo>
                                <a:pt x="133" y="20"/>
                              </a:lnTo>
                              <a:lnTo>
                                <a:pt x="129" y="22"/>
                              </a:lnTo>
                              <a:lnTo>
                                <a:pt x="123" y="24"/>
                              </a:lnTo>
                              <a:lnTo>
                                <a:pt x="118" y="24"/>
                              </a:lnTo>
                              <a:lnTo>
                                <a:pt x="114" y="26"/>
                              </a:lnTo>
                              <a:lnTo>
                                <a:pt x="108" y="28"/>
                              </a:lnTo>
                              <a:lnTo>
                                <a:pt x="104" y="30"/>
                              </a:lnTo>
                              <a:lnTo>
                                <a:pt x="101" y="30"/>
                              </a:lnTo>
                              <a:lnTo>
                                <a:pt x="97" y="32"/>
                              </a:lnTo>
                              <a:lnTo>
                                <a:pt x="93" y="32"/>
                              </a:lnTo>
                              <a:lnTo>
                                <a:pt x="87" y="34"/>
                              </a:lnTo>
                              <a:lnTo>
                                <a:pt x="82" y="34"/>
                              </a:lnTo>
                              <a:lnTo>
                                <a:pt x="76" y="36"/>
                              </a:lnTo>
                              <a:lnTo>
                                <a:pt x="48" y="36"/>
                              </a:lnTo>
                              <a:lnTo>
                                <a:pt x="42" y="34"/>
                              </a:lnTo>
                              <a:lnTo>
                                <a:pt x="36" y="34"/>
                              </a:lnTo>
                              <a:lnTo>
                                <a:pt x="32" y="32"/>
                              </a:lnTo>
                              <a:lnTo>
                                <a:pt x="27" y="32"/>
                              </a:lnTo>
                              <a:lnTo>
                                <a:pt x="23" y="30"/>
                              </a:lnTo>
                              <a:lnTo>
                                <a:pt x="21" y="30"/>
                              </a:ln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99FA2" id="Freeform 24" o:spid="_x0000_s1026" style="position:absolute;margin-left:119pt;margin-top:62.75pt;width:8.35pt;height: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" path="m,l21,9r4,4l29,15r7,l40,17r34,l78,15r6,-2l89,13r4,-2l99,9r5,-2l108,7r4,-2l116,5r4,-2l127,3,133,r28,l167,3r4,l175,5r7,l184,7r4,l195,9r4,2l205,13r4,2l214,15r4,2l247,17r5,-2l258,15r4,-2l266,11r7,-2l294,r,20l273,30r-4,l264,32r-4,l256,34r-6,l243,36r-27,l209,34r-4,l199,32r-4,l192,30r-4,l184,28r-4,-2l173,24r-4,l163,22r-4,-2l133,20r-4,2l123,24r-5,l114,26r-6,2l104,30r-3,l97,32r-4,l87,34r-5,l76,36r-28,l42,34r-6,l32,32r-5,l23,30r-2,l,20,,e" fillcolor="navy" stroked="f" strokecolor="navy" strokeweight=".03319mm">
                <v:stroke endcap="round"/>
                <v:path arrowok="t" o:connecttype="custom" o:connectlocs="7549,763030;10425,765089;14379,765776;28039,765089;31993,764403;35588,763030;38823,762343;41699,761657;45653,760970;57875,759941;61470,760970;65424,761657;67581,762343;71535,763716;75130,765089;78365,765776;90588,765089;94182,764403;98137,763030;105686,766805;96699,770238;93463,770924;89869,771611;77647,772297;73692,771611;70098,770924;67581,770238;64705,768865;60751,768178;57156,766805;46372,767492;42418,768178;38823,769551;36307,770238;33431,770924;29477,771611;17255,772297;12941,771611;9706,770924;7549,770238;0,759941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1511300</wp:posOffset>
                </wp:positionH>
                <wp:positionV relativeFrom="page">
                  <wp:posOffset>787400</wp:posOffset>
                </wp:positionV>
                <wp:extent cx="106045" cy="13970"/>
                <wp:effectExtent l="0" t="0" r="0" b="0"/>
                <wp:wrapNone/>
                <wp:docPr id="113411168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3970"/>
                        </a:xfrm>
                        <a:custGeom>
                          <a:avLst/>
                          <a:gdLst>
                            <a:gd name="T0" fmla="+- 0 4219 4198"/>
                            <a:gd name="T1" fmla="*/ T0 w 295"/>
                            <a:gd name="T2" fmla="+- 0 2198 2187"/>
                            <a:gd name="T3" fmla="*/ 2198 h 39"/>
                            <a:gd name="T4" fmla="+- 0 4227 4198"/>
                            <a:gd name="T5" fmla="*/ T4 w 295"/>
                            <a:gd name="T6" fmla="+- 0 2202 2187"/>
                            <a:gd name="T7" fmla="*/ 2202 h 39"/>
                            <a:gd name="T8" fmla="+- 0 4238 4198"/>
                            <a:gd name="T9" fmla="*/ T8 w 295"/>
                            <a:gd name="T10" fmla="+- 0 2204 2187"/>
                            <a:gd name="T11" fmla="*/ 2204 h 39"/>
                            <a:gd name="T12" fmla="+- 0 4276 4198"/>
                            <a:gd name="T13" fmla="*/ T12 w 295"/>
                            <a:gd name="T14" fmla="+- 0 2202 2187"/>
                            <a:gd name="T15" fmla="*/ 2202 h 39"/>
                            <a:gd name="T16" fmla="+- 0 4287 4198"/>
                            <a:gd name="T17" fmla="*/ T16 w 295"/>
                            <a:gd name="T18" fmla="+- 0 2200 2187"/>
                            <a:gd name="T19" fmla="*/ 2200 h 39"/>
                            <a:gd name="T20" fmla="+- 0 4297 4198"/>
                            <a:gd name="T21" fmla="*/ T20 w 295"/>
                            <a:gd name="T22" fmla="+- 0 2198 2187"/>
                            <a:gd name="T23" fmla="*/ 2198 h 39"/>
                            <a:gd name="T24" fmla="+- 0 4306 4198"/>
                            <a:gd name="T25" fmla="*/ T24 w 295"/>
                            <a:gd name="T26" fmla="+- 0 2193 2187"/>
                            <a:gd name="T27" fmla="*/ 2193 h 39"/>
                            <a:gd name="T28" fmla="+- 0 4314 4198"/>
                            <a:gd name="T29" fmla="*/ T28 w 295"/>
                            <a:gd name="T30" fmla="+- 0 2191 2187"/>
                            <a:gd name="T31" fmla="*/ 2191 h 39"/>
                            <a:gd name="T32" fmla="+- 0 4325 4198"/>
                            <a:gd name="T33" fmla="*/ T32 w 295"/>
                            <a:gd name="T34" fmla="+- 0 2189 2187"/>
                            <a:gd name="T35" fmla="*/ 2189 h 39"/>
                            <a:gd name="T36" fmla="+- 0 4335 4198"/>
                            <a:gd name="T37" fmla="*/ T36 w 295"/>
                            <a:gd name="T38" fmla="+- 0 2187 2187"/>
                            <a:gd name="T39" fmla="*/ 2187 h 39"/>
                            <a:gd name="T40" fmla="+- 0 4359 4198"/>
                            <a:gd name="T41" fmla="*/ T40 w 295"/>
                            <a:gd name="T42" fmla="+- 0 2189 2187"/>
                            <a:gd name="T43" fmla="*/ 2189 h 39"/>
                            <a:gd name="T44" fmla="+- 0 4369 4198"/>
                            <a:gd name="T45" fmla="*/ T44 w 295"/>
                            <a:gd name="T46" fmla="+- 0 2191 2187"/>
                            <a:gd name="T47" fmla="*/ 2191 h 39"/>
                            <a:gd name="T48" fmla="+- 0 4380 4198"/>
                            <a:gd name="T49" fmla="*/ T48 w 295"/>
                            <a:gd name="T50" fmla="+- 0 2193 2187"/>
                            <a:gd name="T51" fmla="*/ 2193 h 39"/>
                            <a:gd name="T52" fmla="+- 0 4386 4198"/>
                            <a:gd name="T53" fmla="*/ T52 w 295"/>
                            <a:gd name="T54" fmla="+- 0 2195 2187"/>
                            <a:gd name="T55" fmla="*/ 2195 h 39"/>
                            <a:gd name="T56" fmla="+- 0 4397 4198"/>
                            <a:gd name="T57" fmla="*/ T56 w 295"/>
                            <a:gd name="T58" fmla="+- 0 2200 2187"/>
                            <a:gd name="T59" fmla="*/ 2200 h 39"/>
                            <a:gd name="T60" fmla="+- 0 4407 4198"/>
                            <a:gd name="T61" fmla="*/ T60 w 295"/>
                            <a:gd name="T62" fmla="+- 0 2202 2187"/>
                            <a:gd name="T63" fmla="*/ 2202 h 39"/>
                            <a:gd name="T64" fmla="+- 0 4445 4198"/>
                            <a:gd name="T65" fmla="*/ T64 w 295"/>
                            <a:gd name="T66" fmla="+- 0 2204 2187"/>
                            <a:gd name="T67" fmla="*/ 2204 h 39"/>
                            <a:gd name="T68" fmla="+- 0 4456 4198"/>
                            <a:gd name="T69" fmla="*/ T68 w 295"/>
                            <a:gd name="T70" fmla="+- 0 2202 2187"/>
                            <a:gd name="T71" fmla="*/ 2202 h 39"/>
                            <a:gd name="T72" fmla="+- 0 4464 4198"/>
                            <a:gd name="T73" fmla="*/ T72 w 295"/>
                            <a:gd name="T74" fmla="+- 0 2200 2187"/>
                            <a:gd name="T75" fmla="*/ 2200 h 39"/>
                            <a:gd name="T76" fmla="+- 0 4492 4198"/>
                            <a:gd name="T77" fmla="*/ T76 w 295"/>
                            <a:gd name="T78" fmla="+- 0 2187 2187"/>
                            <a:gd name="T79" fmla="*/ 2187 h 39"/>
                            <a:gd name="T80" fmla="+- 0 4471 4198"/>
                            <a:gd name="T81" fmla="*/ T80 w 295"/>
                            <a:gd name="T82" fmla="+- 0 2217 2187"/>
                            <a:gd name="T83" fmla="*/ 2217 h 39"/>
                            <a:gd name="T84" fmla="+- 0 4462 4198"/>
                            <a:gd name="T85" fmla="*/ T84 w 295"/>
                            <a:gd name="T86" fmla="+- 0 2219 2187"/>
                            <a:gd name="T87" fmla="*/ 2219 h 39"/>
                            <a:gd name="T88" fmla="+- 0 4454 4198"/>
                            <a:gd name="T89" fmla="*/ T88 w 295"/>
                            <a:gd name="T90" fmla="+- 0 2221 2187"/>
                            <a:gd name="T91" fmla="*/ 2221 h 39"/>
                            <a:gd name="T92" fmla="+- 0 4441 4198"/>
                            <a:gd name="T93" fmla="*/ T92 w 295"/>
                            <a:gd name="T94" fmla="+- 0 2223 2187"/>
                            <a:gd name="T95" fmla="*/ 2223 h 39"/>
                            <a:gd name="T96" fmla="+- 0 4420 4198"/>
                            <a:gd name="T97" fmla="*/ T96 w 295"/>
                            <a:gd name="T98" fmla="+- 0 2225 2187"/>
                            <a:gd name="T99" fmla="*/ 2225 h 39"/>
                            <a:gd name="T100" fmla="+- 0 4407 4198"/>
                            <a:gd name="T101" fmla="*/ T100 w 295"/>
                            <a:gd name="T102" fmla="+- 0 2223 2187"/>
                            <a:gd name="T103" fmla="*/ 2223 h 39"/>
                            <a:gd name="T104" fmla="+- 0 4397 4198"/>
                            <a:gd name="T105" fmla="*/ T104 w 295"/>
                            <a:gd name="T106" fmla="+- 0 2221 2187"/>
                            <a:gd name="T107" fmla="*/ 2221 h 39"/>
                            <a:gd name="T108" fmla="+- 0 4390 4198"/>
                            <a:gd name="T109" fmla="*/ T108 w 295"/>
                            <a:gd name="T110" fmla="+- 0 2219 2187"/>
                            <a:gd name="T111" fmla="*/ 2219 h 39"/>
                            <a:gd name="T112" fmla="+- 0 4382 4198"/>
                            <a:gd name="T113" fmla="*/ T112 w 295"/>
                            <a:gd name="T114" fmla="+- 0 2214 2187"/>
                            <a:gd name="T115" fmla="*/ 2214 h 39"/>
                            <a:gd name="T116" fmla="+- 0 4371 4198"/>
                            <a:gd name="T117" fmla="*/ T116 w 295"/>
                            <a:gd name="T118" fmla="+- 0 2212 2187"/>
                            <a:gd name="T119" fmla="*/ 2212 h 39"/>
                            <a:gd name="T120" fmla="+- 0 4361 4198"/>
                            <a:gd name="T121" fmla="*/ T120 w 295"/>
                            <a:gd name="T122" fmla="+- 0 2208 2187"/>
                            <a:gd name="T123" fmla="*/ 2208 h 39"/>
                            <a:gd name="T124" fmla="+- 0 4321 4198"/>
                            <a:gd name="T125" fmla="*/ T124 w 295"/>
                            <a:gd name="T126" fmla="+- 0 2210 2187"/>
                            <a:gd name="T127" fmla="*/ 2210 h 39"/>
                            <a:gd name="T128" fmla="+- 0 4312 4198"/>
                            <a:gd name="T129" fmla="*/ T128 w 295"/>
                            <a:gd name="T130" fmla="+- 0 2212 2187"/>
                            <a:gd name="T131" fmla="*/ 2212 h 39"/>
                            <a:gd name="T132" fmla="+- 0 4302 4198"/>
                            <a:gd name="T133" fmla="*/ T132 w 295"/>
                            <a:gd name="T134" fmla="+- 0 2217 2187"/>
                            <a:gd name="T135" fmla="*/ 2217 h 39"/>
                            <a:gd name="T136" fmla="+- 0 4295 4198"/>
                            <a:gd name="T137" fmla="*/ T136 w 295"/>
                            <a:gd name="T138" fmla="+- 0 2219 2187"/>
                            <a:gd name="T139" fmla="*/ 2219 h 39"/>
                            <a:gd name="T140" fmla="+- 0 4285 4198"/>
                            <a:gd name="T141" fmla="*/ T140 w 295"/>
                            <a:gd name="T142" fmla="+- 0 2221 2187"/>
                            <a:gd name="T143" fmla="*/ 2221 h 39"/>
                            <a:gd name="T144" fmla="+- 0 4274 4198"/>
                            <a:gd name="T145" fmla="*/ T144 w 295"/>
                            <a:gd name="T146" fmla="+- 0 2223 2187"/>
                            <a:gd name="T147" fmla="*/ 2223 h 39"/>
                            <a:gd name="T148" fmla="+- 0 4253 4198"/>
                            <a:gd name="T149" fmla="*/ T148 w 295"/>
                            <a:gd name="T150" fmla="+- 0 2225 2187"/>
                            <a:gd name="T151" fmla="*/ 2225 h 39"/>
                            <a:gd name="T152" fmla="+- 0 4240 4198"/>
                            <a:gd name="T153" fmla="*/ T152 w 295"/>
                            <a:gd name="T154" fmla="+- 0 2223 2187"/>
                            <a:gd name="T155" fmla="*/ 2223 h 39"/>
                            <a:gd name="T156" fmla="+- 0 4230 4198"/>
                            <a:gd name="T157" fmla="*/ T156 w 295"/>
                            <a:gd name="T158" fmla="+- 0 2221 2187"/>
                            <a:gd name="T159" fmla="*/ 2221 h 39"/>
                            <a:gd name="T160" fmla="+- 0 4221 4198"/>
                            <a:gd name="T161" fmla="*/ T160 w 295"/>
                            <a:gd name="T162" fmla="+- 0 2219 2187"/>
                            <a:gd name="T163" fmla="*/ 2219 h 39"/>
                            <a:gd name="T164" fmla="+- 0 4198 4198"/>
                            <a:gd name="T165" fmla="*/ T164 w 295"/>
                            <a:gd name="T166" fmla="+- 0 2208 2187"/>
                            <a:gd name="T167" fmla="*/ 2208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95" h="39">
                              <a:moveTo>
                                <a:pt x="0" y="0"/>
                              </a:moveTo>
                              <a:lnTo>
                                <a:pt x="21" y="11"/>
                              </a:lnTo>
                              <a:lnTo>
                                <a:pt x="25" y="13"/>
                              </a:lnTo>
                              <a:lnTo>
                                <a:pt x="29" y="15"/>
                              </a:lnTo>
                              <a:lnTo>
                                <a:pt x="36" y="15"/>
                              </a:lnTo>
                              <a:lnTo>
                                <a:pt x="40" y="17"/>
                              </a:lnTo>
                              <a:lnTo>
                                <a:pt x="74" y="17"/>
                              </a:lnTo>
                              <a:lnTo>
                                <a:pt x="78" y="15"/>
                              </a:lnTo>
                              <a:lnTo>
                                <a:pt x="84" y="15"/>
                              </a:lnTo>
                              <a:lnTo>
                                <a:pt x="89" y="13"/>
                              </a:lnTo>
                              <a:lnTo>
                                <a:pt x="93" y="11"/>
                              </a:lnTo>
                              <a:lnTo>
                                <a:pt x="99" y="11"/>
                              </a:lnTo>
                              <a:lnTo>
                                <a:pt x="104" y="8"/>
                              </a:lnTo>
                              <a:lnTo>
                                <a:pt x="108" y="6"/>
                              </a:lnTo>
                              <a:lnTo>
                                <a:pt x="112" y="6"/>
                              </a:lnTo>
                              <a:lnTo>
                                <a:pt x="116" y="4"/>
                              </a:lnTo>
                              <a:lnTo>
                                <a:pt x="120" y="4"/>
                              </a:lnTo>
                              <a:lnTo>
                                <a:pt x="127" y="2"/>
                              </a:lnTo>
                              <a:lnTo>
                                <a:pt x="133" y="2"/>
                              </a:lnTo>
                              <a:lnTo>
                                <a:pt x="137" y="0"/>
                              </a:lnTo>
                              <a:lnTo>
                                <a:pt x="154" y="0"/>
                              </a:lnTo>
                              <a:lnTo>
                                <a:pt x="161" y="2"/>
                              </a:lnTo>
                              <a:lnTo>
                                <a:pt x="167" y="2"/>
                              </a:lnTo>
                              <a:lnTo>
                                <a:pt x="171" y="4"/>
                              </a:lnTo>
                              <a:lnTo>
                                <a:pt x="175" y="4"/>
                              </a:lnTo>
                              <a:lnTo>
                                <a:pt x="182" y="6"/>
                              </a:lnTo>
                              <a:lnTo>
                                <a:pt x="184" y="6"/>
                              </a:lnTo>
                              <a:lnTo>
                                <a:pt x="188" y="8"/>
                              </a:lnTo>
                              <a:lnTo>
                                <a:pt x="195" y="11"/>
                              </a:lnTo>
                              <a:lnTo>
                                <a:pt x="199" y="13"/>
                              </a:lnTo>
                              <a:lnTo>
                                <a:pt x="205" y="13"/>
                              </a:lnTo>
                              <a:lnTo>
                                <a:pt x="209" y="15"/>
                              </a:lnTo>
                              <a:lnTo>
                                <a:pt x="214" y="17"/>
                              </a:lnTo>
                              <a:lnTo>
                                <a:pt x="247" y="17"/>
                              </a:lnTo>
                              <a:lnTo>
                                <a:pt x="252" y="15"/>
                              </a:lnTo>
                              <a:lnTo>
                                <a:pt x="258" y="15"/>
                              </a:lnTo>
                              <a:lnTo>
                                <a:pt x="262" y="13"/>
                              </a:lnTo>
                              <a:lnTo>
                                <a:pt x="266" y="13"/>
                              </a:lnTo>
                              <a:lnTo>
                                <a:pt x="273" y="11"/>
                              </a:lnTo>
                              <a:lnTo>
                                <a:pt x="294" y="0"/>
                              </a:lnTo>
                              <a:lnTo>
                                <a:pt x="294" y="21"/>
                              </a:lnTo>
                              <a:lnTo>
                                <a:pt x="273" y="30"/>
                              </a:lnTo>
                              <a:lnTo>
                                <a:pt x="269" y="32"/>
                              </a:lnTo>
                              <a:lnTo>
                                <a:pt x="264" y="32"/>
                              </a:lnTo>
                              <a:lnTo>
                                <a:pt x="260" y="34"/>
                              </a:lnTo>
                              <a:lnTo>
                                <a:pt x="256" y="34"/>
                              </a:lnTo>
                              <a:lnTo>
                                <a:pt x="250" y="36"/>
                              </a:lnTo>
                              <a:lnTo>
                                <a:pt x="243" y="36"/>
                              </a:lnTo>
                              <a:lnTo>
                                <a:pt x="237" y="38"/>
                              </a:lnTo>
                              <a:lnTo>
                                <a:pt x="222" y="38"/>
                              </a:lnTo>
                              <a:lnTo>
                                <a:pt x="216" y="36"/>
                              </a:lnTo>
                              <a:lnTo>
                                <a:pt x="209" y="36"/>
                              </a:lnTo>
                              <a:lnTo>
                                <a:pt x="205" y="34"/>
                              </a:lnTo>
                              <a:lnTo>
                                <a:pt x="199" y="34"/>
                              </a:lnTo>
                              <a:lnTo>
                                <a:pt x="195" y="32"/>
                              </a:lnTo>
                              <a:lnTo>
                                <a:pt x="192" y="32"/>
                              </a:lnTo>
                              <a:lnTo>
                                <a:pt x="188" y="30"/>
                              </a:lnTo>
                              <a:lnTo>
                                <a:pt x="184" y="27"/>
                              </a:lnTo>
                              <a:lnTo>
                                <a:pt x="180" y="25"/>
                              </a:lnTo>
                              <a:lnTo>
                                <a:pt x="173" y="25"/>
                              </a:lnTo>
                              <a:lnTo>
                                <a:pt x="169" y="23"/>
                              </a:lnTo>
                              <a:lnTo>
                                <a:pt x="163" y="21"/>
                              </a:lnTo>
                              <a:lnTo>
                                <a:pt x="129" y="21"/>
                              </a:lnTo>
                              <a:lnTo>
                                <a:pt x="123" y="23"/>
                              </a:lnTo>
                              <a:lnTo>
                                <a:pt x="118" y="25"/>
                              </a:lnTo>
                              <a:lnTo>
                                <a:pt x="114" y="25"/>
                              </a:lnTo>
                              <a:lnTo>
                                <a:pt x="108" y="27"/>
                              </a:lnTo>
                              <a:lnTo>
                                <a:pt x="104" y="30"/>
                              </a:lnTo>
                              <a:lnTo>
                                <a:pt x="101" y="32"/>
                              </a:lnTo>
                              <a:lnTo>
                                <a:pt x="97" y="32"/>
                              </a:lnTo>
                              <a:lnTo>
                                <a:pt x="93" y="34"/>
                              </a:lnTo>
                              <a:lnTo>
                                <a:pt x="87" y="34"/>
                              </a:lnTo>
                              <a:lnTo>
                                <a:pt x="82" y="36"/>
                              </a:lnTo>
                              <a:lnTo>
                                <a:pt x="76" y="36"/>
                              </a:lnTo>
                              <a:lnTo>
                                <a:pt x="70" y="38"/>
                              </a:lnTo>
                              <a:lnTo>
                                <a:pt x="55" y="38"/>
                              </a:lnTo>
                              <a:lnTo>
                                <a:pt x="48" y="36"/>
                              </a:lnTo>
                              <a:lnTo>
                                <a:pt x="42" y="36"/>
                              </a:lnTo>
                              <a:lnTo>
                                <a:pt x="36" y="34"/>
                              </a:lnTo>
                              <a:lnTo>
                                <a:pt x="32" y="34"/>
                              </a:lnTo>
                              <a:lnTo>
                                <a:pt x="27" y="32"/>
                              </a:lnTo>
                              <a:lnTo>
                                <a:pt x="23" y="32"/>
                              </a:lnTo>
                              <a:lnTo>
                                <a:pt x="21" y="30"/>
                              </a:lnTo>
                              <a:lnTo>
                                <a:pt x="0" y="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9E6D0" id="Freeform 25" o:spid="_x0000_s1026" style="position:absolute;margin-left:119pt;margin-top:62pt;width:8.35pt;height:1.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" path="m,l21,11r4,2l29,15r7,l40,17r34,l78,15r6,l89,13r4,-2l99,11r5,-3l108,6r4,l116,4r4,l127,2r6,l137,r17,l161,2r6,l171,4r4,l182,6r2,l188,8r7,3l199,13r6,l209,15r5,2l247,17r5,-2l258,15r4,-2l266,13r7,-2l294,r,21l273,30r-4,2l264,32r-4,2l256,34r-6,2l243,36r-6,2l222,38r-6,-2l209,36r-4,-2l199,34r-4,-2l192,32r-4,-2l184,27r-4,-2l173,25r-4,-2l163,21r-34,l123,23r-5,2l114,25r-6,2l104,30r-3,2l97,32r-4,2l87,34r-5,2l76,36r-6,2l55,38,48,36r-6,l36,34r-4,l27,32r-4,l21,30,,21,,e" fillcolor="navy" stroked="f" strokecolor="navy" strokeweight=".03319mm">
                <v:stroke endcap="round"/>
                <v:path arrowok="t" o:connecttype="custom" o:connectlocs="7549,787335;10425,788768;14379,789484;28039,788768;31993,788051;35588,787335;38823,785544;41699,784827;45653,784111;49248,783395;57875,784111;61470,784827;65424,785544;67581,786260;71535,788051;75130,788768;88790,789484;92744,788768;95620,788051;105686,783395;98137,794141;94901,794857;92025,795574;87352,796290;79803,797006;75130,796290;71535,795574;69019,794857;66143,793066;62189,792350;58594,790917;44215,791633;40980,792350;37385,794141;34869,794857;31274,795574;27320,796290;19771,797006;15098,796290;11503,795574;8268,794857;0,790917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1511300</wp:posOffset>
                </wp:positionH>
                <wp:positionV relativeFrom="page">
                  <wp:posOffset>793115</wp:posOffset>
                </wp:positionV>
                <wp:extent cx="106045" cy="12700"/>
                <wp:effectExtent l="0" t="0" r="0" b="0"/>
                <wp:wrapNone/>
                <wp:docPr id="197189510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2700"/>
                        </a:xfrm>
                        <a:custGeom>
                          <a:avLst/>
                          <a:gdLst>
                            <a:gd name="T0" fmla="+- 0 4219 4198"/>
                            <a:gd name="T1" fmla="*/ T0 w 295"/>
                            <a:gd name="T2" fmla="+- 0 2214 2204"/>
                            <a:gd name="T3" fmla="*/ 2214 h 37"/>
                            <a:gd name="T4" fmla="+- 0 4227 4198"/>
                            <a:gd name="T5" fmla="*/ T4 w 295"/>
                            <a:gd name="T6" fmla="+- 0 2219 2204"/>
                            <a:gd name="T7" fmla="*/ 2219 h 37"/>
                            <a:gd name="T8" fmla="+- 0 4238 4198"/>
                            <a:gd name="T9" fmla="*/ T8 w 295"/>
                            <a:gd name="T10" fmla="+- 0 2221 2204"/>
                            <a:gd name="T11" fmla="*/ 2221 h 37"/>
                            <a:gd name="T12" fmla="+- 0 4276 4198"/>
                            <a:gd name="T13" fmla="*/ T12 w 295"/>
                            <a:gd name="T14" fmla="+- 0 2219 2204"/>
                            <a:gd name="T15" fmla="*/ 2219 h 37"/>
                            <a:gd name="T16" fmla="+- 0 4287 4198"/>
                            <a:gd name="T17" fmla="*/ T16 w 295"/>
                            <a:gd name="T18" fmla="+- 0 2217 2204"/>
                            <a:gd name="T19" fmla="*/ 2217 h 37"/>
                            <a:gd name="T20" fmla="+- 0 4297 4198"/>
                            <a:gd name="T21" fmla="*/ T20 w 295"/>
                            <a:gd name="T22" fmla="+- 0 2212 2204"/>
                            <a:gd name="T23" fmla="*/ 2212 h 37"/>
                            <a:gd name="T24" fmla="+- 0 4306 4198"/>
                            <a:gd name="T25" fmla="*/ T24 w 295"/>
                            <a:gd name="T26" fmla="+- 0 2210 2204"/>
                            <a:gd name="T27" fmla="*/ 2210 h 37"/>
                            <a:gd name="T28" fmla="+- 0 4314 4198"/>
                            <a:gd name="T29" fmla="*/ T28 w 295"/>
                            <a:gd name="T30" fmla="+- 0 2208 2204"/>
                            <a:gd name="T31" fmla="*/ 2208 h 37"/>
                            <a:gd name="T32" fmla="+- 0 4325 4198"/>
                            <a:gd name="T33" fmla="*/ T32 w 295"/>
                            <a:gd name="T34" fmla="+- 0 2206 2204"/>
                            <a:gd name="T35" fmla="*/ 2206 h 37"/>
                            <a:gd name="T36" fmla="+- 0 4335 4198"/>
                            <a:gd name="T37" fmla="*/ T36 w 295"/>
                            <a:gd name="T38" fmla="+- 0 2204 2204"/>
                            <a:gd name="T39" fmla="*/ 2204 h 37"/>
                            <a:gd name="T40" fmla="+- 0 4359 4198"/>
                            <a:gd name="T41" fmla="*/ T40 w 295"/>
                            <a:gd name="T42" fmla="+- 0 2206 2204"/>
                            <a:gd name="T43" fmla="*/ 2206 h 37"/>
                            <a:gd name="T44" fmla="+- 0 4369 4198"/>
                            <a:gd name="T45" fmla="*/ T44 w 295"/>
                            <a:gd name="T46" fmla="+- 0 2208 2204"/>
                            <a:gd name="T47" fmla="*/ 2208 h 37"/>
                            <a:gd name="T48" fmla="+- 0 4380 4198"/>
                            <a:gd name="T49" fmla="*/ T48 w 295"/>
                            <a:gd name="T50" fmla="+- 0 2210 2204"/>
                            <a:gd name="T51" fmla="*/ 2210 h 37"/>
                            <a:gd name="T52" fmla="+- 0 4386 4198"/>
                            <a:gd name="T53" fmla="*/ T52 w 295"/>
                            <a:gd name="T54" fmla="+- 0 2212 2204"/>
                            <a:gd name="T55" fmla="*/ 2212 h 37"/>
                            <a:gd name="T56" fmla="+- 0 4397 4198"/>
                            <a:gd name="T57" fmla="*/ T56 w 295"/>
                            <a:gd name="T58" fmla="+- 0 2214 2204"/>
                            <a:gd name="T59" fmla="*/ 2214 h 37"/>
                            <a:gd name="T60" fmla="+- 0 4407 4198"/>
                            <a:gd name="T61" fmla="*/ T60 w 295"/>
                            <a:gd name="T62" fmla="+- 0 2219 2204"/>
                            <a:gd name="T63" fmla="*/ 2219 h 37"/>
                            <a:gd name="T64" fmla="+- 0 4416 4198"/>
                            <a:gd name="T65" fmla="*/ T64 w 295"/>
                            <a:gd name="T66" fmla="+- 0 2221 2204"/>
                            <a:gd name="T67" fmla="*/ 2221 h 37"/>
                            <a:gd name="T68" fmla="+- 0 4450 4198"/>
                            <a:gd name="T69" fmla="*/ T68 w 295"/>
                            <a:gd name="T70" fmla="+- 0 2219 2204"/>
                            <a:gd name="T71" fmla="*/ 2219 h 37"/>
                            <a:gd name="T72" fmla="+- 0 4460 4198"/>
                            <a:gd name="T73" fmla="*/ T72 w 295"/>
                            <a:gd name="T74" fmla="+- 0 2217 2204"/>
                            <a:gd name="T75" fmla="*/ 2217 h 37"/>
                            <a:gd name="T76" fmla="+- 0 4471 4198"/>
                            <a:gd name="T77" fmla="*/ T76 w 295"/>
                            <a:gd name="T78" fmla="+- 0 2214 2204"/>
                            <a:gd name="T79" fmla="*/ 2214 h 37"/>
                            <a:gd name="T80" fmla="+- 0 4492 4198"/>
                            <a:gd name="T81" fmla="*/ T80 w 295"/>
                            <a:gd name="T82" fmla="+- 0 2223 2204"/>
                            <a:gd name="T83" fmla="*/ 2223 h 37"/>
                            <a:gd name="T84" fmla="+- 0 4467 4198"/>
                            <a:gd name="T85" fmla="*/ T84 w 295"/>
                            <a:gd name="T86" fmla="+- 0 2236 2204"/>
                            <a:gd name="T87" fmla="*/ 2236 h 37"/>
                            <a:gd name="T88" fmla="+- 0 4454 4198"/>
                            <a:gd name="T89" fmla="*/ T88 w 295"/>
                            <a:gd name="T90" fmla="+- 0 2238 2204"/>
                            <a:gd name="T91" fmla="*/ 2238 h 37"/>
                            <a:gd name="T92" fmla="+- 0 4407 4198"/>
                            <a:gd name="T93" fmla="*/ T92 w 295"/>
                            <a:gd name="T94" fmla="+- 0 2240 2204"/>
                            <a:gd name="T95" fmla="*/ 2240 h 37"/>
                            <a:gd name="T96" fmla="+- 0 4397 4198"/>
                            <a:gd name="T97" fmla="*/ T96 w 295"/>
                            <a:gd name="T98" fmla="+- 0 2236 2204"/>
                            <a:gd name="T99" fmla="*/ 2236 h 37"/>
                            <a:gd name="T100" fmla="+- 0 4386 4198"/>
                            <a:gd name="T101" fmla="*/ T100 w 295"/>
                            <a:gd name="T102" fmla="+- 0 2234 2204"/>
                            <a:gd name="T103" fmla="*/ 2234 h 37"/>
                            <a:gd name="T104" fmla="+- 0 4378 4198"/>
                            <a:gd name="T105" fmla="*/ T104 w 295"/>
                            <a:gd name="T106" fmla="+- 0 2229 2204"/>
                            <a:gd name="T107" fmla="*/ 2229 h 37"/>
                            <a:gd name="T108" fmla="+- 0 4367 4198"/>
                            <a:gd name="T109" fmla="*/ T108 w 295"/>
                            <a:gd name="T110" fmla="+- 0 2227 2204"/>
                            <a:gd name="T111" fmla="*/ 2227 h 37"/>
                            <a:gd name="T112" fmla="+- 0 4357 4198"/>
                            <a:gd name="T113" fmla="*/ T112 w 295"/>
                            <a:gd name="T114" fmla="+- 0 2225 2204"/>
                            <a:gd name="T115" fmla="*/ 2225 h 37"/>
                            <a:gd name="T116" fmla="+- 0 4337 4198"/>
                            <a:gd name="T117" fmla="*/ T116 w 295"/>
                            <a:gd name="T118" fmla="+- 0 2223 2204"/>
                            <a:gd name="T119" fmla="*/ 2223 h 37"/>
                            <a:gd name="T120" fmla="+- 0 4327 4198"/>
                            <a:gd name="T121" fmla="*/ T120 w 295"/>
                            <a:gd name="T122" fmla="+- 0 2225 2204"/>
                            <a:gd name="T123" fmla="*/ 2225 h 37"/>
                            <a:gd name="T124" fmla="+- 0 4316 4198"/>
                            <a:gd name="T125" fmla="*/ T124 w 295"/>
                            <a:gd name="T126" fmla="+- 0 2227 2204"/>
                            <a:gd name="T127" fmla="*/ 2227 h 37"/>
                            <a:gd name="T128" fmla="+- 0 4306 4198"/>
                            <a:gd name="T129" fmla="*/ T128 w 295"/>
                            <a:gd name="T130" fmla="+- 0 2231 2204"/>
                            <a:gd name="T131" fmla="*/ 2231 h 37"/>
                            <a:gd name="T132" fmla="+- 0 4299 4198"/>
                            <a:gd name="T133" fmla="*/ T132 w 295"/>
                            <a:gd name="T134" fmla="+- 0 2236 2204"/>
                            <a:gd name="T135" fmla="*/ 2236 h 37"/>
                            <a:gd name="T136" fmla="+- 0 4285 4198"/>
                            <a:gd name="T137" fmla="*/ T136 w 295"/>
                            <a:gd name="T138" fmla="+- 0 2238 2204"/>
                            <a:gd name="T139" fmla="*/ 2238 h 37"/>
                            <a:gd name="T140" fmla="+- 0 4240 4198"/>
                            <a:gd name="T141" fmla="*/ T140 w 295"/>
                            <a:gd name="T142" fmla="+- 0 2240 2204"/>
                            <a:gd name="T143" fmla="*/ 2240 h 37"/>
                            <a:gd name="T144" fmla="+- 0 4230 4198"/>
                            <a:gd name="T145" fmla="*/ T144 w 295"/>
                            <a:gd name="T146" fmla="+- 0 2236 2204"/>
                            <a:gd name="T147" fmla="*/ 2236 h 37"/>
                            <a:gd name="T148" fmla="+- 0 4219 4198"/>
                            <a:gd name="T149" fmla="*/ T148 w 295"/>
                            <a:gd name="T150" fmla="+- 0 2234 2204"/>
                            <a:gd name="T151" fmla="*/ 2234 h 37"/>
                            <a:gd name="T152" fmla="+- 0 4198 4198"/>
                            <a:gd name="T153" fmla="*/ T152 w 295"/>
                            <a:gd name="T154" fmla="+- 0 2204 2204"/>
                            <a:gd name="T155" fmla="*/ 2204 h 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95" h="37">
                              <a:moveTo>
                                <a:pt x="0" y="0"/>
                              </a:moveTo>
                              <a:lnTo>
                                <a:pt x="21" y="10"/>
                              </a:lnTo>
                              <a:lnTo>
                                <a:pt x="25" y="13"/>
                              </a:lnTo>
                              <a:lnTo>
                                <a:pt x="29" y="15"/>
                              </a:lnTo>
                              <a:lnTo>
                                <a:pt x="36" y="15"/>
                              </a:lnTo>
                              <a:lnTo>
                                <a:pt x="40" y="17"/>
                              </a:lnTo>
                              <a:lnTo>
                                <a:pt x="74" y="17"/>
                              </a:lnTo>
                              <a:lnTo>
                                <a:pt x="78" y="15"/>
                              </a:lnTo>
                              <a:lnTo>
                                <a:pt x="84" y="15"/>
                              </a:lnTo>
                              <a:lnTo>
                                <a:pt x="89" y="13"/>
                              </a:lnTo>
                              <a:lnTo>
                                <a:pt x="93" y="10"/>
                              </a:lnTo>
                              <a:lnTo>
                                <a:pt x="99" y="8"/>
                              </a:lnTo>
                              <a:lnTo>
                                <a:pt x="104" y="8"/>
                              </a:lnTo>
                              <a:lnTo>
                                <a:pt x="108" y="6"/>
                              </a:lnTo>
                              <a:lnTo>
                                <a:pt x="112" y="6"/>
                              </a:lnTo>
                              <a:lnTo>
                                <a:pt x="116" y="4"/>
                              </a:lnTo>
                              <a:lnTo>
                                <a:pt x="120" y="4"/>
                              </a:lnTo>
                              <a:lnTo>
                                <a:pt x="127" y="2"/>
                              </a:lnTo>
                              <a:lnTo>
                                <a:pt x="133" y="2"/>
                              </a:lnTo>
                              <a:lnTo>
                                <a:pt x="137" y="0"/>
                              </a:lnTo>
                              <a:lnTo>
                                <a:pt x="154" y="0"/>
                              </a:lnTo>
                              <a:lnTo>
                                <a:pt x="161" y="2"/>
                              </a:lnTo>
                              <a:lnTo>
                                <a:pt x="167" y="2"/>
                              </a:lnTo>
                              <a:lnTo>
                                <a:pt x="171" y="4"/>
                              </a:lnTo>
                              <a:lnTo>
                                <a:pt x="175" y="4"/>
                              </a:lnTo>
                              <a:lnTo>
                                <a:pt x="182" y="6"/>
                              </a:lnTo>
                              <a:lnTo>
                                <a:pt x="184" y="6"/>
                              </a:lnTo>
                              <a:lnTo>
                                <a:pt x="188" y="8"/>
                              </a:lnTo>
                              <a:lnTo>
                                <a:pt x="195" y="8"/>
                              </a:lnTo>
                              <a:lnTo>
                                <a:pt x="199" y="10"/>
                              </a:lnTo>
                              <a:lnTo>
                                <a:pt x="205" y="13"/>
                              </a:lnTo>
                              <a:lnTo>
                                <a:pt x="209" y="15"/>
                              </a:lnTo>
                              <a:lnTo>
                                <a:pt x="214" y="15"/>
                              </a:lnTo>
                              <a:lnTo>
                                <a:pt x="218" y="17"/>
                              </a:lnTo>
                              <a:lnTo>
                                <a:pt x="247" y="17"/>
                              </a:lnTo>
                              <a:lnTo>
                                <a:pt x="252" y="15"/>
                              </a:lnTo>
                              <a:lnTo>
                                <a:pt x="258" y="15"/>
                              </a:lnTo>
                              <a:lnTo>
                                <a:pt x="262" y="13"/>
                              </a:lnTo>
                              <a:lnTo>
                                <a:pt x="266" y="13"/>
                              </a:lnTo>
                              <a:lnTo>
                                <a:pt x="273" y="10"/>
                              </a:lnTo>
                              <a:lnTo>
                                <a:pt x="294" y="0"/>
                              </a:lnTo>
                              <a:lnTo>
                                <a:pt x="294" y="19"/>
                              </a:lnTo>
                              <a:lnTo>
                                <a:pt x="273" y="30"/>
                              </a:lnTo>
                              <a:lnTo>
                                <a:pt x="269" y="32"/>
                              </a:lnTo>
                              <a:lnTo>
                                <a:pt x="260" y="32"/>
                              </a:lnTo>
                              <a:lnTo>
                                <a:pt x="256" y="34"/>
                              </a:lnTo>
                              <a:lnTo>
                                <a:pt x="250" y="36"/>
                              </a:lnTo>
                              <a:lnTo>
                                <a:pt x="209" y="36"/>
                              </a:lnTo>
                              <a:lnTo>
                                <a:pt x="205" y="34"/>
                              </a:lnTo>
                              <a:lnTo>
                                <a:pt x="199" y="32"/>
                              </a:lnTo>
                              <a:lnTo>
                                <a:pt x="192" y="32"/>
                              </a:lnTo>
                              <a:lnTo>
                                <a:pt x="188" y="30"/>
                              </a:lnTo>
                              <a:lnTo>
                                <a:pt x="184" y="27"/>
                              </a:lnTo>
                              <a:lnTo>
                                <a:pt x="180" y="25"/>
                              </a:lnTo>
                              <a:lnTo>
                                <a:pt x="173" y="23"/>
                              </a:lnTo>
                              <a:lnTo>
                                <a:pt x="169" y="23"/>
                              </a:lnTo>
                              <a:lnTo>
                                <a:pt x="163" y="21"/>
                              </a:lnTo>
                              <a:lnTo>
                                <a:pt x="159" y="21"/>
                              </a:lnTo>
                              <a:lnTo>
                                <a:pt x="152" y="19"/>
                              </a:lnTo>
                              <a:lnTo>
                                <a:pt x="139" y="19"/>
                              </a:lnTo>
                              <a:lnTo>
                                <a:pt x="133" y="21"/>
                              </a:lnTo>
                              <a:lnTo>
                                <a:pt x="129" y="21"/>
                              </a:lnTo>
                              <a:lnTo>
                                <a:pt x="123" y="23"/>
                              </a:lnTo>
                              <a:lnTo>
                                <a:pt x="118" y="23"/>
                              </a:lnTo>
                              <a:lnTo>
                                <a:pt x="114" y="25"/>
                              </a:lnTo>
                              <a:lnTo>
                                <a:pt x="108" y="27"/>
                              </a:lnTo>
                              <a:lnTo>
                                <a:pt x="104" y="30"/>
                              </a:lnTo>
                              <a:lnTo>
                                <a:pt x="101" y="32"/>
                              </a:lnTo>
                              <a:lnTo>
                                <a:pt x="93" y="32"/>
                              </a:lnTo>
                              <a:lnTo>
                                <a:pt x="87" y="34"/>
                              </a:lnTo>
                              <a:lnTo>
                                <a:pt x="82" y="36"/>
                              </a:lnTo>
                              <a:lnTo>
                                <a:pt x="42" y="36"/>
                              </a:lnTo>
                              <a:lnTo>
                                <a:pt x="36" y="34"/>
                              </a:lnTo>
                              <a:lnTo>
                                <a:pt x="32" y="32"/>
                              </a:lnTo>
                              <a:lnTo>
                                <a:pt x="23" y="32"/>
                              </a:lnTo>
                              <a:lnTo>
                                <a:pt x="21" y="30"/>
                              </a:ln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30A5D" id="Freeform 26" o:spid="_x0000_s1026" style="position:absolute;margin-left:119pt;margin-top:62.45pt;width:8.35pt;height: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" path="m,l21,10r4,3l29,15r7,l40,17r34,l78,15r6,l89,13r4,-3l99,8r5,l108,6r4,l116,4r4,l127,2r6,l137,r17,l161,2r6,l171,4r4,l182,6r2,l188,8r7,l199,10r6,3l209,15r5,l218,17r29,l252,15r6,l262,13r4,l273,10,294,r,19l273,30r-4,2l260,32r-4,2l250,36r-41,l205,34r-6,-2l192,32r-4,-2l184,27r-4,-2l173,23r-4,l163,21r-4,l152,19r-13,l133,21r-4,l123,23r-5,l114,25r-6,2l104,30r-3,2l93,32r-6,2l82,36r-40,l36,34,32,32r-9,l21,30,,19,,e" fillcolor="navy" stroked="f" strokecolor="navy" strokeweight=".03319mm">
                <v:stroke endcap="round"/>
                <v:path arrowok="t" o:connecttype="custom" o:connectlocs="7549,759941;10425,761657;14379,762343;28039,761657;31993,760970;35588,759254;38823,758568;41699,757881;45653,757195;49248,756508;57875,757195;61470,757881;65424,758568;67581,759254;71535,759941;75130,761657;78365,762343;90588,761657;94182,760970;98137,759941;105686,763030;96699,767492;92025,768178;75130,768865;71535,767492;67581,766805;64705,765089;60751,764403;57156,763716;49967,763030;46372,763716;42418,764403;38823,765776;36307,767492;31274,768178;15098,768865;11503,767492;7549,766805;0,756508" o:connectangles="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1438910</wp:posOffset>
                </wp:positionH>
                <wp:positionV relativeFrom="page">
                  <wp:posOffset>864235</wp:posOffset>
                </wp:positionV>
                <wp:extent cx="56515" cy="76835"/>
                <wp:effectExtent l="0" t="0" r="0" b="0"/>
                <wp:wrapNone/>
                <wp:docPr id="56339074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76835"/>
                        </a:xfrm>
                        <a:custGeom>
                          <a:avLst/>
                          <a:gdLst>
                            <a:gd name="T0" fmla="+- 0 4153 3997"/>
                            <a:gd name="T1" fmla="*/ T0 w 157"/>
                            <a:gd name="T2" fmla="+- 0 2543 2401"/>
                            <a:gd name="T3" fmla="*/ 2543 h 214"/>
                            <a:gd name="T4" fmla="+- 0 4147 3997"/>
                            <a:gd name="T5" fmla="*/ T4 w 157"/>
                            <a:gd name="T6" fmla="+- 0 2615 2401"/>
                            <a:gd name="T7" fmla="*/ 2615 h 214"/>
                            <a:gd name="T8" fmla="+- 0 3997 3997"/>
                            <a:gd name="T9" fmla="*/ T8 w 157"/>
                            <a:gd name="T10" fmla="+- 0 2615 2401"/>
                            <a:gd name="T11" fmla="*/ 2615 h 214"/>
                            <a:gd name="T12" fmla="+- 0 3997 3997"/>
                            <a:gd name="T13" fmla="*/ T12 w 157"/>
                            <a:gd name="T14" fmla="+- 0 2604 2401"/>
                            <a:gd name="T15" fmla="*/ 2604 h 214"/>
                            <a:gd name="T16" fmla="+- 0 4100 3997"/>
                            <a:gd name="T17" fmla="*/ T16 w 157"/>
                            <a:gd name="T18" fmla="+- 0 2413 2401"/>
                            <a:gd name="T19" fmla="*/ 2413 h 214"/>
                            <a:gd name="T20" fmla="+- 0 4065 3997"/>
                            <a:gd name="T21" fmla="*/ T20 w 157"/>
                            <a:gd name="T22" fmla="+- 0 2413 2401"/>
                            <a:gd name="T23" fmla="*/ 2413 h 214"/>
                            <a:gd name="T24" fmla="+- 0 4050 3997"/>
                            <a:gd name="T25" fmla="*/ T24 w 157"/>
                            <a:gd name="T26" fmla="+- 0 2416 2401"/>
                            <a:gd name="T27" fmla="*/ 2416 h 214"/>
                            <a:gd name="T28" fmla="+- 0 4041 3997"/>
                            <a:gd name="T29" fmla="*/ T28 w 157"/>
                            <a:gd name="T30" fmla="+- 0 2418 2401"/>
                            <a:gd name="T31" fmla="*/ 2418 h 214"/>
                            <a:gd name="T32" fmla="+- 0 4031 3997"/>
                            <a:gd name="T33" fmla="*/ T32 w 157"/>
                            <a:gd name="T34" fmla="+- 0 2430 2401"/>
                            <a:gd name="T35" fmla="*/ 2430 h 214"/>
                            <a:gd name="T36" fmla="+- 0 4014 3997"/>
                            <a:gd name="T37" fmla="*/ T36 w 157"/>
                            <a:gd name="T38" fmla="+- 0 2464 2401"/>
                            <a:gd name="T39" fmla="*/ 2464 h 214"/>
                            <a:gd name="T40" fmla="+- 0 4005 3997"/>
                            <a:gd name="T41" fmla="*/ T40 w 157"/>
                            <a:gd name="T42" fmla="+- 0 2464 2401"/>
                            <a:gd name="T43" fmla="*/ 2464 h 214"/>
                            <a:gd name="T44" fmla="+- 0 4009 3997"/>
                            <a:gd name="T45" fmla="*/ T44 w 157"/>
                            <a:gd name="T46" fmla="+- 0 2401 2401"/>
                            <a:gd name="T47" fmla="*/ 2401 h 214"/>
                            <a:gd name="T48" fmla="+- 0 4149 3997"/>
                            <a:gd name="T49" fmla="*/ T48 w 157"/>
                            <a:gd name="T50" fmla="+- 0 2401 2401"/>
                            <a:gd name="T51" fmla="*/ 2401 h 214"/>
                            <a:gd name="T52" fmla="+- 0 4149 3997"/>
                            <a:gd name="T53" fmla="*/ T52 w 157"/>
                            <a:gd name="T54" fmla="+- 0 2409 2401"/>
                            <a:gd name="T55" fmla="*/ 2409 h 214"/>
                            <a:gd name="T56" fmla="+- 0 4045 3997"/>
                            <a:gd name="T57" fmla="*/ T56 w 157"/>
                            <a:gd name="T58" fmla="+- 0 2600 2401"/>
                            <a:gd name="T59" fmla="*/ 2600 h 214"/>
                            <a:gd name="T60" fmla="+- 0 4086 3997"/>
                            <a:gd name="T61" fmla="*/ T60 w 157"/>
                            <a:gd name="T62" fmla="+- 0 2600 2401"/>
                            <a:gd name="T63" fmla="*/ 2600 h 214"/>
                            <a:gd name="T64" fmla="+- 0 4113 3997"/>
                            <a:gd name="T65" fmla="*/ T64 w 157"/>
                            <a:gd name="T66" fmla="+- 0 2598 2401"/>
                            <a:gd name="T67" fmla="*/ 2598 h 214"/>
                            <a:gd name="T68" fmla="+- 0 4122 3997"/>
                            <a:gd name="T69" fmla="*/ T68 w 157"/>
                            <a:gd name="T70" fmla="+- 0 2591 2401"/>
                            <a:gd name="T71" fmla="*/ 2591 h 214"/>
                            <a:gd name="T72" fmla="+- 0 4134 3997"/>
                            <a:gd name="T73" fmla="*/ T72 w 157"/>
                            <a:gd name="T74" fmla="+- 0 2568 2401"/>
                            <a:gd name="T75" fmla="*/ 2568 h 214"/>
                            <a:gd name="T76" fmla="+- 0 4145 3997"/>
                            <a:gd name="T77" fmla="*/ T76 w 157"/>
                            <a:gd name="T78" fmla="+- 0 2543 2401"/>
                            <a:gd name="T79" fmla="*/ 2543 h 214"/>
                            <a:gd name="T80" fmla="+- 0 4153 3997"/>
                            <a:gd name="T81" fmla="*/ T80 w 157"/>
                            <a:gd name="T82" fmla="+- 0 2543 2401"/>
                            <a:gd name="T83" fmla="*/ 2543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57" h="214">
                              <a:moveTo>
                                <a:pt x="156" y="142"/>
                              </a:moveTo>
                              <a:cubicBezTo>
                                <a:pt x="154" y="165"/>
                                <a:pt x="152" y="188"/>
                                <a:pt x="150" y="214"/>
                              </a:cubicBezTo>
                              <a:cubicBezTo>
                                <a:pt x="99" y="214"/>
                                <a:pt x="50" y="214"/>
                                <a:pt x="0" y="214"/>
                              </a:cubicBezTo>
                              <a:cubicBezTo>
                                <a:pt x="0" y="209"/>
                                <a:pt x="0" y="207"/>
                                <a:pt x="0" y="203"/>
                              </a:cubicBezTo>
                              <a:cubicBezTo>
                                <a:pt x="34" y="139"/>
                                <a:pt x="70" y="76"/>
                                <a:pt x="103" y="12"/>
                              </a:cubicBezTo>
                              <a:cubicBezTo>
                                <a:pt x="91" y="12"/>
                                <a:pt x="80" y="12"/>
                                <a:pt x="68" y="12"/>
                              </a:cubicBezTo>
                              <a:cubicBezTo>
                                <a:pt x="61" y="12"/>
                                <a:pt x="57" y="12"/>
                                <a:pt x="53" y="15"/>
                              </a:cubicBezTo>
                              <a:cubicBezTo>
                                <a:pt x="50" y="15"/>
                                <a:pt x="46" y="15"/>
                                <a:pt x="44" y="17"/>
                              </a:cubicBezTo>
                              <a:cubicBezTo>
                                <a:pt x="40" y="19"/>
                                <a:pt x="38" y="23"/>
                                <a:pt x="34" y="29"/>
                              </a:cubicBezTo>
                              <a:cubicBezTo>
                                <a:pt x="29" y="36"/>
                                <a:pt x="23" y="48"/>
                                <a:pt x="17" y="63"/>
                              </a:cubicBezTo>
                              <a:cubicBezTo>
                                <a:pt x="15" y="63"/>
                                <a:pt x="12" y="63"/>
                                <a:pt x="8" y="63"/>
                              </a:cubicBezTo>
                              <a:cubicBezTo>
                                <a:pt x="10" y="42"/>
                                <a:pt x="12" y="21"/>
                                <a:pt x="12" y="0"/>
                              </a:cubicBezTo>
                              <a:cubicBezTo>
                                <a:pt x="59" y="0"/>
                                <a:pt x="106" y="0"/>
                                <a:pt x="152" y="0"/>
                              </a:cubicBezTo>
                              <a:cubicBezTo>
                                <a:pt x="152" y="2"/>
                                <a:pt x="152" y="6"/>
                                <a:pt x="152" y="8"/>
                              </a:cubicBezTo>
                              <a:cubicBezTo>
                                <a:pt x="118" y="72"/>
                                <a:pt x="82" y="135"/>
                                <a:pt x="48" y="199"/>
                              </a:cubicBezTo>
                              <a:cubicBezTo>
                                <a:pt x="63" y="199"/>
                                <a:pt x="76" y="199"/>
                                <a:pt x="89" y="199"/>
                              </a:cubicBezTo>
                              <a:cubicBezTo>
                                <a:pt x="101" y="199"/>
                                <a:pt x="110" y="199"/>
                                <a:pt x="116" y="197"/>
                              </a:cubicBezTo>
                              <a:cubicBezTo>
                                <a:pt x="120" y="197"/>
                                <a:pt x="122" y="192"/>
                                <a:pt x="125" y="190"/>
                              </a:cubicBezTo>
                              <a:cubicBezTo>
                                <a:pt x="129" y="184"/>
                                <a:pt x="133" y="175"/>
                                <a:pt x="137" y="167"/>
                              </a:cubicBezTo>
                              <a:cubicBezTo>
                                <a:pt x="142" y="158"/>
                                <a:pt x="144" y="150"/>
                                <a:pt x="148" y="142"/>
                              </a:cubicBezTo>
                              <a:cubicBezTo>
                                <a:pt x="150" y="142"/>
                                <a:pt x="152" y="142"/>
                                <a:pt x="156" y="142"/>
                              </a:cubicBez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41A5A" id="Freeform 27" o:spid="_x0000_s1026" style="position:absolute;margin-left:113.3pt;margin-top:68.05pt;width:4.45pt;height:6.0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7,2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" path="m156,142v-2,23,-4,46,-6,72c99,214,50,214,,214v,-5,,-7,,-11c34,139,70,76,103,12v-12,,-23,,-35,c61,12,57,12,53,15v-3,,-7,,-9,2c40,19,38,23,34,29,29,36,23,48,17,63v-2,,-5,,-9,c10,42,12,21,12,v47,,94,,140,c152,2,152,6,152,8,118,72,82,135,48,199v15,,28,,41,c101,199,110,199,116,197v4,,6,-5,9,-7c129,184,133,175,137,167v5,-9,7,-17,11,-25c150,142,152,142,156,142e" fillcolor="navy" stroked="f" strokecolor="navy" strokeweight=".03319mm">
                <v:stroke endcap="round"/>
                <v:path arrowok="t" o:connecttype="custom" o:connectlocs="56155,913044;53995,938895;0,938895;0,934946;37077,866368;24478,866368;19078,867446;15839,868164;12239,872472;6119,884680;2880,884680;4320,862060;54715,862060;54715,864932;17278,933509;32037,933509;41756,932791;44996,930278;49316,922020;53275,913044;56155,913044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1438910</wp:posOffset>
                </wp:positionH>
                <wp:positionV relativeFrom="page">
                  <wp:posOffset>949960</wp:posOffset>
                </wp:positionV>
                <wp:extent cx="56515" cy="76835"/>
                <wp:effectExtent l="0" t="0" r="0" b="0"/>
                <wp:wrapNone/>
                <wp:docPr id="168318260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76835"/>
                        </a:xfrm>
                        <a:custGeom>
                          <a:avLst/>
                          <a:gdLst>
                            <a:gd name="T0" fmla="+- 0 4153 3997"/>
                            <a:gd name="T1" fmla="*/ T0 w 157"/>
                            <a:gd name="T2" fmla="+- 0 2782 2640"/>
                            <a:gd name="T3" fmla="*/ 2782 h 214"/>
                            <a:gd name="T4" fmla="+- 0 4147 3997"/>
                            <a:gd name="T5" fmla="*/ T4 w 157"/>
                            <a:gd name="T6" fmla="+- 0 2854 2640"/>
                            <a:gd name="T7" fmla="*/ 2854 h 214"/>
                            <a:gd name="T8" fmla="+- 0 3997 3997"/>
                            <a:gd name="T9" fmla="*/ T8 w 157"/>
                            <a:gd name="T10" fmla="+- 0 2854 2640"/>
                            <a:gd name="T11" fmla="*/ 2854 h 214"/>
                            <a:gd name="T12" fmla="+- 0 3997 3997"/>
                            <a:gd name="T13" fmla="*/ T12 w 157"/>
                            <a:gd name="T14" fmla="+- 0 2843 2640"/>
                            <a:gd name="T15" fmla="*/ 2843 h 214"/>
                            <a:gd name="T16" fmla="+- 0 4100 3997"/>
                            <a:gd name="T17" fmla="*/ T16 w 157"/>
                            <a:gd name="T18" fmla="+- 0 2655 2640"/>
                            <a:gd name="T19" fmla="*/ 2655 h 214"/>
                            <a:gd name="T20" fmla="+- 0 4065 3997"/>
                            <a:gd name="T21" fmla="*/ T20 w 157"/>
                            <a:gd name="T22" fmla="+- 0 2655 2640"/>
                            <a:gd name="T23" fmla="*/ 2655 h 214"/>
                            <a:gd name="T24" fmla="+- 0 4050 3997"/>
                            <a:gd name="T25" fmla="*/ T24 w 157"/>
                            <a:gd name="T26" fmla="+- 0 2655 2640"/>
                            <a:gd name="T27" fmla="*/ 2655 h 214"/>
                            <a:gd name="T28" fmla="+- 0 4041 3997"/>
                            <a:gd name="T29" fmla="*/ T28 w 157"/>
                            <a:gd name="T30" fmla="+- 0 2659 2640"/>
                            <a:gd name="T31" fmla="*/ 2659 h 214"/>
                            <a:gd name="T32" fmla="+- 0 4031 3997"/>
                            <a:gd name="T33" fmla="*/ T32 w 157"/>
                            <a:gd name="T34" fmla="+- 0 2672 2640"/>
                            <a:gd name="T35" fmla="*/ 2672 h 214"/>
                            <a:gd name="T36" fmla="+- 0 4014 3997"/>
                            <a:gd name="T37" fmla="*/ T36 w 157"/>
                            <a:gd name="T38" fmla="+- 0 2706 2640"/>
                            <a:gd name="T39" fmla="*/ 2706 h 214"/>
                            <a:gd name="T40" fmla="+- 0 4005 3997"/>
                            <a:gd name="T41" fmla="*/ T40 w 157"/>
                            <a:gd name="T42" fmla="+- 0 2706 2640"/>
                            <a:gd name="T43" fmla="*/ 2706 h 214"/>
                            <a:gd name="T44" fmla="+- 0 4009 3997"/>
                            <a:gd name="T45" fmla="*/ T44 w 157"/>
                            <a:gd name="T46" fmla="+- 0 2640 2640"/>
                            <a:gd name="T47" fmla="*/ 2640 h 214"/>
                            <a:gd name="T48" fmla="+- 0 4149 3997"/>
                            <a:gd name="T49" fmla="*/ T48 w 157"/>
                            <a:gd name="T50" fmla="+- 0 2640 2640"/>
                            <a:gd name="T51" fmla="*/ 2640 h 214"/>
                            <a:gd name="T52" fmla="+- 0 4149 3997"/>
                            <a:gd name="T53" fmla="*/ T52 w 157"/>
                            <a:gd name="T54" fmla="+- 0 2651 2640"/>
                            <a:gd name="T55" fmla="*/ 2651 h 214"/>
                            <a:gd name="T56" fmla="+- 0 4045 3997"/>
                            <a:gd name="T57" fmla="*/ T56 w 157"/>
                            <a:gd name="T58" fmla="+- 0 2839 2640"/>
                            <a:gd name="T59" fmla="*/ 2839 h 214"/>
                            <a:gd name="T60" fmla="+- 0 4086 3997"/>
                            <a:gd name="T61" fmla="*/ T60 w 157"/>
                            <a:gd name="T62" fmla="+- 0 2839 2640"/>
                            <a:gd name="T63" fmla="*/ 2839 h 214"/>
                            <a:gd name="T64" fmla="+- 0 4113 3997"/>
                            <a:gd name="T65" fmla="*/ T64 w 157"/>
                            <a:gd name="T66" fmla="+- 0 2837 2640"/>
                            <a:gd name="T67" fmla="*/ 2837 h 214"/>
                            <a:gd name="T68" fmla="+- 0 4122 3997"/>
                            <a:gd name="T69" fmla="*/ T68 w 157"/>
                            <a:gd name="T70" fmla="+- 0 2830 2640"/>
                            <a:gd name="T71" fmla="*/ 2830 h 214"/>
                            <a:gd name="T72" fmla="+- 0 4134 3997"/>
                            <a:gd name="T73" fmla="*/ T72 w 157"/>
                            <a:gd name="T74" fmla="+- 0 2807 2640"/>
                            <a:gd name="T75" fmla="*/ 2807 h 214"/>
                            <a:gd name="T76" fmla="+- 0 4145 3997"/>
                            <a:gd name="T77" fmla="*/ T76 w 157"/>
                            <a:gd name="T78" fmla="+- 0 2782 2640"/>
                            <a:gd name="T79" fmla="*/ 2782 h 214"/>
                            <a:gd name="T80" fmla="+- 0 4153 3997"/>
                            <a:gd name="T81" fmla="*/ T80 w 157"/>
                            <a:gd name="T82" fmla="+- 0 2782 2640"/>
                            <a:gd name="T83" fmla="*/ 2782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57" h="214">
                              <a:moveTo>
                                <a:pt x="156" y="142"/>
                              </a:moveTo>
                              <a:cubicBezTo>
                                <a:pt x="154" y="165"/>
                                <a:pt x="152" y="188"/>
                                <a:pt x="150" y="214"/>
                              </a:cubicBezTo>
                              <a:cubicBezTo>
                                <a:pt x="99" y="214"/>
                                <a:pt x="50" y="214"/>
                                <a:pt x="0" y="214"/>
                              </a:cubicBezTo>
                              <a:cubicBezTo>
                                <a:pt x="0" y="209"/>
                                <a:pt x="0" y="207"/>
                                <a:pt x="0" y="203"/>
                              </a:cubicBezTo>
                              <a:cubicBezTo>
                                <a:pt x="34" y="140"/>
                                <a:pt x="70" y="78"/>
                                <a:pt x="103" y="15"/>
                              </a:cubicBezTo>
                              <a:cubicBezTo>
                                <a:pt x="91" y="15"/>
                                <a:pt x="80" y="15"/>
                                <a:pt x="68" y="15"/>
                              </a:cubicBezTo>
                              <a:cubicBezTo>
                                <a:pt x="61" y="15"/>
                                <a:pt x="57" y="15"/>
                                <a:pt x="53" y="15"/>
                              </a:cubicBezTo>
                              <a:cubicBezTo>
                                <a:pt x="50" y="15"/>
                                <a:pt x="46" y="17"/>
                                <a:pt x="44" y="19"/>
                              </a:cubicBezTo>
                              <a:cubicBezTo>
                                <a:pt x="40" y="21"/>
                                <a:pt x="38" y="25"/>
                                <a:pt x="34" y="32"/>
                              </a:cubicBezTo>
                              <a:cubicBezTo>
                                <a:pt x="29" y="38"/>
                                <a:pt x="23" y="49"/>
                                <a:pt x="17" y="66"/>
                              </a:cubicBezTo>
                              <a:cubicBezTo>
                                <a:pt x="15" y="66"/>
                                <a:pt x="12" y="66"/>
                                <a:pt x="8" y="66"/>
                              </a:cubicBezTo>
                              <a:cubicBezTo>
                                <a:pt x="10" y="44"/>
                                <a:pt x="12" y="23"/>
                                <a:pt x="12" y="0"/>
                              </a:cubicBezTo>
                              <a:cubicBezTo>
                                <a:pt x="59" y="0"/>
                                <a:pt x="106" y="0"/>
                                <a:pt x="152" y="0"/>
                              </a:cubicBezTo>
                              <a:cubicBezTo>
                                <a:pt x="152" y="4"/>
                                <a:pt x="152" y="6"/>
                                <a:pt x="152" y="11"/>
                              </a:cubicBezTo>
                              <a:cubicBezTo>
                                <a:pt x="118" y="74"/>
                                <a:pt x="82" y="135"/>
                                <a:pt x="48" y="199"/>
                              </a:cubicBezTo>
                              <a:cubicBezTo>
                                <a:pt x="63" y="199"/>
                                <a:pt x="76" y="199"/>
                                <a:pt x="89" y="199"/>
                              </a:cubicBezTo>
                              <a:cubicBezTo>
                                <a:pt x="101" y="199"/>
                                <a:pt x="110" y="199"/>
                                <a:pt x="116" y="197"/>
                              </a:cubicBezTo>
                              <a:cubicBezTo>
                                <a:pt x="120" y="197"/>
                                <a:pt x="122" y="193"/>
                                <a:pt x="125" y="190"/>
                              </a:cubicBezTo>
                              <a:cubicBezTo>
                                <a:pt x="129" y="184"/>
                                <a:pt x="133" y="176"/>
                                <a:pt x="137" y="167"/>
                              </a:cubicBezTo>
                              <a:cubicBezTo>
                                <a:pt x="142" y="159"/>
                                <a:pt x="144" y="150"/>
                                <a:pt x="148" y="142"/>
                              </a:cubicBezTo>
                              <a:cubicBezTo>
                                <a:pt x="150" y="142"/>
                                <a:pt x="152" y="142"/>
                                <a:pt x="156" y="142"/>
                              </a:cubicBez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59DDF" id="Freeform 28" o:spid="_x0000_s1026" style="position:absolute;margin-left:113.3pt;margin-top:74.8pt;width:4.45pt;height:6.0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7,2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" path="m156,142v-2,23,-4,46,-6,72c99,214,50,214,,214v,-5,,-7,,-11c34,140,70,78,103,15v-12,,-23,,-35,c61,15,57,15,53,15v-3,,-7,2,-9,4c40,21,38,25,34,32,29,38,23,49,17,66v-2,,-5,,-9,c10,44,12,23,12,v47,,94,,140,c152,4,152,6,152,11,118,74,82,135,48,199v15,,28,,41,c101,199,110,199,116,197v4,,6,-4,9,-7c129,184,133,176,137,167v5,-8,7,-17,11,-25c150,142,152,142,156,142e" fillcolor="navy" stroked="f" strokecolor="navy" strokeweight=".03319mm">
                <v:stroke endcap="round"/>
                <v:path arrowok="t" o:connecttype="custom" o:connectlocs="56155,998855;53995,1024706;0,1024706;0,1020757;37077,953257;24478,953257;19078,953257;15839,954693;12239,959360;6119,971568;2880,971568;4320,947871;54715,947871;54715,951820;17278,1019320;32037,1019320;41756,1018602;44996,1016089;49316,1007831;53275,998855;56155,99885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1443990</wp:posOffset>
                </wp:positionH>
                <wp:positionV relativeFrom="page">
                  <wp:posOffset>988060</wp:posOffset>
                </wp:positionV>
                <wp:extent cx="42545" cy="6350"/>
                <wp:effectExtent l="0" t="0" r="0" b="0"/>
                <wp:wrapNone/>
                <wp:docPr id="130307873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6350"/>
                        </a:xfrm>
                        <a:custGeom>
                          <a:avLst/>
                          <a:gdLst>
                            <a:gd name="T0" fmla="+- 0 4022 4012"/>
                            <a:gd name="T1" fmla="*/ T0 w 119"/>
                            <a:gd name="T2" fmla="+- 0 2746 2746"/>
                            <a:gd name="T3" fmla="*/ 2746 h 17"/>
                            <a:gd name="T4" fmla="+- 0 4012 4012"/>
                            <a:gd name="T5" fmla="*/ T4 w 119"/>
                            <a:gd name="T6" fmla="+- 0 2763 2746"/>
                            <a:gd name="T7" fmla="*/ 2763 h 17"/>
                            <a:gd name="T8" fmla="+- 0 4119 4012"/>
                            <a:gd name="T9" fmla="*/ T8 w 119"/>
                            <a:gd name="T10" fmla="+- 0 2763 2746"/>
                            <a:gd name="T11" fmla="*/ 2763 h 17"/>
                            <a:gd name="T12" fmla="+- 0 4130 4012"/>
                            <a:gd name="T13" fmla="*/ T12 w 119"/>
                            <a:gd name="T14" fmla="+- 0 2746 2746"/>
                            <a:gd name="T15" fmla="*/ 27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9" h="17">
                              <a:moveTo>
                                <a:pt x="10" y="0"/>
                              </a:moveTo>
                              <a:lnTo>
                                <a:pt x="0" y="17"/>
                              </a:lnTo>
                              <a:lnTo>
                                <a:pt x="107" y="17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35A75" id="Freeform 29" o:spid="_x0000_s1026" style="position:absolute;margin-left:113.7pt;margin-top:77.8pt;width:3.35pt;height:.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,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" path="m10,l,17r107,l118,e" fillcolor="navy" stroked="f" strokecolor="navy" strokeweight=".03319mm">
                <v:stroke endcap="round"/>
                <v:path arrowok="t" o:connecttype="custom" o:connectlocs="3575,1025712;0,1032062;38255,1032062;42187,1025712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1316990</wp:posOffset>
                </wp:positionH>
                <wp:positionV relativeFrom="page">
                  <wp:posOffset>820420</wp:posOffset>
                </wp:positionV>
                <wp:extent cx="106045" cy="13970"/>
                <wp:effectExtent l="0" t="0" r="0" b="0"/>
                <wp:wrapNone/>
                <wp:docPr id="230500473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3970"/>
                        </a:xfrm>
                        <a:custGeom>
                          <a:avLst/>
                          <a:gdLst>
                            <a:gd name="T0" fmla="+- 0 3679 3658"/>
                            <a:gd name="T1" fmla="*/ T0 w 295"/>
                            <a:gd name="T2" fmla="+- 0 2291 2280"/>
                            <a:gd name="T3" fmla="*/ 2291 h 39"/>
                            <a:gd name="T4" fmla="+- 0 3688 3658"/>
                            <a:gd name="T5" fmla="*/ T4 w 295"/>
                            <a:gd name="T6" fmla="+- 0 2295 2280"/>
                            <a:gd name="T7" fmla="*/ 2295 h 39"/>
                            <a:gd name="T8" fmla="+- 0 3698 3658"/>
                            <a:gd name="T9" fmla="*/ T8 w 295"/>
                            <a:gd name="T10" fmla="+- 0 2297 2280"/>
                            <a:gd name="T11" fmla="*/ 2297 h 39"/>
                            <a:gd name="T12" fmla="+- 0 3726 3658"/>
                            <a:gd name="T13" fmla="*/ T12 w 295"/>
                            <a:gd name="T14" fmla="+- 0 2299 2280"/>
                            <a:gd name="T15" fmla="*/ 2299 h 39"/>
                            <a:gd name="T16" fmla="+- 0 3738 3658"/>
                            <a:gd name="T17" fmla="*/ T16 w 295"/>
                            <a:gd name="T18" fmla="+- 0 2297 2280"/>
                            <a:gd name="T19" fmla="*/ 2297 h 39"/>
                            <a:gd name="T20" fmla="+- 0 3747 3658"/>
                            <a:gd name="T21" fmla="*/ T20 w 295"/>
                            <a:gd name="T22" fmla="+- 0 2293 2280"/>
                            <a:gd name="T23" fmla="*/ 2293 h 39"/>
                            <a:gd name="T24" fmla="+- 0 3758 3658"/>
                            <a:gd name="T25" fmla="*/ T24 w 295"/>
                            <a:gd name="T26" fmla="+- 0 2291 2280"/>
                            <a:gd name="T27" fmla="*/ 2291 h 39"/>
                            <a:gd name="T28" fmla="+- 0 3766 3658"/>
                            <a:gd name="T29" fmla="*/ T28 w 295"/>
                            <a:gd name="T30" fmla="+- 0 2286 2280"/>
                            <a:gd name="T31" fmla="*/ 2286 h 39"/>
                            <a:gd name="T32" fmla="+- 0 3774 3658"/>
                            <a:gd name="T33" fmla="*/ T32 w 295"/>
                            <a:gd name="T34" fmla="+- 0 2284 2280"/>
                            <a:gd name="T35" fmla="*/ 2284 h 39"/>
                            <a:gd name="T36" fmla="+- 0 3785 3658"/>
                            <a:gd name="T37" fmla="*/ T36 w 295"/>
                            <a:gd name="T38" fmla="+- 0 2282 2280"/>
                            <a:gd name="T39" fmla="*/ 2282 h 39"/>
                            <a:gd name="T40" fmla="+- 0 3798 3658"/>
                            <a:gd name="T41" fmla="*/ T40 w 295"/>
                            <a:gd name="T42" fmla="+- 0 2280 2280"/>
                            <a:gd name="T43" fmla="*/ 2280 h 39"/>
                            <a:gd name="T44" fmla="+- 0 3819 3658"/>
                            <a:gd name="T45" fmla="*/ T44 w 295"/>
                            <a:gd name="T46" fmla="+- 0 2282 2280"/>
                            <a:gd name="T47" fmla="*/ 2282 h 39"/>
                            <a:gd name="T48" fmla="+- 0 3829 3658"/>
                            <a:gd name="T49" fmla="*/ T48 w 295"/>
                            <a:gd name="T50" fmla="+- 0 2284 2280"/>
                            <a:gd name="T51" fmla="*/ 2284 h 39"/>
                            <a:gd name="T52" fmla="+- 0 3840 3658"/>
                            <a:gd name="T53" fmla="*/ T52 w 295"/>
                            <a:gd name="T54" fmla="+- 0 2286 2280"/>
                            <a:gd name="T55" fmla="*/ 2286 h 39"/>
                            <a:gd name="T56" fmla="+- 0 3846 3658"/>
                            <a:gd name="T57" fmla="*/ T56 w 295"/>
                            <a:gd name="T58" fmla="+- 0 2289 2280"/>
                            <a:gd name="T59" fmla="*/ 2289 h 39"/>
                            <a:gd name="T60" fmla="+- 0 3859 3658"/>
                            <a:gd name="T61" fmla="*/ T60 w 295"/>
                            <a:gd name="T62" fmla="+- 0 2293 2280"/>
                            <a:gd name="T63" fmla="*/ 2293 h 39"/>
                            <a:gd name="T64" fmla="+- 0 3868 3658"/>
                            <a:gd name="T65" fmla="*/ T64 w 295"/>
                            <a:gd name="T66" fmla="+- 0 2295 2280"/>
                            <a:gd name="T67" fmla="*/ 2295 h 39"/>
                            <a:gd name="T68" fmla="+- 0 3878 3658"/>
                            <a:gd name="T69" fmla="*/ T68 w 295"/>
                            <a:gd name="T70" fmla="+- 0 2297 2280"/>
                            <a:gd name="T71" fmla="*/ 2297 h 39"/>
                            <a:gd name="T72" fmla="+- 0 3895 3658"/>
                            <a:gd name="T73" fmla="*/ T72 w 295"/>
                            <a:gd name="T74" fmla="+- 0 2299 2280"/>
                            <a:gd name="T75" fmla="*/ 2299 h 39"/>
                            <a:gd name="T76" fmla="+- 0 3912 3658"/>
                            <a:gd name="T77" fmla="*/ T76 w 295"/>
                            <a:gd name="T78" fmla="+- 0 2297 2280"/>
                            <a:gd name="T79" fmla="*/ 2297 h 39"/>
                            <a:gd name="T80" fmla="+- 0 3920 3658"/>
                            <a:gd name="T81" fmla="*/ T80 w 295"/>
                            <a:gd name="T82" fmla="+- 0 2295 2280"/>
                            <a:gd name="T83" fmla="*/ 2295 h 39"/>
                            <a:gd name="T84" fmla="+- 0 3931 3658"/>
                            <a:gd name="T85" fmla="*/ T84 w 295"/>
                            <a:gd name="T86" fmla="+- 0 2291 2280"/>
                            <a:gd name="T87" fmla="*/ 2291 h 39"/>
                            <a:gd name="T88" fmla="+- 0 3952 3658"/>
                            <a:gd name="T89" fmla="*/ T88 w 295"/>
                            <a:gd name="T90" fmla="+- 0 2301 2280"/>
                            <a:gd name="T91" fmla="*/ 2301 h 39"/>
                            <a:gd name="T92" fmla="+- 0 3927 3658"/>
                            <a:gd name="T93" fmla="*/ T92 w 295"/>
                            <a:gd name="T94" fmla="+- 0 2312 2280"/>
                            <a:gd name="T95" fmla="*/ 2312 h 39"/>
                            <a:gd name="T96" fmla="+- 0 3918 3658"/>
                            <a:gd name="T97" fmla="*/ T96 w 295"/>
                            <a:gd name="T98" fmla="+- 0 2314 2280"/>
                            <a:gd name="T99" fmla="*/ 2314 h 39"/>
                            <a:gd name="T100" fmla="+- 0 3910 3658"/>
                            <a:gd name="T101" fmla="*/ T100 w 295"/>
                            <a:gd name="T102" fmla="+- 0 2316 2280"/>
                            <a:gd name="T103" fmla="*/ 2316 h 39"/>
                            <a:gd name="T104" fmla="+- 0 3874 3658"/>
                            <a:gd name="T105" fmla="*/ T104 w 295"/>
                            <a:gd name="T106" fmla="+- 0 2318 2280"/>
                            <a:gd name="T107" fmla="*/ 2318 h 39"/>
                            <a:gd name="T108" fmla="+- 0 3863 3658"/>
                            <a:gd name="T109" fmla="*/ T108 w 295"/>
                            <a:gd name="T110" fmla="+- 0 2316 2280"/>
                            <a:gd name="T111" fmla="*/ 2316 h 39"/>
                            <a:gd name="T112" fmla="+- 0 3855 3658"/>
                            <a:gd name="T113" fmla="*/ T112 w 295"/>
                            <a:gd name="T114" fmla="+- 0 2314 2280"/>
                            <a:gd name="T115" fmla="*/ 2314 h 39"/>
                            <a:gd name="T116" fmla="+- 0 3846 3658"/>
                            <a:gd name="T117" fmla="*/ T116 w 295"/>
                            <a:gd name="T118" fmla="+- 0 2312 2280"/>
                            <a:gd name="T119" fmla="*/ 2312 h 39"/>
                            <a:gd name="T120" fmla="+- 0 3838 3658"/>
                            <a:gd name="T121" fmla="*/ T120 w 295"/>
                            <a:gd name="T122" fmla="+- 0 2308 2280"/>
                            <a:gd name="T123" fmla="*/ 2308 h 39"/>
                            <a:gd name="T124" fmla="+- 0 3827 3658"/>
                            <a:gd name="T125" fmla="*/ T124 w 295"/>
                            <a:gd name="T126" fmla="+- 0 2303 2280"/>
                            <a:gd name="T127" fmla="*/ 2303 h 39"/>
                            <a:gd name="T128" fmla="+- 0 3817 3658"/>
                            <a:gd name="T129" fmla="*/ T128 w 295"/>
                            <a:gd name="T130" fmla="+- 0 2301 2280"/>
                            <a:gd name="T131" fmla="*/ 2301 h 39"/>
                            <a:gd name="T132" fmla="+- 0 3787 3658"/>
                            <a:gd name="T133" fmla="*/ T132 w 295"/>
                            <a:gd name="T134" fmla="+- 0 2303 2280"/>
                            <a:gd name="T135" fmla="*/ 2303 h 39"/>
                            <a:gd name="T136" fmla="+- 0 3777 3658"/>
                            <a:gd name="T137" fmla="*/ T136 w 295"/>
                            <a:gd name="T138" fmla="+- 0 2305 2280"/>
                            <a:gd name="T139" fmla="*/ 2305 h 39"/>
                            <a:gd name="T140" fmla="+- 0 3768 3658"/>
                            <a:gd name="T141" fmla="*/ T140 w 295"/>
                            <a:gd name="T142" fmla="+- 0 2310 2280"/>
                            <a:gd name="T143" fmla="*/ 2310 h 39"/>
                            <a:gd name="T144" fmla="+- 0 3760 3658"/>
                            <a:gd name="T145" fmla="*/ T144 w 295"/>
                            <a:gd name="T146" fmla="+- 0 2312 2280"/>
                            <a:gd name="T147" fmla="*/ 2312 h 39"/>
                            <a:gd name="T148" fmla="+- 0 3751 3658"/>
                            <a:gd name="T149" fmla="*/ T148 w 295"/>
                            <a:gd name="T150" fmla="+- 0 2314 2280"/>
                            <a:gd name="T151" fmla="*/ 2314 h 39"/>
                            <a:gd name="T152" fmla="+- 0 3741 3658"/>
                            <a:gd name="T153" fmla="*/ T152 w 295"/>
                            <a:gd name="T154" fmla="+- 0 2316 2280"/>
                            <a:gd name="T155" fmla="*/ 2316 h 39"/>
                            <a:gd name="T156" fmla="+- 0 3707 3658"/>
                            <a:gd name="T157" fmla="*/ T156 w 295"/>
                            <a:gd name="T158" fmla="+- 0 2318 2280"/>
                            <a:gd name="T159" fmla="*/ 2318 h 39"/>
                            <a:gd name="T160" fmla="+- 0 3694 3658"/>
                            <a:gd name="T161" fmla="*/ T160 w 295"/>
                            <a:gd name="T162" fmla="+- 0 2316 2280"/>
                            <a:gd name="T163" fmla="*/ 2316 h 39"/>
                            <a:gd name="T164" fmla="+- 0 3686 3658"/>
                            <a:gd name="T165" fmla="*/ T164 w 295"/>
                            <a:gd name="T166" fmla="+- 0 2314 2280"/>
                            <a:gd name="T167" fmla="*/ 2314 h 39"/>
                            <a:gd name="T168" fmla="+- 0 3679 3658"/>
                            <a:gd name="T169" fmla="*/ T168 w 295"/>
                            <a:gd name="T170" fmla="+- 0 2312 2280"/>
                            <a:gd name="T171" fmla="*/ 2312 h 39"/>
                            <a:gd name="T172" fmla="+- 0 3658 3658"/>
                            <a:gd name="T173" fmla="*/ T172 w 295"/>
                            <a:gd name="T174" fmla="+- 0 2280 2280"/>
                            <a:gd name="T175" fmla="*/ 2280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95" h="39">
                              <a:moveTo>
                                <a:pt x="0" y="0"/>
                              </a:moveTo>
                              <a:lnTo>
                                <a:pt x="21" y="11"/>
                              </a:lnTo>
                              <a:lnTo>
                                <a:pt x="25" y="13"/>
                              </a:lnTo>
                              <a:lnTo>
                                <a:pt x="30" y="15"/>
                              </a:lnTo>
                              <a:lnTo>
                                <a:pt x="36" y="17"/>
                              </a:lnTo>
                              <a:lnTo>
                                <a:pt x="40" y="17"/>
                              </a:lnTo>
                              <a:lnTo>
                                <a:pt x="47" y="19"/>
                              </a:lnTo>
                              <a:lnTo>
                                <a:pt x="68" y="19"/>
                              </a:lnTo>
                              <a:lnTo>
                                <a:pt x="74" y="17"/>
                              </a:lnTo>
                              <a:lnTo>
                                <a:pt x="80" y="17"/>
                              </a:lnTo>
                              <a:lnTo>
                                <a:pt x="85" y="15"/>
                              </a:lnTo>
                              <a:lnTo>
                                <a:pt x="89" y="13"/>
                              </a:lnTo>
                              <a:lnTo>
                                <a:pt x="95" y="11"/>
                              </a:lnTo>
                              <a:lnTo>
                                <a:pt x="100" y="11"/>
                              </a:lnTo>
                              <a:lnTo>
                                <a:pt x="106" y="9"/>
                              </a:lnTo>
                              <a:lnTo>
                                <a:pt x="108" y="6"/>
                              </a:lnTo>
                              <a:lnTo>
                                <a:pt x="112" y="6"/>
                              </a:lnTo>
                              <a:lnTo>
                                <a:pt x="116" y="4"/>
                              </a:lnTo>
                              <a:lnTo>
                                <a:pt x="121" y="4"/>
                              </a:lnTo>
                              <a:lnTo>
                                <a:pt x="127" y="2"/>
                              </a:lnTo>
                              <a:lnTo>
                                <a:pt x="133" y="2"/>
                              </a:lnTo>
                              <a:lnTo>
                                <a:pt x="140" y="0"/>
                              </a:lnTo>
                              <a:lnTo>
                                <a:pt x="155" y="0"/>
                              </a:lnTo>
                              <a:lnTo>
                                <a:pt x="161" y="2"/>
                              </a:lnTo>
                              <a:lnTo>
                                <a:pt x="167" y="2"/>
                              </a:lnTo>
                              <a:lnTo>
                                <a:pt x="171" y="4"/>
                              </a:lnTo>
                              <a:lnTo>
                                <a:pt x="178" y="4"/>
                              </a:lnTo>
                              <a:lnTo>
                                <a:pt x="182" y="6"/>
                              </a:lnTo>
                              <a:lnTo>
                                <a:pt x="184" y="6"/>
                              </a:lnTo>
                              <a:lnTo>
                                <a:pt x="188" y="9"/>
                              </a:lnTo>
                              <a:lnTo>
                                <a:pt x="195" y="11"/>
                              </a:lnTo>
                              <a:lnTo>
                                <a:pt x="201" y="13"/>
                              </a:lnTo>
                              <a:lnTo>
                                <a:pt x="205" y="15"/>
                              </a:lnTo>
                              <a:lnTo>
                                <a:pt x="210" y="15"/>
                              </a:lnTo>
                              <a:lnTo>
                                <a:pt x="214" y="17"/>
                              </a:lnTo>
                              <a:lnTo>
                                <a:pt x="220" y="17"/>
                              </a:lnTo>
                              <a:lnTo>
                                <a:pt x="224" y="19"/>
                              </a:lnTo>
                              <a:lnTo>
                                <a:pt x="237" y="19"/>
                              </a:lnTo>
                              <a:lnTo>
                                <a:pt x="243" y="17"/>
                              </a:lnTo>
                              <a:lnTo>
                                <a:pt x="254" y="17"/>
                              </a:lnTo>
                              <a:lnTo>
                                <a:pt x="258" y="15"/>
                              </a:lnTo>
                              <a:lnTo>
                                <a:pt x="262" y="15"/>
                              </a:lnTo>
                              <a:lnTo>
                                <a:pt x="269" y="13"/>
                              </a:lnTo>
                              <a:lnTo>
                                <a:pt x="273" y="11"/>
                              </a:lnTo>
                              <a:lnTo>
                                <a:pt x="294" y="0"/>
                              </a:lnTo>
                              <a:lnTo>
                                <a:pt x="294" y="21"/>
                              </a:lnTo>
                              <a:lnTo>
                                <a:pt x="273" y="32"/>
                              </a:lnTo>
                              <a:lnTo>
                                <a:pt x="269" y="32"/>
                              </a:lnTo>
                              <a:lnTo>
                                <a:pt x="265" y="34"/>
                              </a:lnTo>
                              <a:lnTo>
                                <a:pt x="260" y="34"/>
                              </a:lnTo>
                              <a:lnTo>
                                <a:pt x="256" y="36"/>
                              </a:lnTo>
                              <a:lnTo>
                                <a:pt x="252" y="36"/>
                              </a:lnTo>
                              <a:lnTo>
                                <a:pt x="246" y="38"/>
                              </a:lnTo>
                              <a:lnTo>
                                <a:pt x="216" y="38"/>
                              </a:lnTo>
                              <a:lnTo>
                                <a:pt x="212" y="36"/>
                              </a:lnTo>
                              <a:lnTo>
                                <a:pt x="205" y="36"/>
                              </a:lnTo>
                              <a:lnTo>
                                <a:pt x="201" y="34"/>
                              </a:lnTo>
                              <a:lnTo>
                                <a:pt x="197" y="34"/>
                              </a:lnTo>
                              <a:lnTo>
                                <a:pt x="193" y="32"/>
                              </a:lnTo>
                              <a:lnTo>
                                <a:pt x="188" y="32"/>
                              </a:lnTo>
                              <a:lnTo>
                                <a:pt x="184" y="30"/>
                              </a:lnTo>
                              <a:lnTo>
                                <a:pt x="180" y="28"/>
                              </a:lnTo>
                              <a:lnTo>
                                <a:pt x="174" y="25"/>
                              </a:lnTo>
                              <a:lnTo>
                                <a:pt x="169" y="23"/>
                              </a:lnTo>
                              <a:lnTo>
                                <a:pt x="163" y="23"/>
                              </a:lnTo>
                              <a:lnTo>
                                <a:pt x="159" y="21"/>
                              </a:lnTo>
                              <a:lnTo>
                                <a:pt x="135" y="21"/>
                              </a:lnTo>
                              <a:lnTo>
                                <a:pt x="129" y="23"/>
                              </a:lnTo>
                              <a:lnTo>
                                <a:pt x="123" y="23"/>
                              </a:lnTo>
                              <a:lnTo>
                                <a:pt x="119" y="25"/>
                              </a:lnTo>
                              <a:lnTo>
                                <a:pt x="114" y="28"/>
                              </a:lnTo>
                              <a:lnTo>
                                <a:pt x="110" y="30"/>
                              </a:lnTo>
                              <a:lnTo>
                                <a:pt x="106" y="32"/>
                              </a:lnTo>
                              <a:lnTo>
                                <a:pt x="102" y="32"/>
                              </a:lnTo>
                              <a:lnTo>
                                <a:pt x="97" y="34"/>
                              </a:lnTo>
                              <a:lnTo>
                                <a:pt x="93" y="34"/>
                              </a:lnTo>
                              <a:lnTo>
                                <a:pt x="89" y="36"/>
                              </a:lnTo>
                              <a:lnTo>
                                <a:pt x="83" y="36"/>
                              </a:lnTo>
                              <a:lnTo>
                                <a:pt x="76" y="38"/>
                              </a:lnTo>
                              <a:lnTo>
                                <a:pt x="49" y="38"/>
                              </a:lnTo>
                              <a:lnTo>
                                <a:pt x="42" y="36"/>
                              </a:lnTo>
                              <a:lnTo>
                                <a:pt x="36" y="36"/>
                              </a:lnTo>
                              <a:lnTo>
                                <a:pt x="32" y="34"/>
                              </a:lnTo>
                              <a:lnTo>
                                <a:pt x="28" y="34"/>
                              </a:lnTo>
                              <a:lnTo>
                                <a:pt x="23" y="32"/>
                              </a:lnTo>
                              <a:lnTo>
                                <a:pt x="21" y="32"/>
                              </a:lnTo>
                              <a:lnTo>
                                <a:pt x="0" y="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9531B" id="Freeform 30" o:spid="_x0000_s1026" style="position:absolute;margin-left:103.7pt;margin-top:64.6pt;width:8.35pt;height:1.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" path="m,l21,11r4,2l30,15r6,2l40,17r7,2l68,19r6,-2l80,17r5,-2l89,13r6,-2l100,11r6,-2l108,6r4,l116,4r5,l127,2r6,l140,r15,l161,2r6,l171,4r7,l182,6r2,l188,9r7,2l201,13r4,2l210,15r4,2l220,17r4,2l237,19r6,-2l254,17r4,-2l262,15r7,-2l273,11,294,r,21l273,32r-4,l265,34r-5,l256,36r-4,l246,38r-30,l212,36r-7,l201,34r-4,l193,32r-5,l184,30r-4,-2l174,25r-5,-2l163,23r-4,-2l135,21r-6,2l123,23r-4,2l114,28r-4,2l106,32r-4,l97,34r-4,l89,36r-6,l76,38r-27,l42,36r-6,l32,34r-4,l23,32r-2,l,21,,e" fillcolor="navy" stroked="f" strokecolor="navy" strokeweight=".03319mm">
                <v:stroke endcap="round"/>
                <v:path arrowok="t" o:connecttype="custom" o:connectlocs="7549,820648;10784,822081;14379,822797;24444,823514;28758,822797;31993,821364;35947,820648;38823,818857;41699,818141;45653,817424;50326,816708;57875,817424;61470,818141;65424,818857;67581,819932;72254,821364;75490,822081;79084,822797;85195,823514;91307,822797;94182,822081;98137,820648;105686,824230;96699,828170;93463,828887;90588,829603;77647,830319;73692,829603;70816,828887;67581,828170;64705,826737;60751,824946;57156,824230;46372,824946;42777,825663;39542,827454;36666,828170;33431,828887;29836,829603;17614,830319;12941,829603;10065,828887;7549,828170;0,816708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1316990</wp:posOffset>
                </wp:positionH>
                <wp:positionV relativeFrom="page">
                  <wp:posOffset>811530</wp:posOffset>
                </wp:positionV>
                <wp:extent cx="106045" cy="13970"/>
                <wp:effectExtent l="0" t="0" r="0" b="0"/>
                <wp:wrapNone/>
                <wp:docPr id="62280423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3970"/>
                        </a:xfrm>
                        <a:custGeom>
                          <a:avLst/>
                          <a:gdLst>
                            <a:gd name="T0" fmla="+- 0 3679 3658"/>
                            <a:gd name="T1" fmla="*/ T0 w 295"/>
                            <a:gd name="T2" fmla="+- 0 2263 2255"/>
                            <a:gd name="T3" fmla="*/ 2263 h 39"/>
                            <a:gd name="T4" fmla="+- 0 3688 3658"/>
                            <a:gd name="T5" fmla="*/ T4 w 295"/>
                            <a:gd name="T6" fmla="+- 0 2270 2255"/>
                            <a:gd name="T7" fmla="*/ 2270 h 39"/>
                            <a:gd name="T8" fmla="+- 0 3698 3658"/>
                            <a:gd name="T9" fmla="*/ T8 w 295"/>
                            <a:gd name="T10" fmla="+- 0 2272 2255"/>
                            <a:gd name="T11" fmla="*/ 2272 h 39"/>
                            <a:gd name="T12" fmla="+- 0 3738 3658"/>
                            <a:gd name="T13" fmla="*/ T12 w 295"/>
                            <a:gd name="T14" fmla="+- 0 2270 2255"/>
                            <a:gd name="T15" fmla="*/ 2270 h 39"/>
                            <a:gd name="T16" fmla="+- 0 3747 3658"/>
                            <a:gd name="T17" fmla="*/ T16 w 295"/>
                            <a:gd name="T18" fmla="+- 0 2267 2255"/>
                            <a:gd name="T19" fmla="*/ 2267 h 39"/>
                            <a:gd name="T20" fmla="+- 0 3758 3658"/>
                            <a:gd name="T21" fmla="*/ T20 w 295"/>
                            <a:gd name="T22" fmla="+- 0 2263 2255"/>
                            <a:gd name="T23" fmla="*/ 2263 h 39"/>
                            <a:gd name="T24" fmla="+- 0 3766 3658"/>
                            <a:gd name="T25" fmla="*/ T24 w 295"/>
                            <a:gd name="T26" fmla="+- 0 2261 2255"/>
                            <a:gd name="T27" fmla="*/ 2261 h 39"/>
                            <a:gd name="T28" fmla="+- 0 3774 3658"/>
                            <a:gd name="T29" fmla="*/ T28 w 295"/>
                            <a:gd name="T30" fmla="+- 0 2259 2255"/>
                            <a:gd name="T31" fmla="*/ 2259 h 39"/>
                            <a:gd name="T32" fmla="+- 0 3785 3658"/>
                            <a:gd name="T33" fmla="*/ T32 w 295"/>
                            <a:gd name="T34" fmla="+- 0 2257 2255"/>
                            <a:gd name="T35" fmla="*/ 2257 h 39"/>
                            <a:gd name="T36" fmla="+- 0 3819 3658"/>
                            <a:gd name="T37" fmla="*/ T36 w 295"/>
                            <a:gd name="T38" fmla="+- 0 2255 2255"/>
                            <a:gd name="T39" fmla="*/ 2255 h 39"/>
                            <a:gd name="T40" fmla="+- 0 3829 3658"/>
                            <a:gd name="T41" fmla="*/ T40 w 295"/>
                            <a:gd name="T42" fmla="+- 0 2257 2255"/>
                            <a:gd name="T43" fmla="*/ 2257 h 39"/>
                            <a:gd name="T44" fmla="+- 0 3840 3658"/>
                            <a:gd name="T45" fmla="*/ T44 w 295"/>
                            <a:gd name="T46" fmla="+- 0 2259 2255"/>
                            <a:gd name="T47" fmla="*/ 2259 h 39"/>
                            <a:gd name="T48" fmla="+- 0 3846 3658"/>
                            <a:gd name="T49" fmla="*/ T48 w 295"/>
                            <a:gd name="T50" fmla="+- 0 2261 2255"/>
                            <a:gd name="T51" fmla="*/ 2261 h 39"/>
                            <a:gd name="T52" fmla="+- 0 3859 3658"/>
                            <a:gd name="T53" fmla="*/ T52 w 295"/>
                            <a:gd name="T54" fmla="+- 0 2265 2255"/>
                            <a:gd name="T55" fmla="*/ 2265 h 39"/>
                            <a:gd name="T56" fmla="+- 0 3868 3658"/>
                            <a:gd name="T57" fmla="*/ T56 w 295"/>
                            <a:gd name="T58" fmla="+- 0 2270 2255"/>
                            <a:gd name="T59" fmla="*/ 2270 h 39"/>
                            <a:gd name="T60" fmla="+- 0 3878 3658"/>
                            <a:gd name="T61" fmla="*/ T60 w 295"/>
                            <a:gd name="T62" fmla="+- 0 2272 2255"/>
                            <a:gd name="T63" fmla="*/ 2272 h 39"/>
                            <a:gd name="T64" fmla="+- 0 3912 3658"/>
                            <a:gd name="T65" fmla="*/ T64 w 295"/>
                            <a:gd name="T66" fmla="+- 0 2270 2255"/>
                            <a:gd name="T67" fmla="*/ 2270 h 39"/>
                            <a:gd name="T68" fmla="+- 0 3920 3658"/>
                            <a:gd name="T69" fmla="*/ T68 w 295"/>
                            <a:gd name="T70" fmla="+- 0 2267 2255"/>
                            <a:gd name="T71" fmla="*/ 2267 h 39"/>
                            <a:gd name="T72" fmla="+- 0 3931 3658"/>
                            <a:gd name="T73" fmla="*/ T72 w 295"/>
                            <a:gd name="T74" fmla="+- 0 2263 2255"/>
                            <a:gd name="T75" fmla="*/ 2263 h 39"/>
                            <a:gd name="T76" fmla="+- 0 3952 3658"/>
                            <a:gd name="T77" fmla="*/ T76 w 295"/>
                            <a:gd name="T78" fmla="+- 0 2274 2255"/>
                            <a:gd name="T79" fmla="*/ 2274 h 39"/>
                            <a:gd name="T80" fmla="+- 0 3927 3658"/>
                            <a:gd name="T81" fmla="*/ T80 w 295"/>
                            <a:gd name="T82" fmla="+- 0 2286 2255"/>
                            <a:gd name="T83" fmla="*/ 2286 h 39"/>
                            <a:gd name="T84" fmla="+- 0 3918 3658"/>
                            <a:gd name="T85" fmla="*/ T84 w 295"/>
                            <a:gd name="T86" fmla="+- 0 2289 2255"/>
                            <a:gd name="T87" fmla="*/ 2289 h 39"/>
                            <a:gd name="T88" fmla="+- 0 3910 3658"/>
                            <a:gd name="T89" fmla="*/ T88 w 295"/>
                            <a:gd name="T90" fmla="+- 0 2291 2255"/>
                            <a:gd name="T91" fmla="*/ 2291 h 39"/>
                            <a:gd name="T92" fmla="+- 0 3897 3658"/>
                            <a:gd name="T93" fmla="*/ T92 w 295"/>
                            <a:gd name="T94" fmla="+- 0 2293 2255"/>
                            <a:gd name="T95" fmla="*/ 2293 h 39"/>
                            <a:gd name="T96" fmla="+- 0 3874 3658"/>
                            <a:gd name="T97" fmla="*/ T96 w 295"/>
                            <a:gd name="T98" fmla="+- 0 2291 2255"/>
                            <a:gd name="T99" fmla="*/ 2291 h 39"/>
                            <a:gd name="T100" fmla="+- 0 3863 3658"/>
                            <a:gd name="T101" fmla="*/ T100 w 295"/>
                            <a:gd name="T102" fmla="+- 0 2289 2255"/>
                            <a:gd name="T103" fmla="*/ 2289 h 39"/>
                            <a:gd name="T104" fmla="+- 0 3855 3658"/>
                            <a:gd name="T105" fmla="*/ T104 w 295"/>
                            <a:gd name="T106" fmla="+- 0 2286 2255"/>
                            <a:gd name="T107" fmla="*/ 2286 h 39"/>
                            <a:gd name="T108" fmla="+- 0 3846 3658"/>
                            <a:gd name="T109" fmla="*/ T108 w 295"/>
                            <a:gd name="T110" fmla="+- 0 2284 2255"/>
                            <a:gd name="T111" fmla="*/ 2284 h 39"/>
                            <a:gd name="T112" fmla="+- 0 3838 3658"/>
                            <a:gd name="T113" fmla="*/ T112 w 295"/>
                            <a:gd name="T114" fmla="+- 0 2280 2255"/>
                            <a:gd name="T115" fmla="*/ 2280 h 39"/>
                            <a:gd name="T116" fmla="+- 0 3827 3658"/>
                            <a:gd name="T117" fmla="*/ T116 w 295"/>
                            <a:gd name="T118" fmla="+- 0 2278 2255"/>
                            <a:gd name="T119" fmla="*/ 2278 h 39"/>
                            <a:gd name="T120" fmla="+- 0 3817 3658"/>
                            <a:gd name="T121" fmla="*/ T120 w 295"/>
                            <a:gd name="T122" fmla="+- 0 2276 2255"/>
                            <a:gd name="T123" fmla="*/ 2276 h 39"/>
                            <a:gd name="T124" fmla="+- 0 3798 3658"/>
                            <a:gd name="T125" fmla="*/ T124 w 295"/>
                            <a:gd name="T126" fmla="+- 0 2274 2255"/>
                            <a:gd name="T127" fmla="*/ 2274 h 39"/>
                            <a:gd name="T128" fmla="+- 0 3787 3658"/>
                            <a:gd name="T129" fmla="*/ T128 w 295"/>
                            <a:gd name="T130" fmla="+- 0 2276 2255"/>
                            <a:gd name="T131" fmla="*/ 2276 h 39"/>
                            <a:gd name="T132" fmla="+- 0 3777 3658"/>
                            <a:gd name="T133" fmla="*/ T132 w 295"/>
                            <a:gd name="T134" fmla="+- 0 2280 2255"/>
                            <a:gd name="T135" fmla="*/ 2280 h 39"/>
                            <a:gd name="T136" fmla="+- 0 3768 3658"/>
                            <a:gd name="T137" fmla="*/ T136 w 295"/>
                            <a:gd name="T138" fmla="+- 0 2282 2255"/>
                            <a:gd name="T139" fmla="*/ 2282 h 39"/>
                            <a:gd name="T140" fmla="+- 0 3760 3658"/>
                            <a:gd name="T141" fmla="*/ T140 w 295"/>
                            <a:gd name="T142" fmla="+- 0 2286 2255"/>
                            <a:gd name="T143" fmla="*/ 2286 h 39"/>
                            <a:gd name="T144" fmla="+- 0 3751 3658"/>
                            <a:gd name="T145" fmla="*/ T144 w 295"/>
                            <a:gd name="T146" fmla="+- 0 2289 2255"/>
                            <a:gd name="T147" fmla="*/ 2289 h 39"/>
                            <a:gd name="T148" fmla="+- 0 3741 3658"/>
                            <a:gd name="T149" fmla="*/ T148 w 295"/>
                            <a:gd name="T150" fmla="+- 0 2291 2255"/>
                            <a:gd name="T151" fmla="*/ 2291 h 39"/>
                            <a:gd name="T152" fmla="+- 0 3728 3658"/>
                            <a:gd name="T153" fmla="*/ T152 w 295"/>
                            <a:gd name="T154" fmla="+- 0 2293 2255"/>
                            <a:gd name="T155" fmla="*/ 2293 h 39"/>
                            <a:gd name="T156" fmla="+- 0 3707 3658"/>
                            <a:gd name="T157" fmla="*/ T156 w 295"/>
                            <a:gd name="T158" fmla="+- 0 2291 2255"/>
                            <a:gd name="T159" fmla="*/ 2291 h 39"/>
                            <a:gd name="T160" fmla="+- 0 3694 3658"/>
                            <a:gd name="T161" fmla="*/ T160 w 295"/>
                            <a:gd name="T162" fmla="+- 0 2289 2255"/>
                            <a:gd name="T163" fmla="*/ 2289 h 39"/>
                            <a:gd name="T164" fmla="+- 0 3686 3658"/>
                            <a:gd name="T165" fmla="*/ T164 w 295"/>
                            <a:gd name="T166" fmla="+- 0 2286 2255"/>
                            <a:gd name="T167" fmla="*/ 2286 h 39"/>
                            <a:gd name="T168" fmla="+- 0 3679 3658"/>
                            <a:gd name="T169" fmla="*/ T168 w 295"/>
                            <a:gd name="T170" fmla="+- 0 2284 2255"/>
                            <a:gd name="T171" fmla="*/ 2284 h 39"/>
                            <a:gd name="T172" fmla="+- 0 3658 3658"/>
                            <a:gd name="T173" fmla="*/ T172 w 295"/>
                            <a:gd name="T174" fmla="+- 0 2255 2255"/>
                            <a:gd name="T175" fmla="*/ 2255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95" h="39">
                              <a:moveTo>
                                <a:pt x="0" y="0"/>
                              </a:moveTo>
                              <a:lnTo>
                                <a:pt x="21" y="8"/>
                              </a:lnTo>
                              <a:lnTo>
                                <a:pt x="25" y="12"/>
                              </a:lnTo>
                              <a:lnTo>
                                <a:pt x="30" y="15"/>
                              </a:lnTo>
                              <a:lnTo>
                                <a:pt x="36" y="15"/>
                              </a:lnTo>
                              <a:lnTo>
                                <a:pt x="40" y="17"/>
                              </a:lnTo>
                              <a:lnTo>
                                <a:pt x="74" y="17"/>
                              </a:lnTo>
                              <a:lnTo>
                                <a:pt x="80" y="15"/>
                              </a:lnTo>
                              <a:lnTo>
                                <a:pt x="85" y="12"/>
                              </a:lnTo>
                              <a:lnTo>
                                <a:pt x="89" y="12"/>
                              </a:lnTo>
                              <a:lnTo>
                                <a:pt x="95" y="10"/>
                              </a:lnTo>
                              <a:lnTo>
                                <a:pt x="100" y="8"/>
                              </a:lnTo>
                              <a:lnTo>
                                <a:pt x="106" y="6"/>
                              </a:lnTo>
                              <a:lnTo>
                                <a:pt x="108" y="6"/>
                              </a:lnTo>
                              <a:lnTo>
                                <a:pt x="112" y="4"/>
                              </a:lnTo>
                              <a:lnTo>
                                <a:pt x="116" y="4"/>
                              </a:lnTo>
                              <a:lnTo>
                                <a:pt x="121" y="2"/>
                              </a:lnTo>
                              <a:lnTo>
                                <a:pt x="127" y="2"/>
                              </a:lnTo>
                              <a:lnTo>
                                <a:pt x="133" y="0"/>
                              </a:lnTo>
                              <a:lnTo>
                                <a:pt x="161" y="0"/>
                              </a:lnTo>
                              <a:lnTo>
                                <a:pt x="167" y="2"/>
                              </a:lnTo>
                              <a:lnTo>
                                <a:pt x="171" y="2"/>
                              </a:lnTo>
                              <a:lnTo>
                                <a:pt x="178" y="4"/>
                              </a:lnTo>
                              <a:lnTo>
                                <a:pt x="182" y="4"/>
                              </a:lnTo>
                              <a:lnTo>
                                <a:pt x="184" y="6"/>
                              </a:lnTo>
                              <a:lnTo>
                                <a:pt x="188" y="6"/>
                              </a:lnTo>
                              <a:lnTo>
                                <a:pt x="195" y="8"/>
                              </a:lnTo>
                              <a:lnTo>
                                <a:pt x="201" y="10"/>
                              </a:lnTo>
                              <a:lnTo>
                                <a:pt x="205" y="12"/>
                              </a:lnTo>
                              <a:lnTo>
                                <a:pt x="210" y="15"/>
                              </a:lnTo>
                              <a:lnTo>
                                <a:pt x="214" y="15"/>
                              </a:lnTo>
                              <a:lnTo>
                                <a:pt x="220" y="17"/>
                              </a:lnTo>
                              <a:lnTo>
                                <a:pt x="248" y="17"/>
                              </a:lnTo>
                              <a:lnTo>
                                <a:pt x="254" y="15"/>
                              </a:lnTo>
                              <a:lnTo>
                                <a:pt x="258" y="15"/>
                              </a:lnTo>
                              <a:lnTo>
                                <a:pt x="262" y="12"/>
                              </a:lnTo>
                              <a:lnTo>
                                <a:pt x="269" y="10"/>
                              </a:lnTo>
                              <a:lnTo>
                                <a:pt x="273" y="8"/>
                              </a:lnTo>
                              <a:lnTo>
                                <a:pt x="294" y="0"/>
                              </a:lnTo>
                              <a:lnTo>
                                <a:pt x="294" y="19"/>
                              </a:lnTo>
                              <a:lnTo>
                                <a:pt x="273" y="29"/>
                              </a:lnTo>
                              <a:lnTo>
                                <a:pt x="269" y="31"/>
                              </a:lnTo>
                              <a:lnTo>
                                <a:pt x="265" y="31"/>
                              </a:lnTo>
                              <a:lnTo>
                                <a:pt x="260" y="34"/>
                              </a:lnTo>
                              <a:lnTo>
                                <a:pt x="256" y="34"/>
                              </a:lnTo>
                              <a:lnTo>
                                <a:pt x="252" y="36"/>
                              </a:lnTo>
                              <a:lnTo>
                                <a:pt x="246" y="36"/>
                              </a:lnTo>
                              <a:lnTo>
                                <a:pt x="239" y="38"/>
                              </a:lnTo>
                              <a:lnTo>
                                <a:pt x="222" y="38"/>
                              </a:lnTo>
                              <a:lnTo>
                                <a:pt x="216" y="36"/>
                              </a:lnTo>
                              <a:lnTo>
                                <a:pt x="212" y="36"/>
                              </a:lnTo>
                              <a:lnTo>
                                <a:pt x="205" y="34"/>
                              </a:lnTo>
                              <a:lnTo>
                                <a:pt x="201" y="34"/>
                              </a:lnTo>
                              <a:lnTo>
                                <a:pt x="197" y="31"/>
                              </a:lnTo>
                              <a:lnTo>
                                <a:pt x="193" y="31"/>
                              </a:lnTo>
                              <a:lnTo>
                                <a:pt x="188" y="29"/>
                              </a:lnTo>
                              <a:lnTo>
                                <a:pt x="184" y="27"/>
                              </a:lnTo>
                              <a:lnTo>
                                <a:pt x="180" y="25"/>
                              </a:lnTo>
                              <a:lnTo>
                                <a:pt x="174" y="25"/>
                              </a:lnTo>
                              <a:lnTo>
                                <a:pt x="169" y="23"/>
                              </a:lnTo>
                              <a:lnTo>
                                <a:pt x="163" y="21"/>
                              </a:lnTo>
                              <a:lnTo>
                                <a:pt x="159" y="21"/>
                              </a:lnTo>
                              <a:lnTo>
                                <a:pt x="152" y="19"/>
                              </a:lnTo>
                              <a:lnTo>
                                <a:pt x="140" y="19"/>
                              </a:lnTo>
                              <a:lnTo>
                                <a:pt x="135" y="21"/>
                              </a:lnTo>
                              <a:lnTo>
                                <a:pt x="129" y="21"/>
                              </a:lnTo>
                              <a:lnTo>
                                <a:pt x="123" y="23"/>
                              </a:lnTo>
                              <a:lnTo>
                                <a:pt x="119" y="25"/>
                              </a:lnTo>
                              <a:lnTo>
                                <a:pt x="114" y="25"/>
                              </a:lnTo>
                              <a:lnTo>
                                <a:pt x="110" y="27"/>
                              </a:lnTo>
                              <a:lnTo>
                                <a:pt x="106" y="29"/>
                              </a:lnTo>
                              <a:lnTo>
                                <a:pt x="102" y="31"/>
                              </a:lnTo>
                              <a:lnTo>
                                <a:pt x="97" y="31"/>
                              </a:lnTo>
                              <a:lnTo>
                                <a:pt x="93" y="34"/>
                              </a:lnTo>
                              <a:lnTo>
                                <a:pt x="89" y="34"/>
                              </a:lnTo>
                              <a:lnTo>
                                <a:pt x="83" y="36"/>
                              </a:lnTo>
                              <a:lnTo>
                                <a:pt x="76" y="36"/>
                              </a:lnTo>
                              <a:lnTo>
                                <a:pt x="70" y="38"/>
                              </a:lnTo>
                              <a:lnTo>
                                <a:pt x="55" y="38"/>
                              </a:lnTo>
                              <a:lnTo>
                                <a:pt x="49" y="36"/>
                              </a:lnTo>
                              <a:lnTo>
                                <a:pt x="42" y="36"/>
                              </a:lnTo>
                              <a:lnTo>
                                <a:pt x="36" y="34"/>
                              </a:lnTo>
                              <a:lnTo>
                                <a:pt x="32" y="34"/>
                              </a:lnTo>
                              <a:lnTo>
                                <a:pt x="28" y="31"/>
                              </a:lnTo>
                              <a:lnTo>
                                <a:pt x="23" y="31"/>
                              </a:lnTo>
                              <a:lnTo>
                                <a:pt x="21" y="29"/>
                              </a:ln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7FBD5" id="Freeform 31" o:spid="_x0000_s1026" style="position:absolute;margin-left:103.7pt;margin-top:63.9pt;width:8.35pt;height:1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" path="m,l21,8r4,4l30,15r6,l40,17r34,l80,15r5,-3l89,12r6,-2l100,8r6,-2l108,6r4,-2l116,4r5,-2l127,2,133,r28,l167,2r4,l178,4r4,l184,6r4,l195,8r6,2l205,12r5,3l214,15r6,2l248,17r6,-2l258,15r4,-3l269,10r4,-2l294,r,19l273,29r-4,2l265,31r-5,3l256,34r-4,2l246,36r-7,2l222,38r-6,-2l212,36r-7,-2l201,34r-4,-3l193,31r-5,-2l184,27r-4,-2l174,25r-5,-2l163,21r-4,l152,19r-12,l135,21r-6,l123,23r-4,2l114,25r-4,2l106,29r-4,2l97,31r-4,3l89,34r-6,2l76,36r-6,2l55,38,49,36r-7,l36,34r-4,l28,31r-5,l21,29,,19,,e" fillcolor="navy" stroked="f" strokecolor="navy" strokeweight=".03319mm">
                <v:stroke endcap="round"/>
                <v:path arrowok="t" o:connecttype="custom" o:connectlocs="7549,810618;10784,813126;14379,813842;28758,813126;31993,812051;35947,810618;38823,809902;41699,809185;45653,808469;57875,807753;61470,808469;65424,809185;67581,809902;72254,811335;75490,813126;79084,813842;91307,813126;94182,812051;98137,810618;105686,814558;96699,818857;93463,819932;90588,820648;85914,821364;77647,820648;73692,819932;70816,818857;67581,818141;64705,816708;60751,815991;57156,815275;50326,814558;46372,815275;42777,816708;39542,817424;36666,818857;33431,819932;29836,820648;25163,821364;17614,820648;12941,819932;10065,818857;7549,818141;0,807753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1316990</wp:posOffset>
                </wp:positionH>
                <wp:positionV relativeFrom="page">
                  <wp:posOffset>817880</wp:posOffset>
                </wp:positionV>
                <wp:extent cx="106045" cy="13970"/>
                <wp:effectExtent l="0" t="0" r="0" b="0"/>
                <wp:wrapNone/>
                <wp:docPr id="1932815025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3970"/>
                        </a:xfrm>
                        <a:custGeom>
                          <a:avLst/>
                          <a:gdLst>
                            <a:gd name="T0" fmla="+- 0 3679 3658"/>
                            <a:gd name="T1" fmla="*/ T0 w 295"/>
                            <a:gd name="T2" fmla="+- 0 2280 2272"/>
                            <a:gd name="T3" fmla="*/ 2280 h 39"/>
                            <a:gd name="T4" fmla="+- 0 3688 3658"/>
                            <a:gd name="T5" fmla="*/ T4 w 295"/>
                            <a:gd name="T6" fmla="+- 0 2284 2272"/>
                            <a:gd name="T7" fmla="*/ 2284 h 39"/>
                            <a:gd name="T8" fmla="+- 0 3698 3658"/>
                            <a:gd name="T9" fmla="*/ T8 w 295"/>
                            <a:gd name="T10" fmla="+- 0 2289 2272"/>
                            <a:gd name="T11" fmla="*/ 2289 h 39"/>
                            <a:gd name="T12" fmla="+- 0 3738 3658"/>
                            <a:gd name="T13" fmla="*/ T12 w 295"/>
                            <a:gd name="T14" fmla="+- 0 2286 2272"/>
                            <a:gd name="T15" fmla="*/ 2286 h 39"/>
                            <a:gd name="T16" fmla="+- 0 3747 3658"/>
                            <a:gd name="T17" fmla="*/ T16 w 295"/>
                            <a:gd name="T18" fmla="+- 0 2282 2272"/>
                            <a:gd name="T19" fmla="*/ 2282 h 39"/>
                            <a:gd name="T20" fmla="+- 0 3758 3658"/>
                            <a:gd name="T21" fmla="*/ T20 w 295"/>
                            <a:gd name="T22" fmla="+- 0 2280 2272"/>
                            <a:gd name="T23" fmla="*/ 2280 h 39"/>
                            <a:gd name="T24" fmla="+- 0 3766 3658"/>
                            <a:gd name="T25" fmla="*/ T24 w 295"/>
                            <a:gd name="T26" fmla="+- 0 2278 2272"/>
                            <a:gd name="T27" fmla="*/ 2278 h 39"/>
                            <a:gd name="T28" fmla="+- 0 3774 3658"/>
                            <a:gd name="T29" fmla="*/ T28 w 295"/>
                            <a:gd name="T30" fmla="+- 0 2274 2272"/>
                            <a:gd name="T31" fmla="*/ 2274 h 39"/>
                            <a:gd name="T32" fmla="+- 0 3785 3658"/>
                            <a:gd name="T33" fmla="*/ T32 w 295"/>
                            <a:gd name="T34" fmla="+- 0 2272 2272"/>
                            <a:gd name="T35" fmla="*/ 2272 h 39"/>
                            <a:gd name="T36" fmla="+- 0 3829 3658"/>
                            <a:gd name="T37" fmla="*/ T36 w 295"/>
                            <a:gd name="T38" fmla="+- 0 2274 2272"/>
                            <a:gd name="T39" fmla="*/ 2274 h 39"/>
                            <a:gd name="T40" fmla="+- 0 3840 3658"/>
                            <a:gd name="T41" fmla="*/ T40 w 295"/>
                            <a:gd name="T42" fmla="+- 0 2276 2272"/>
                            <a:gd name="T43" fmla="*/ 2276 h 39"/>
                            <a:gd name="T44" fmla="+- 0 3846 3658"/>
                            <a:gd name="T45" fmla="*/ T44 w 295"/>
                            <a:gd name="T46" fmla="+- 0 2278 2272"/>
                            <a:gd name="T47" fmla="*/ 2278 h 39"/>
                            <a:gd name="T48" fmla="+- 0 3859 3658"/>
                            <a:gd name="T49" fmla="*/ T48 w 295"/>
                            <a:gd name="T50" fmla="+- 0 2282 2272"/>
                            <a:gd name="T51" fmla="*/ 2282 h 39"/>
                            <a:gd name="T52" fmla="+- 0 3868 3658"/>
                            <a:gd name="T53" fmla="*/ T52 w 295"/>
                            <a:gd name="T54" fmla="+- 0 2284 2272"/>
                            <a:gd name="T55" fmla="*/ 2284 h 39"/>
                            <a:gd name="T56" fmla="+- 0 3878 3658"/>
                            <a:gd name="T57" fmla="*/ T56 w 295"/>
                            <a:gd name="T58" fmla="+- 0 2289 2272"/>
                            <a:gd name="T59" fmla="*/ 2289 h 39"/>
                            <a:gd name="T60" fmla="+- 0 3912 3658"/>
                            <a:gd name="T61" fmla="*/ T60 w 295"/>
                            <a:gd name="T62" fmla="+- 0 2286 2272"/>
                            <a:gd name="T63" fmla="*/ 2286 h 39"/>
                            <a:gd name="T64" fmla="+- 0 3920 3658"/>
                            <a:gd name="T65" fmla="*/ T64 w 295"/>
                            <a:gd name="T66" fmla="+- 0 2284 2272"/>
                            <a:gd name="T67" fmla="*/ 2284 h 39"/>
                            <a:gd name="T68" fmla="+- 0 3931 3658"/>
                            <a:gd name="T69" fmla="*/ T68 w 295"/>
                            <a:gd name="T70" fmla="+- 0 2280 2272"/>
                            <a:gd name="T71" fmla="*/ 2280 h 39"/>
                            <a:gd name="T72" fmla="+- 0 3952 3658"/>
                            <a:gd name="T73" fmla="*/ T72 w 295"/>
                            <a:gd name="T74" fmla="+- 0 2291 2272"/>
                            <a:gd name="T75" fmla="*/ 2291 h 39"/>
                            <a:gd name="T76" fmla="+- 0 3927 3658"/>
                            <a:gd name="T77" fmla="*/ T76 w 295"/>
                            <a:gd name="T78" fmla="+- 0 2303 2272"/>
                            <a:gd name="T79" fmla="*/ 2303 h 39"/>
                            <a:gd name="T80" fmla="+- 0 3918 3658"/>
                            <a:gd name="T81" fmla="*/ T80 w 295"/>
                            <a:gd name="T82" fmla="+- 0 2305 2272"/>
                            <a:gd name="T83" fmla="*/ 2305 h 39"/>
                            <a:gd name="T84" fmla="+- 0 3910 3658"/>
                            <a:gd name="T85" fmla="*/ T84 w 295"/>
                            <a:gd name="T86" fmla="+- 0 2308 2272"/>
                            <a:gd name="T87" fmla="*/ 2308 h 39"/>
                            <a:gd name="T88" fmla="+- 0 3897 3658"/>
                            <a:gd name="T89" fmla="*/ T88 w 295"/>
                            <a:gd name="T90" fmla="+- 0 2310 2272"/>
                            <a:gd name="T91" fmla="*/ 2310 h 39"/>
                            <a:gd name="T92" fmla="+- 0 3874 3658"/>
                            <a:gd name="T93" fmla="*/ T92 w 295"/>
                            <a:gd name="T94" fmla="+- 0 2308 2272"/>
                            <a:gd name="T95" fmla="*/ 2308 h 39"/>
                            <a:gd name="T96" fmla="+- 0 3863 3658"/>
                            <a:gd name="T97" fmla="*/ T96 w 295"/>
                            <a:gd name="T98" fmla="+- 0 2305 2272"/>
                            <a:gd name="T99" fmla="*/ 2305 h 39"/>
                            <a:gd name="T100" fmla="+- 0 3855 3658"/>
                            <a:gd name="T101" fmla="*/ T100 w 295"/>
                            <a:gd name="T102" fmla="+- 0 2303 2272"/>
                            <a:gd name="T103" fmla="*/ 2303 h 39"/>
                            <a:gd name="T104" fmla="+- 0 3846 3658"/>
                            <a:gd name="T105" fmla="*/ T104 w 295"/>
                            <a:gd name="T106" fmla="+- 0 2301 2272"/>
                            <a:gd name="T107" fmla="*/ 2301 h 39"/>
                            <a:gd name="T108" fmla="+- 0 3838 3658"/>
                            <a:gd name="T109" fmla="*/ T108 w 295"/>
                            <a:gd name="T110" fmla="+- 0 2297 2272"/>
                            <a:gd name="T111" fmla="*/ 2297 h 39"/>
                            <a:gd name="T112" fmla="+- 0 3827 3658"/>
                            <a:gd name="T113" fmla="*/ T112 w 295"/>
                            <a:gd name="T114" fmla="+- 0 2295 2272"/>
                            <a:gd name="T115" fmla="*/ 2295 h 39"/>
                            <a:gd name="T116" fmla="+- 0 3817 3658"/>
                            <a:gd name="T117" fmla="*/ T116 w 295"/>
                            <a:gd name="T118" fmla="+- 0 2293 2272"/>
                            <a:gd name="T119" fmla="*/ 2293 h 39"/>
                            <a:gd name="T120" fmla="+- 0 3798 3658"/>
                            <a:gd name="T121" fmla="*/ T120 w 295"/>
                            <a:gd name="T122" fmla="+- 0 2291 2272"/>
                            <a:gd name="T123" fmla="*/ 2291 h 39"/>
                            <a:gd name="T124" fmla="+- 0 3787 3658"/>
                            <a:gd name="T125" fmla="*/ T124 w 295"/>
                            <a:gd name="T126" fmla="+- 0 2293 2272"/>
                            <a:gd name="T127" fmla="*/ 2293 h 39"/>
                            <a:gd name="T128" fmla="+- 0 3777 3658"/>
                            <a:gd name="T129" fmla="*/ T128 w 295"/>
                            <a:gd name="T130" fmla="+- 0 2295 2272"/>
                            <a:gd name="T131" fmla="*/ 2295 h 39"/>
                            <a:gd name="T132" fmla="+- 0 3768 3658"/>
                            <a:gd name="T133" fmla="*/ T132 w 295"/>
                            <a:gd name="T134" fmla="+- 0 2299 2272"/>
                            <a:gd name="T135" fmla="*/ 2299 h 39"/>
                            <a:gd name="T136" fmla="+- 0 3760 3658"/>
                            <a:gd name="T137" fmla="*/ T136 w 295"/>
                            <a:gd name="T138" fmla="+- 0 2303 2272"/>
                            <a:gd name="T139" fmla="*/ 2303 h 39"/>
                            <a:gd name="T140" fmla="+- 0 3751 3658"/>
                            <a:gd name="T141" fmla="*/ T140 w 295"/>
                            <a:gd name="T142" fmla="+- 0 2305 2272"/>
                            <a:gd name="T143" fmla="*/ 2305 h 39"/>
                            <a:gd name="T144" fmla="+- 0 3741 3658"/>
                            <a:gd name="T145" fmla="*/ T144 w 295"/>
                            <a:gd name="T146" fmla="+- 0 2308 2272"/>
                            <a:gd name="T147" fmla="*/ 2308 h 39"/>
                            <a:gd name="T148" fmla="+- 0 3728 3658"/>
                            <a:gd name="T149" fmla="*/ T148 w 295"/>
                            <a:gd name="T150" fmla="+- 0 2310 2272"/>
                            <a:gd name="T151" fmla="*/ 2310 h 39"/>
                            <a:gd name="T152" fmla="+- 0 3707 3658"/>
                            <a:gd name="T153" fmla="*/ T152 w 295"/>
                            <a:gd name="T154" fmla="+- 0 2308 2272"/>
                            <a:gd name="T155" fmla="*/ 2308 h 39"/>
                            <a:gd name="T156" fmla="+- 0 3694 3658"/>
                            <a:gd name="T157" fmla="*/ T156 w 295"/>
                            <a:gd name="T158" fmla="+- 0 2305 2272"/>
                            <a:gd name="T159" fmla="*/ 2305 h 39"/>
                            <a:gd name="T160" fmla="+- 0 3686 3658"/>
                            <a:gd name="T161" fmla="*/ T160 w 295"/>
                            <a:gd name="T162" fmla="+- 0 2303 2272"/>
                            <a:gd name="T163" fmla="*/ 2303 h 39"/>
                            <a:gd name="T164" fmla="+- 0 3679 3658"/>
                            <a:gd name="T165" fmla="*/ T164 w 295"/>
                            <a:gd name="T166" fmla="+- 0 2301 2272"/>
                            <a:gd name="T167" fmla="*/ 2301 h 39"/>
                            <a:gd name="T168" fmla="+- 0 3658 3658"/>
                            <a:gd name="T169" fmla="*/ T168 w 295"/>
                            <a:gd name="T170" fmla="+- 0 2272 2272"/>
                            <a:gd name="T171" fmla="*/ 2272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95" h="39">
                              <a:moveTo>
                                <a:pt x="0" y="0"/>
                              </a:moveTo>
                              <a:lnTo>
                                <a:pt x="21" y="8"/>
                              </a:lnTo>
                              <a:lnTo>
                                <a:pt x="25" y="10"/>
                              </a:lnTo>
                              <a:lnTo>
                                <a:pt x="30" y="12"/>
                              </a:lnTo>
                              <a:lnTo>
                                <a:pt x="36" y="14"/>
                              </a:lnTo>
                              <a:lnTo>
                                <a:pt x="40" y="17"/>
                              </a:lnTo>
                              <a:lnTo>
                                <a:pt x="74" y="17"/>
                              </a:lnTo>
                              <a:lnTo>
                                <a:pt x="80" y="14"/>
                              </a:lnTo>
                              <a:lnTo>
                                <a:pt x="85" y="12"/>
                              </a:lnTo>
                              <a:lnTo>
                                <a:pt x="89" y="10"/>
                              </a:lnTo>
                              <a:lnTo>
                                <a:pt x="95" y="10"/>
                              </a:lnTo>
                              <a:lnTo>
                                <a:pt x="100" y="8"/>
                              </a:lnTo>
                              <a:lnTo>
                                <a:pt x="106" y="6"/>
                              </a:lnTo>
                              <a:lnTo>
                                <a:pt x="108" y="6"/>
                              </a:lnTo>
                              <a:lnTo>
                                <a:pt x="112" y="4"/>
                              </a:lnTo>
                              <a:lnTo>
                                <a:pt x="116" y="2"/>
                              </a:lnTo>
                              <a:lnTo>
                                <a:pt x="121" y="2"/>
                              </a:lnTo>
                              <a:lnTo>
                                <a:pt x="127" y="0"/>
                              </a:lnTo>
                              <a:lnTo>
                                <a:pt x="167" y="0"/>
                              </a:lnTo>
                              <a:lnTo>
                                <a:pt x="171" y="2"/>
                              </a:lnTo>
                              <a:lnTo>
                                <a:pt x="178" y="2"/>
                              </a:lnTo>
                              <a:lnTo>
                                <a:pt x="182" y="4"/>
                              </a:lnTo>
                              <a:lnTo>
                                <a:pt x="184" y="6"/>
                              </a:lnTo>
                              <a:lnTo>
                                <a:pt x="188" y="6"/>
                              </a:lnTo>
                              <a:lnTo>
                                <a:pt x="195" y="8"/>
                              </a:lnTo>
                              <a:lnTo>
                                <a:pt x="201" y="10"/>
                              </a:lnTo>
                              <a:lnTo>
                                <a:pt x="205" y="12"/>
                              </a:lnTo>
                              <a:lnTo>
                                <a:pt x="210" y="12"/>
                              </a:lnTo>
                              <a:lnTo>
                                <a:pt x="214" y="14"/>
                              </a:lnTo>
                              <a:lnTo>
                                <a:pt x="220" y="17"/>
                              </a:lnTo>
                              <a:lnTo>
                                <a:pt x="248" y="17"/>
                              </a:lnTo>
                              <a:lnTo>
                                <a:pt x="254" y="14"/>
                              </a:lnTo>
                              <a:lnTo>
                                <a:pt x="258" y="14"/>
                              </a:lnTo>
                              <a:lnTo>
                                <a:pt x="262" y="12"/>
                              </a:lnTo>
                              <a:lnTo>
                                <a:pt x="269" y="10"/>
                              </a:lnTo>
                              <a:lnTo>
                                <a:pt x="273" y="8"/>
                              </a:lnTo>
                              <a:lnTo>
                                <a:pt x="294" y="0"/>
                              </a:lnTo>
                              <a:lnTo>
                                <a:pt x="294" y="19"/>
                              </a:lnTo>
                              <a:lnTo>
                                <a:pt x="273" y="29"/>
                              </a:lnTo>
                              <a:lnTo>
                                <a:pt x="269" y="31"/>
                              </a:lnTo>
                              <a:lnTo>
                                <a:pt x="265" y="31"/>
                              </a:lnTo>
                              <a:lnTo>
                                <a:pt x="260" y="33"/>
                              </a:lnTo>
                              <a:lnTo>
                                <a:pt x="256" y="33"/>
                              </a:lnTo>
                              <a:lnTo>
                                <a:pt x="252" y="36"/>
                              </a:lnTo>
                              <a:lnTo>
                                <a:pt x="246" y="36"/>
                              </a:lnTo>
                              <a:lnTo>
                                <a:pt x="239" y="38"/>
                              </a:lnTo>
                              <a:lnTo>
                                <a:pt x="222" y="38"/>
                              </a:lnTo>
                              <a:lnTo>
                                <a:pt x="216" y="36"/>
                              </a:lnTo>
                              <a:lnTo>
                                <a:pt x="212" y="36"/>
                              </a:lnTo>
                              <a:lnTo>
                                <a:pt x="205" y="33"/>
                              </a:lnTo>
                              <a:lnTo>
                                <a:pt x="201" y="33"/>
                              </a:lnTo>
                              <a:lnTo>
                                <a:pt x="197" y="31"/>
                              </a:lnTo>
                              <a:lnTo>
                                <a:pt x="193" y="31"/>
                              </a:lnTo>
                              <a:lnTo>
                                <a:pt x="188" y="29"/>
                              </a:lnTo>
                              <a:lnTo>
                                <a:pt x="184" y="27"/>
                              </a:lnTo>
                              <a:lnTo>
                                <a:pt x="180" y="25"/>
                              </a:lnTo>
                              <a:lnTo>
                                <a:pt x="174" y="23"/>
                              </a:lnTo>
                              <a:lnTo>
                                <a:pt x="169" y="23"/>
                              </a:lnTo>
                              <a:lnTo>
                                <a:pt x="163" y="21"/>
                              </a:lnTo>
                              <a:lnTo>
                                <a:pt x="159" y="21"/>
                              </a:lnTo>
                              <a:lnTo>
                                <a:pt x="152" y="19"/>
                              </a:lnTo>
                              <a:lnTo>
                                <a:pt x="140" y="19"/>
                              </a:lnTo>
                              <a:lnTo>
                                <a:pt x="135" y="21"/>
                              </a:lnTo>
                              <a:lnTo>
                                <a:pt x="129" y="21"/>
                              </a:lnTo>
                              <a:lnTo>
                                <a:pt x="123" y="23"/>
                              </a:lnTo>
                              <a:lnTo>
                                <a:pt x="119" y="23"/>
                              </a:lnTo>
                              <a:lnTo>
                                <a:pt x="114" y="25"/>
                              </a:lnTo>
                              <a:lnTo>
                                <a:pt x="110" y="27"/>
                              </a:lnTo>
                              <a:lnTo>
                                <a:pt x="106" y="29"/>
                              </a:lnTo>
                              <a:lnTo>
                                <a:pt x="102" y="31"/>
                              </a:lnTo>
                              <a:lnTo>
                                <a:pt x="97" y="31"/>
                              </a:lnTo>
                              <a:lnTo>
                                <a:pt x="93" y="33"/>
                              </a:lnTo>
                              <a:lnTo>
                                <a:pt x="89" y="33"/>
                              </a:lnTo>
                              <a:lnTo>
                                <a:pt x="83" y="36"/>
                              </a:lnTo>
                              <a:lnTo>
                                <a:pt x="76" y="36"/>
                              </a:lnTo>
                              <a:lnTo>
                                <a:pt x="70" y="38"/>
                              </a:lnTo>
                              <a:lnTo>
                                <a:pt x="55" y="38"/>
                              </a:lnTo>
                              <a:lnTo>
                                <a:pt x="49" y="36"/>
                              </a:lnTo>
                              <a:lnTo>
                                <a:pt x="42" y="36"/>
                              </a:lnTo>
                              <a:lnTo>
                                <a:pt x="36" y="33"/>
                              </a:lnTo>
                              <a:lnTo>
                                <a:pt x="32" y="33"/>
                              </a:lnTo>
                              <a:lnTo>
                                <a:pt x="28" y="31"/>
                              </a:lnTo>
                              <a:lnTo>
                                <a:pt x="23" y="31"/>
                              </a:lnTo>
                              <a:lnTo>
                                <a:pt x="21" y="29"/>
                              </a:ln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C8457" id="Freeform 32" o:spid="_x0000_s1026" style="position:absolute;margin-left:103.7pt;margin-top:64.4pt;width:8.35pt;height:1.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" path="m,l21,8r4,2l30,12r6,2l40,17r34,l80,14r5,-2l89,10r6,l100,8r6,-2l108,6r4,-2l116,2r5,l127,r40,l171,2r7,l182,4r2,2l188,6r7,2l201,10r4,2l210,12r4,2l220,17r28,l254,14r4,l262,12r7,-2l273,8,294,r,19l273,29r-4,2l265,31r-5,2l256,33r-4,3l246,36r-7,2l222,38r-6,-2l212,36r-7,-3l201,33r-4,-2l193,31r-5,-2l184,27r-4,-2l174,23r-5,l163,21r-4,l152,19r-12,l135,21r-6,l123,23r-4,l114,25r-4,2l106,29r-4,2l97,31r-4,2l89,33r-6,3l76,36r-6,2l55,38,49,36r-7,l36,33r-4,l28,31r-5,l21,29,,19,,e" fillcolor="navy" stroked="f" strokecolor="navy" strokeweight=".03319mm">
                <v:stroke endcap="round"/>
                <v:path arrowok="t" o:connecttype="custom" o:connectlocs="7549,816708;10784,818141;14379,819932;28758,818857;31993,817424;35947,816708;38823,815991;41699,814558;45653,813842;61470,814558;65424,815275;67581,815991;72254,817424;75490,818141;79084,819932;91307,818857;94182,818141;98137,816708;105686,820648;96699,824946;93463,825663;90588,826737;85914,827454;77647,826737;73692,825663;70816,824946;67581,824230;64705,822797;60751,822081;57156,821364;50326,820648;46372,821364;42777,822081;39542,823514;36666,824946;33431,825663;29836,826737;25163,827454;17614,826737;12941,825663;10065,824946;7549,824230;0,813842" o:connectangles="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1511300</wp:posOffset>
                </wp:positionH>
                <wp:positionV relativeFrom="page">
                  <wp:posOffset>820420</wp:posOffset>
                </wp:positionV>
                <wp:extent cx="106045" cy="13970"/>
                <wp:effectExtent l="0" t="0" r="0" b="0"/>
                <wp:wrapNone/>
                <wp:docPr id="17478267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3970"/>
                        </a:xfrm>
                        <a:custGeom>
                          <a:avLst/>
                          <a:gdLst>
                            <a:gd name="T0" fmla="+- 0 4219 4198"/>
                            <a:gd name="T1" fmla="*/ T0 w 295"/>
                            <a:gd name="T2" fmla="+- 0 2291 2280"/>
                            <a:gd name="T3" fmla="*/ 2291 h 39"/>
                            <a:gd name="T4" fmla="+- 0 4227 4198"/>
                            <a:gd name="T5" fmla="*/ T4 w 295"/>
                            <a:gd name="T6" fmla="+- 0 2295 2280"/>
                            <a:gd name="T7" fmla="*/ 2295 h 39"/>
                            <a:gd name="T8" fmla="+- 0 4238 4198"/>
                            <a:gd name="T9" fmla="*/ T8 w 295"/>
                            <a:gd name="T10" fmla="+- 0 2297 2280"/>
                            <a:gd name="T11" fmla="*/ 2297 h 39"/>
                            <a:gd name="T12" fmla="+- 0 4266 4198"/>
                            <a:gd name="T13" fmla="*/ T12 w 295"/>
                            <a:gd name="T14" fmla="+- 0 2299 2280"/>
                            <a:gd name="T15" fmla="*/ 2299 h 39"/>
                            <a:gd name="T16" fmla="+- 0 4276 4198"/>
                            <a:gd name="T17" fmla="*/ T16 w 295"/>
                            <a:gd name="T18" fmla="+- 0 2297 2280"/>
                            <a:gd name="T19" fmla="*/ 2297 h 39"/>
                            <a:gd name="T20" fmla="+- 0 4287 4198"/>
                            <a:gd name="T21" fmla="*/ T20 w 295"/>
                            <a:gd name="T22" fmla="+- 0 2293 2280"/>
                            <a:gd name="T23" fmla="*/ 2293 h 39"/>
                            <a:gd name="T24" fmla="+- 0 4297 4198"/>
                            <a:gd name="T25" fmla="*/ T24 w 295"/>
                            <a:gd name="T26" fmla="+- 0 2291 2280"/>
                            <a:gd name="T27" fmla="*/ 2291 h 39"/>
                            <a:gd name="T28" fmla="+- 0 4306 4198"/>
                            <a:gd name="T29" fmla="*/ T28 w 295"/>
                            <a:gd name="T30" fmla="+- 0 2286 2280"/>
                            <a:gd name="T31" fmla="*/ 2286 h 39"/>
                            <a:gd name="T32" fmla="+- 0 4314 4198"/>
                            <a:gd name="T33" fmla="*/ T32 w 295"/>
                            <a:gd name="T34" fmla="+- 0 2284 2280"/>
                            <a:gd name="T35" fmla="*/ 2284 h 39"/>
                            <a:gd name="T36" fmla="+- 0 4325 4198"/>
                            <a:gd name="T37" fmla="*/ T36 w 295"/>
                            <a:gd name="T38" fmla="+- 0 2282 2280"/>
                            <a:gd name="T39" fmla="*/ 2282 h 39"/>
                            <a:gd name="T40" fmla="+- 0 4335 4198"/>
                            <a:gd name="T41" fmla="*/ T40 w 295"/>
                            <a:gd name="T42" fmla="+- 0 2280 2280"/>
                            <a:gd name="T43" fmla="*/ 2280 h 39"/>
                            <a:gd name="T44" fmla="+- 0 4359 4198"/>
                            <a:gd name="T45" fmla="*/ T44 w 295"/>
                            <a:gd name="T46" fmla="+- 0 2282 2280"/>
                            <a:gd name="T47" fmla="*/ 2282 h 39"/>
                            <a:gd name="T48" fmla="+- 0 4369 4198"/>
                            <a:gd name="T49" fmla="*/ T48 w 295"/>
                            <a:gd name="T50" fmla="+- 0 2284 2280"/>
                            <a:gd name="T51" fmla="*/ 2284 h 39"/>
                            <a:gd name="T52" fmla="+- 0 4380 4198"/>
                            <a:gd name="T53" fmla="*/ T52 w 295"/>
                            <a:gd name="T54" fmla="+- 0 2286 2280"/>
                            <a:gd name="T55" fmla="*/ 2286 h 39"/>
                            <a:gd name="T56" fmla="+- 0 4386 4198"/>
                            <a:gd name="T57" fmla="*/ T56 w 295"/>
                            <a:gd name="T58" fmla="+- 0 2289 2280"/>
                            <a:gd name="T59" fmla="*/ 2289 h 39"/>
                            <a:gd name="T60" fmla="+- 0 4397 4198"/>
                            <a:gd name="T61" fmla="*/ T60 w 295"/>
                            <a:gd name="T62" fmla="+- 0 2293 2280"/>
                            <a:gd name="T63" fmla="*/ 2293 h 39"/>
                            <a:gd name="T64" fmla="+- 0 4407 4198"/>
                            <a:gd name="T65" fmla="*/ T64 w 295"/>
                            <a:gd name="T66" fmla="+- 0 2295 2280"/>
                            <a:gd name="T67" fmla="*/ 2295 h 39"/>
                            <a:gd name="T68" fmla="+- 0 4416 4198"/>
                            <a:gd name="T69" fmla="*/ T68 w 295"/>
                            <a:gd name="T70" fmla="+- 0 2297 2280"/>
                            <a:gd name="T71" fmla="*/ 2297 h 39"/>
                            <a:gd name="T72" fmla="+- 0 4433 4198"/>
                            <a:gd name="T73" fmla="*/ T72 w 295"/>
                            <a:gd name="T74" fmla="+- 0 2299 2280"/>
                            <a:gd name="T75" fmla="*/ 2299 h 39"/>
                            <a:gd name="T76" fmla="+- 0 4450 4198"/>
                            <a:gd name="T77" fmla="*/ T76 w 295"/>
                            <a:gd name="T78" fmla="+- 0 2297 2280"/>
                            <a:gd name="T79" fmla="*/ 2297 h 39"/>
                            <a:gd name="T80" fmla="+- 0 4460 4198"/>
                            <a:gd name="T81" fmla="*/ T80 w 295"/>
                            <a:gd name="T82" fmla="+- 0 2295 2280"/>
                            <a:gd name="T83" fmla="*/ 2295 h 39"/>
                            <a:gd name="T84" fmla="+- 0 4471 4198"/>
                            <a:gd name="T85" fmla="*/ T84 w 295"/>
                            <a:gd name="T86" fmla="+- 0 2291 2280"/>
                            <a:gd name="T87" fmla="*/ 2291 h 39"/>
                            <a:gd name="T88" fmla="+- 0 4492 4198"/>
                            <a:gd name="T89" fmla="*/ T88 w 295"/>
                            <a:gd name="T90" fmla="+- 0 2301 2280"/>
                            <a:gd name="T91" fmla="*/ 2301 h 39"/>
                            <a:gd name="T92" fmla="+- 0 4467 4198"/>
                            <a:gd name="T93" fmla="*/ T92 w 295"/>
                            <a:gd name="T94" fmla="+- 0 2312 2280"/>
                            <a:gd name="T95" fmla="*/ 2312 h 39"/>
                            <a:gd name="T96" fmla="+- 0 4458 4198"/>
                            <a:gd name="T97" fmla="*/ T96 w 295"/>
                            <a:gd name="T98" fmla="+- 0 2314 2280"/>
                            <a:gd name="T99" fmla="*/ 2314 h 39"/>
                            <a:gd name="T100" fmla="+- 0 4448 4198"/>
                            <a:gd name="T101" fmla="*/ T100 w 295"/>
                            <a:gd name="T102" fmla="+- 0 2316 2280"/>
                            <a:gd name="T103" fmla="*/ 2316 h 39"/>
                            <a:gd name="T104" fmla="+- 0 4414 4198"/>
                            <a:gd name="T105" fmla="*/ T104 w 295"/>
                            <a:gd name="T106" fmla="+- 0 2318 2280"/>
                            <a:gd name="T107" fmla="*/ 2318 h 39"/>
                            <a:gd name="T108" fmla="+- 0 4403 4198"/>
                            <a:gd name="T109" fmla="*/ T108 w 295"/>
                            <a:gd name="T110" fmla="+- 0 2316 2280"/>
                            <a:gd name="T111" fmla="*/ 2316 h 39"/>
                            <a:gd name="T112" fmla="+- 0 4393 4198"/>
                            <a:gd name="T113" fmla="*/ T112 w 295"/>
                            <a:gd name="T114" fmla="+- 0 2314 2280"/>
                            <a:gd name="T115" fmla="*/ 2314 h 39"/>
                            <a:gd name="T116" fmla="+- 0 4386 4198"/>
                            <a:gd name="T117" fmla="*/ T116 w 295"/>
                            <a:gd name="T118" fmla="+- 0 2312 2280"/>
                            <a:gd name="T119" fmla="*/ 2312 h 39"/>
                            <a:gd name="T120" fmla="+- 0 4378 4198"/>
                            <a:gd name="T121" fmla="*/ T120 w 295"/>
                            <a:gd name="T122" fmla="+- 0 2308 2280"/>
                            <a:gd name="T123" fmla="*/ 2308 h 39"/>
                            <a:gd name="T124" fmla="+- 0 4367 4198"/>
                            <a:gd name="T125" fmla="*/ T124 w 295"/>
                            <a:gd name="T126" fmla="+- 0 2303 2280"/>
                            <a:gd name="T127" fmla="*/ 2303 h 39"/>
                            <a:gd name="T128" fmla="+- 0 4357 4198"/>
                            <a:gd name="T129" fmla="*/ T128 w 295"/>
                            <a:gd name="T130" fmla="+- 0 2301 2280"/>
                            <a:gd name="T131" fmla="*/ 2301 h 39"/>
                            <a:gd name="T132" fmla="+- 0 4327 4198"/>
                            <a:gd name="T133" fmla="*/ T132 w 295"/>
                            <a:gd name="T134" fmla="+- 0 2303 2280"/>
                            <a:gd name="T135" fmla="*/ 2303 h 39"/>
                            <a:gd name="T136" fmla="+- 0 4316 4198"/>
                            <a:gd name="T137" fmla="*/ T136 w 295"/>
                            <a:gd name="T138" fmla="+- 0 2305 2280"/>
                            <a:gd name="T139" fmla="*/ 2305 h 39"/>
                            <a:gd name="T140" fmla="+- 0 4306 4198"/>
                            <a:gd name="T141" fmla="*/ T140 w 295"/>
                            <a:gd name="T142" fmla="+- 0 2310 2280"/>
                            <a:gd name="T143" fmla="*/ 2310 h 39"/>
                            <a:gd name="T144" fmla="+- 0 4299 4198"/>
                            <a:gd name="T145" fmla="*/ T144 w 295"/>
                            <a:gd name="T146" fmla="+- 0 2312 2280"/>
                            <a:gd name="T147" fmla="*/ 2312 h 39"/>
                            <a:gd name="T148" fmla="+- 0 4291 4198"/>
                            <a:gd name="T149" fmla="*/ T148 w 295"/>
                            <a:gd name="T150" fmla="+- 0 2314 2280"/>
                            <a:gd name="T151" fmla="*/ 2314 h 39"/>
                            <a:gd name="T152" fmla="+- 0 4280 4198"/>
                            <a:gd name="T153" fmla="*/ T152 w 295"/>
                            <a:gd name="T154" fmla="+- 0 2316 2280"/>
                            <a:gd name="T155" fmla="*/ 2316 h 39"/>
                            <a:gd name="T156" fmla="+- 0 4246 4198"/>
                            <a:gd name="T157" fmla="*/ T156 w 295"/>
                            <a:gd name="T158" fmla="+- 0 2318 2280"/>
                            <a:gd name="T159" fmla="*/ 2318 h 39"/>
                            <a:gd name="T160" fmla="+- 0 4234 4198"/>
                            <a:gd name="T161" fmla="*/ T160 w 295"/>
                            <a:gd name="T162" fmla="+- 0 2316 2280"/>
                            <a:gd name="T163" fmla="*/ 2316 h 39"/>
                            <a:gd name="T164" fmla="+- 0 4225 4198"/>
                            <a:gd name="T165" fmla="*/ T164 w 295"/>
                            <a:gd name="T166" fmla="+- 0 2314 2280"/>
                            <a:gd name="T167" fmla="*/ 2314 h 39"/>
                            <a:gd name="T168" fmla="+- 0 4219 4198"/>
                            <a:gd name="T169" fmla="*/ T168 w 295"/>
                            <a:gd name="T170" fmla="+- 0 2312 2280"/>
                            <a:gd name="T171" fmla="*/ 2312 h 39"/>
                            <a:gd name="T172" fmla="+- 0 4198 4198"/>
                            <a:gd name="T173" fmla="*/ T172 w 295"/>
                            <a:gd name="T174" fmla="+- 0 2280 2280"/>
                            <a:gd name="T175" fmla="*/ 2280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95" h="39">
                              <a:moveTo>
                                <a:pt x="0" y="0"/>
                              </a:moveTo>
                              <a:lnTo>
                                <a:pt x="21" y="11"/>
                              </a:lnTo>
                              <a:lnTo>
                                <a:pt x="25" y="13"/>
                              </a:lnTo>
                              <a:lnTo>
                                <a:pt x="29" y="15"/>
                              </a:lnTo>
                              <a:lnTo>
                                <a:pt x="36" y="17"/>
                              </a:lnTo>
                              <a:lnTo>
                                <a:pt x="40" y="17"/>
                              </a:lnTo>
                              <a:lnTo>
                                <a:pt x="44" y="19"/>
                              </a:lnTo>
                              <a:lnTo>
                                <a:pt x="68" y="19"/>
                              </a:lnTo>
                              <a:lnTo>
                                <a:pt x="74" y="17"/>
                              </a:lnTo>
                              <a:lnTo>
                                <a:pt x="78" y="17"/>
                              </a:lnTo>
                              <a:lnTo>
                                <a:pt x="84" y="15"/>
                              </a:lnTo>
                              <a:lnTo>
                                <a:pt x="89" y="13"/>
                              </a:lnTo>
                              <a:lnTo>
                                <a:pt x="93" y="11"/>
                              </a:lnTo>
                              <a:lnTo>
                                <a:pt x="99" y="11"/>
                              </a:lnTo>
                              <a:lnTo>
                                <a:pt x="104" y="9"/>
                              </a:lnTo>
                              <a:lnTo>
                                <a:pt x="108" y="6"/>
                              </a:lnTo>
                              <a:lnTo>
                                <a:pt x="112" y="6"/>
                              </a:lnTo>
                              <a:lnTo>
                                <a:pt x="116" y="4"/>
                              </a:lnTo>
                              <a:lnTo>
                                <a:pt x="120" y="4"/>
                              </a:lnTo>
                              <a:lnTo>
                                <a:pt x="127" y="2"/>
                              </a:lnTo>
                              <a:lnTo>
                                <a:pt x="133" y="2"/>
                              </a:lnTo>
                              <a:lnTo>
                                <a:pt x="137" y="0"/>
                              </a:lnTo>
                              <a:lnTo>
                                <a:pt x="154" y="0"/>
                              </a:lnTo>
                              <a:lnTo>
                                <a:pt x="161" y="2"/>
                              </a:lnTo>
                              <a:lnTo>
                                <a:pt x="167" y="2"/>
                              </a:lnTo>
                              <a:lnTo>
                                <a:pt x="171" y="4"/>
                              </a:lnTo>
                              <a:lnTo>
                                <a:pt x="175" y="4"/>
                              </a:lnTo>
                              <a:lnTo>
                                <a:pt x="182" y="6"/>
                              </a:lnTo>
                              <a:lnTo>
                                <a:pt x="184" y="6"/>
                              </a:lnTo>
                              <a:lnTo>
                                <a:pt x="188" y="9"/>
                              </a:lnTo>
                              <a:lnTo>
                                <a:pt x="195" y="11"/>
                              </a:lnTo>
                              <a:lnTo>
                                <a:pt x="199" y="13"/>
                              </a:lnTo>
                              <a:lnTo>
                                <a:pt x="205" y="15"/>
                              </a:lnTo>
                              <a:lnTo>
                                <a:pt x="209" y="15"/>
                              </a:lnTo>
                              <a:lnTo>
                                <a:pt x="214" y="17"/>
                              </a:lnTo>
                              <a:lnTo>
                                <a:pt x="218" y="17"/>
                              </a:lnTo>
                              <a:lnTo>
                                <a:pt x="224" y="19"/>
                              </a:lnTo>
                              <a:lnTo>
                                <a:pt x="235" y="19"/>
                              </a:lnTo>
                              <a:lnTo>
                                <a:pt x="241" y="17"/>
                              </a:lnTo>
                              <a:lnTo>
                                <a:pt x="252" y="17"/>
                              </a:lnTo>
                              <a:lnTo>
                                <a:pt x="258" y="15"/>
                              </a:lnTo>
                              <a:lnTo>
                                <a:pt x="262" y="15"/>
                              </a:lnTo>
                              <a:lnTo>
                                <a:pt x="266" y="13"/>
                              </a:lnTo>
                              <a:lnTo>
                                <a:pt x="273" y="11"/>
                              </a:lnTo>
                              <a:lnTo>
                                <a:pt x="294" y="0"/>
                              </a:lnTo>
                              <a:lnTo>
                                <a:pt x="294" y="21"/>
                              </a:lnTo>
                              <a:lnTo>
                                <a:pt x="273" y="32"/>
                              </a:lnTo>
                              <a:lnTo>
                                <a:pt x="269" y="32"/>
                              </a:lnTo>
                              <a:lnTo>
                                <a:pt x="264" y="34"/>
                              </a:lnTo>
                              <a:lnTo>
                                <a:pt x="260" y="34"/>
                              </a:lnTo>
                              <a:lnTo>
                                <a:pt x="256" y="36"/>
                              </a:lnTo>
                              <a:lnTo>
                                <a:pt x="250" y="36"/>
                              </a:lnTo>
                              <a:lnTo>
                                <a:pt x="243" y="38"/>
                              </a:lnTo>
                              <a:lnTo>
                                <a:pt x="216" y="38"/>
                              </a:lnTo>
                              <a:lnTo>
                                <a:pt x="209" y="36"/>
                              </a:lnTo>
                              <a:lnTo>
                                <a:pt x="205" y="36"/>
                              </a:lnTo>
                              <a:lnTo>
                                <a:pt x="199" y="34"/>
                              </a:lnTo>
                              <a:lnTo>
                                <a:pt x="195" y="34"/>
                              </a:lnTo>
                              <a:lnTo>
                                <a:pt x="192" y="32"/>
                              </a:lnTo>
                              <a:lnTo>
                                <a:pt x="188" y="32"/>
                              </a:lnTo>
                              <a:lnTo>
                                <a:pt x="184" y="30"/>
                              </a:lnTo>
                              <a:lnTo>
                                <a:pt x="180" y="28"/>
                              </a:lnTo>
                              <a:lnTo>
                                <a:pt x="173" y="25"/>
                              </a:lnTo>
                              <a:lnTo>
                                <a:pt x="169" y="23"/>
                              </a:lnTo>
                              <a:lnTo>
                                <a:pt x="163" y="23"/>
                              </a:lnTo>
                              <a:lnTo>
                                <a:pt x="159" y="21"/>
                              </a:lnTo>
                              <a:lnTo>
                                <a:pt x="133" y="21"/>
                              </a:lnTo>
                              <a:lnTo>
                                <a:pt x="129" y="23"/>
                              </a:lnTo>
                              <a:lnTo>
                                <a:pt x="123" y="23"/>
                              </a:lnTo>
                              <a:lnTo>
                                <a:pt x="118" y="25"/>
                              </a:lnTo>
                              <a:lnTo>
                                <a:pt x="114" y="28"/>
                              </a:lnTo>
                              <a:lnTo>
                                <a:pt x="108" y="30"/>
                              </a:lnTo>
                              <a:lnTo>
                                <a:pt x="104" y="32"/>
                              </a:lnTo>
                              <a:lnTo>
                                <a:pt x="101" y="32"/>
                              </a:lnTo>
                              <a:lnTo>
                                <a:pt x="97" y="34"/>
                              </a:lnTo>
                              <a:lnTo>
                                <a:pt x="93" y="34"/>
                              </a:lnTo>
                              <a:lnTo>
                                <a:pt x="87" y="36"/>
                              </a:lnTo>
                              <a:lnTo>
                                <a:pt x="82" y="36"/>
                              </a:lnTo>
                              <a:lnTo>
                                <a:pt x="76" y="38"/>
                              </a:lnTo>
                              <a:lnTo>
                                <a:pt x="48" y="38"/>
                              </a:lnTo>
                              <a:lnTo>
                                <a:pt x="42" y="36"/>
                              </a:lnTo>
                              <a:lnTo>
                                <a:pt x="36" y="36"/>
                              </a:lnTo>
                              <a:lnTo>
                                <a:pt x="32" y="34"/>
                              </a:lnTo>
                              <a:lnTo>
                                <a:pt x="27" y="34"/>
                              </a:lnTo>
                              <a:lnTo>
                                <a:pt x="23" y="32"/>
                              </a:lnTo>
                              <a:lnTo>
                                <a:pt x="21" y="32"/>
                              </a:lnTo>
                              <a:lnTo>
                                <a:pt x="0" y="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A382D" id="Freeform 33" o:spid="_x0000_s1026" style="position:absolute;margin-left:119pt;margin-top:64.6pt;width:8.35pt;height:1.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" path="m,l21,11r4,2l29,15r7,2l40,17r4,2l68,19r6,-2l78,17r6,-2l89,13r4,-2l99,11r5,-2l108,6r4,l116,4r4,l127,2r6,l137,r17,l161,2r6,l171,4r4,l182,6r2,l188,9r7,2l199,13r6,2l209,15r5,2l218,17r6,2l235,19r6,-2l252,17r6,-2l262,15r4,-2l273,11,294,r,21l273,32r-4,l264,34r-4,l256,36r-6,l243,38r-27,l209,36r-4,l199,34r-4,l192,32r-4,l184,30r-4,-2l173,25r-4,-2l163,23r-4,-2l133,21r-4,2l123,23r-5,2l114,28r-6,2l104,32r-3,l97,34r-4,l87,36r-5,l76,38r-28,l42,36r-6,l32,34r-5,l23,32r-2,l,21,,e" fillcolor="navy" stroked="f" strokecolor="navy" strokeweight=".03319mm">
                <v:stroke endcap="round"/>
                <v:path arrowok="t" o:connecttype="custom" o:connectlocs="7549,820648;10425,822081;14379,822797;24444,823514;28039,822797;31993,821364;35588,820648;38823,818857;41699,818141;45653,817424;49248,816708;57875,817424;61470,818141;65424,818857;67581,819932;71535,821364;75130,822081;78365,822797;84477,823514;90588,822797;94182,822081;98137,820648;105686,824230;96699,828170;93463,828887;89869,829603;77647,830319;73692,829603;70098,828887;67581,828170;64705,826737;60751,824946;57156,824230;46372,824946;42418,825663;38823,827454;36307,828170;33431,828887;29477,829603;17255,830319;12941,829603;9706,828887;7549,828170;0,816708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1511300</wp:posOffset>
                </wp:positionH>
                <wp:positionV relativeFrom="page">
                  <wp:posOffset>811530</wp:posOffset>
                </wp:positionV>
                <wp:extent cx="106045" cy="13970"/>
                <wp:effectExtent l="0" t="0" r="0" b="0"/>
                <wp:wrapNone/>
                <wp:docPr id="1634576072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3970"/>
                        </a:xfrm>
                        <a:custGeom>
                          <a:avLst/>
                          <a:gdLst>
                            <a:gd name="T0" fmla="+- 0 4219 4198"/>
                            <a:gd name="T1" fmla="*/ T0 w 295"/>
                            <a:gd name="T2" fmla="+- 0 2263 2255"/>
                            <a:gd name="T3" fmla="*/ 2263 h 39"/>
                            <a:gd name="T4" fmla="+- 0 4227 4198"/>
                            <a:gd name="T5" fmla="*/ T4 w 295"/>
                            <a:gd name="T6" fmla="+- 0 2270 2255"/>
                            <a:gd name="T7" fmla="*/ 2270 h 39"/>
                            <a:gd name="T8" fmla="+- 0 4238 4198"/>
                            <a:gd name="T9" fmla="*/ T8 w 295"/>
                            <a:gd name="T10" fmla="+- 0 2272 2255"/>
                            <a:gd name="T11" fmla="*/ 2272 h 39"/>
                            <a:gd name="T12" fmla="+- 0 4276 4198"/>
                            <a:gd name="T13" fmla="*/ T12 w 295"/>
                            <a:gd name="T14" fmla="+- 0 2270 2255"/>
                            <a:gd name="T15" fmla="*/ 2270 h 39"/>
                            <a:gd name="T16" fmla="+- 0 4287 4198"/>
                            <a:gd name="T17" fmla="*/ T16 w 295"/>
                            <a:gd name="T18" fmla="+- 0 2267 2255"/>
                            <a:gd name="T19" fmla="*/ 2267 h 39"/>
                            <a:gd name="T20" fmla="+- 0 4297 4198"/>
                            <a:gd name="T21" fmla="*/ T20 w 295"/>
                            <a:gd name="T22" fmla="+- 0 2263 2255"/>
                            <a:gd name="T23" fmla="*/ 2263 h 39"/>
                            <a:gd name="T24" fmla="+- 0 4306 4198"/>
                            <a:gd name="T25" fmla="*/ T24 w 295"/>
                            <a:gd name="T26" fmla="+- 0 2261 2255"/>
                            <a:gd name="T27" fmla="*/ 2261 h 39"/>
                            <a:gd name="T28" fmla="+- 0 4314 4198"/>
                            <a:gd name="T29" fmla="*/ T28 w 295"/>
                            <a:gd name="T30" fmla="+- 0 2259 2255"/>
                            <a:gd name="T31" fmla="*/ 2259 h 39"/>
                            <a:gd name="T32" fmla="+- 0 4325 4198"/>
                            <a:gd name="T33" fmla="*/ T32 w 295"/>
                            <a:gd name="T34" fmla="+- 0 2257 2255"/>
                            <a:gd name="T35" fmla="*/ 2257 h 39"/>
                            <a:gd name="T36" fmla="+- 0 4359 4198"/>
                            <a:gd name="T37" fmla="*/ T36 w 295"/>
                            <a:gd name="T38" fmla="+- 0 2255 2255"/>
                            <a:gd name="T39" fmla="*/ 2255 h 39"/>
                            <a:gd name="T40" fmla="+- 0 4369 4198"/>
                            <a:gd name="T41" fmla="*/ T40 w 295"/>
                            <a:gd name="T42" fmla="+- 0 2257 2255"/>
                            <a:gd name="T43" fmla="*/ 2257 h 39"/>
                            <a:gd name="T44" fmla="+- 0 4380 4198"/>
                            <a:gd name="T45" fmla="*/ T44 w 295"/>
                            <a:gd name="T46" fmla="+- 0 2259 2255"/>
                            <a:gd name="T47" fmla="*/ 2259 h 39"/>
                            <a:gd name="T48" fmla="+- 0 4386 4198"/>
                            <a:gd name="T49" fmla="*/ T48 w 295"/>
                            <a:gd name="T50" fmla="+- 0 2261 2255"/>
                            <a:gd name="T51" fmla="*/ 2261 h 39"/>
                            <a:gd name="T52" fmla="+- 0 4397 4198"/>
                            <a:gd name="T53" fmla="*/ T52 w 295"/>
                            <a:gd name="T54" fmla="+- 0 2265 2255"/>
                            <a:gd name="T55" fmla="*/ 2265 h 39"/>
                            <a:gd name="T56" fmla="+- 0 4407 4198"/>
                            <a:gd name="T57" fmla="*/ T56 w 295"/>
                            <a:gd name="T58" fmla="+- 0 2270 2255"/>
                            <a:gd name="T59" fmla="*/ 2270 h 39"/>
                            <a:gd name="T60" fmla="+- 0 4416 4198"/>
                            <a:gd name="T61" fmla="*/ T60 w 295"/>
                            <a:gd name="T62" fmla="+- 0 2272 2255"/>
                            <a:gd name="T63" fmla="*/ 2272 h 39"/>
                            <a:gd name="T64" fmla="+- 0 4450 4198"/>
                            <a:gd name="T65" fmla="*/ T64 w 295"/>
                            <a:gd name="T66" fmla="+- 0 2270 2255"/>
                            <a:gd name="T67" fmla="*/ 2270 h 39"/>
                            <a:gd name="T68" fmla="+- 0 4460 4198"/>
                            <a:gd name="T69" fmla="*/ T68 w 295"/>
                            <a:gd name="T70" fmla="+- 0 2267 2255"/>
                            <a:gd name="T71" fmla="*/ 2267 h 39"/>
                            <a:gd name="T72" fmla="+- 0 4471 4198"/>
                            <a:gd name="T73" fmla="*/ T72 w 295"/>
                            <a:gd name="T74" fmla="+- 0 2263 2255"/>
                            <a:gd name="T75" fmla="*/ 2263 h 39"/>
                            <a:gd name="T76" fmla="+- 0 4492 4198"/>
                            <a:gd name="T77" fmla="*/ T76 w 295"/>
                            <a:gd name="T78" fmla="+- 0 2274 2255"/>
                            <a:gd name="T79" fmla="*/ 2274 h 39"/>
                            <a:gd name="T80" fmla="+- 0 4467 4198"/>
                            <a:gd name="T81" fmla="*/ T80 w 295"/>
                            <a:gd name="T82" fmla="+- 0 2286 2255"/>
                            <a:gd name="T83" fmla="*/ 2286 h 39"/>
                            <a:gd name="T84" fmla="+- 0 4458 4198"/>
                            <a:gd name="T85" fmla="*/ T84 w 295"/>
                            <a:gd name="T86" fmla="+- 0 2289 2255"/>
                            <a:gd name="T87" fmla="*/ 2289 h 39"/>
                            <a:gd name="T88" fmla="+- 0 4448 4198"/>
                            <a:gd name="T89" fmla="*/ T88 w 295"/>
                            <a:gd name="T90" fmla="+- 0 2291 2255"/>
                            <a:gd name="T91" fmla="*/ 2291 h 39"/>
                            <a:gd name="T92" fmla="+- 0 4435 4198"/>
                            <a:gd name="T93" fmla="*/ T92 w 295"/>
                            <a:gd name="T94" fmla="+- 0 2293 2255"/>
                            <a:gd name="T95" fmla="*/ 2293 h 39"/>
                            <a:gd name="T96" fmla="+- 0 4414 4198"/>
                            <a:gd name="T97" fmla="*/ T96 w 295"/>
                            <a:gd name="T98" fmla="+- 0 2291 2255"/>
                            <a:gd name="T99" fmla="*/ 2291 h 39"/>
                            <a:gd name="T100" fmla="+- 0 4403 4198"/>
                            <a:gd name="T101" fmla="*/ T100 w 295"/>
                            <a:gd name="T102" fmla="+- 0 2289 2255"/>
                            <a:gd name="T103" fmla="*/ 2289 h 39"/>
                            <a:gd name="T104" fmla="+- 0 4393 4198"/>
                            <a:gd name="T105" fmla="*/ T104 w 295"/>
                            <a:gd name="T106" fmla="+- 0 2286 2255"/>
                            <a:gd name="T107" fmla="*/ 2286 h 39"/>
                            <a:gd name="T108" fmla="+- 0 4386 4198"/>
                            <a:gd name="T109" fmla="*/ T108 w 295"/>
                            <a:gd name="T110" fmla="+- 0 2284 2255"/>
                            <a:gd name="T111" fmla="*/ 2284 h 39"/>
                            <a:gd name="T112" fmla="+- 0 4378 4198"/>
                            <a:gd name="T113" fmla="*/ T112 w 295"/>
                            <a:gd name="T114" fmla="+- 0 2280 2255"/>
                            <a:gd name="T115" fmla="*/ 2280 h 39"/>
                            <a:gd name="T116" fmla="+- 0 4367 4198"/>
                            <a:gd name="T117" fmla="*/ T116 w 295"/>
                            <a:gd name="T118" fmla="+- 0 2278 2255"/>
                            <a:gd name="T119" fmla="*/ 2278 h 39"/>
                            <a:gd name="T120" fmla="+- 0 4357 4198"/>
                            <a:gd name="T121" fmla="*/ T120 w 295"/>
                            <a:gd name="T122" fmla="+- 0 2276 2255"/>
                            <a:gd name="T123" fmla="*/ 2276 h 39"/>
                            <a:gd name="T124" fmla="+- 0 4337 4198"/>
                            <a:gd name="T125" fmla="*/ T124 w 295"/>
                            <a:gd name="T126" fmla="+- 0 2274 2255"/>
                            <a:gd name="T127" fmla="*/ 2274 h 39"/>
                            <a:gd name="T128" fmla="+- 0 4327 4198"/>
                            <a:gd name="T129" fmla="*/ T128 w 295"/>
                            <a:gd name="T130" fmla="+- 0 2276 2255"/>
                            <a:gd name="T131" fmla="*/ 2276 h 39"/>
                            <a:gd name="T132" fmla="+- 0 4316 4198"/>
                            <a:gd name="T133" fmla="*/ T132 w 295"/>
                            <a:gd name="T134" fmla="+- 0 2280 2255"/>
                            <a:gd name="T135" fmla="*/ 2280 h 39"/>
                            <a:gd name="T136" fmla="+- 0 4306 4198"/>
                            <a:gd name="T137" fmla="*/ T136 w 295"/>
                            <a:gd name="T138" fmla="+- 0 2282 2255"/>
                            <a:gd name="T139" fmla="*/ 2282 h 39"/>
                            <a:gd name="T140" fmla="+- 0 4299 4198"/>
                            <a:gd name="T141" fmla="*/ T140 w 295"/>
                            <a:gd name="T142" fmla="+- 0 2286 2255"/>
                            <a:gd name="T143" fmla="*/ 2286 h 39"/>
                            <a:gd name="T144" fmla="+- 0 4291 4198"/>
                            <a:gd name="T145" fmla="*/ T144 w 295"/>
                            <a:gd name="T146" fmla="+- 0 2289 2255"/>
                            <a:gd name="T147" fmla="*/ 2289 h 39"/>
                            <a:gd name="T148" fmla="+- 0 4280 4198"/>
                            <a:gd name="T149" fmla="*/ T148 w 295"/>
                            <a:gd name="T150" fmla="+- 0 2291 2255"/>
                            <a:gd name="T151" fmla="*/ 2291 h 39"/>
                            <a:gd name="T152" fmla="+- 0 4268 4198"/>
                            <a:gd name="T153" fmla="*/ T152 w 295"/>
                            <a:gd name="T154" fmla="+- 0 2293 2255"/>
                            <a:gd name="T155" fmla="*/ 2293 h 39"/>
                            <a:gd name="T156" fmla="+- 0 4246 4198"/>
                            <a:gd name="T157" fmla="*/ T156 w 295"/>
                            <a:gd name="T158" fmla="+- 0 2291 2255"/>
                            <a:gd name="T159" fmla="*/ 2291 h 39"/>
                            <a:gd name="T160" fmla="+- 0 4234 4198"/>
                            <a:gd name="T161" fmla="*/ T160 w 295"/>
                            <a:gd name="T162" fmla="+- 0 2289 2255"/>
                            <a:gd name="T163" fmla="*/ 2289 h 39"/>
                            <a:gd name="T164" fmla="+- 0 4225 4198"/>
                            <a:gd name="T165" fmla="*/ T164 w 295"/>
                            <a:gd name="T166" fmla="+- 0 2286 2255"/>
                            <a:gd name="T167" fmla="*/ 2286 h 39"/>
                            <a:gd name="T168" fmla="+- 0 4219 4198"/>
                            <a:gd name="T169" fmla="*/ T168 w 295"/>
                            <a:gd name="T170" fmla="+- 0 2284 2255"/>
                            <a:gd name="T171" fmla="*/ 2284 h 39"/>
                            <a:gd name="T172" fmla="+- 0 4198 4198"/>
                            <a:gd name="T173" fmla="*/ T172 w 295"/>
                            <a:gd name="T174" fmla="+- 0 2255 2255"/>
                            <a:gd name="T175" fmla="*/ 2255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95" h="39">
                              <a:moveTo>
                                <a:pt x="0" y="0"/>
                              </a:moveTo>
                              <a:lnTo>
                                <a:pt x="21" y="8"/>
                              </a:lnTo>
                              <a:lnTo>
                                <a:pt x="25" y="12"/>
                              </a:lnTo>
                              <a:lnTo>
                                <a:pt x="29" y="15"/>
                              </a:lnTo>
                              <a:lnTo>
                                <a:pt x="36" y="15"/>
                              </a:lnTo>
                              <a:lnTo>
                                <a:pt x="40" y="17"/>
                              </a:lnTo>
                              <a:lnTo>
                                <a:pt x="74" y="17"/>
                              </a:lnTo>
                              <a:lnTo>
                                <a:pt x="78" y="15"/>
                              </a:lnTo>
                              <a:lnTo>
                                <a:pt x="84" y="12"/>
                              </a:lnTo>
                              <a:lnTo>
                                <a:pt x="89" y="12"/>
                              </a:lnTo>
                              <a:lnTo>
                                <a:pt x="93" y="10"/>
                              </a:lnTo>
                              <a:lnTo>
                                <a:pt x="99" y="8"/>
                              </a:lnTo>
                              <a:lnTo>
                                <a:pt x="104" y="6"/>
                              </a:lnTo>
                              <a:lnTo>
                                <a:pt x="108" y="6"/>
                              </a:lnTo>
                              <a:lnTo>
                                <a:pt x="112" y="4"/>
                              </a:lnTo>
                              <a:lnTo>
                                <a:pt x="116" y="4"/>
                              </a:lnTo>
                              <a:lnTo>
                                <a:pt x="120" y="2"/>
                              </a:lnTo>
                              <a:lnTo>
                                <a:pt x="127" y="2"/>
                              </a:lnTo>
                              <a:lnTo>
                                <a:pt x="133" y="0"/>
                              </a:lnTo>
                              <a:lnTo>
                                <a:pt x="161" y="0"/>
                              </a:lnTo>
                              <a:lnTo>
                                <a:pt x="167" y="2"/>
                              </a:lnTo>
                              <a:lnTo>
                                <a:pt x="171" y="2"/>
                              </a:lnTo>
                              <a:lnTo>
                                <a:pt x="175" y="4"/>
                              </a:lnTo>
                              <a:lnTo>
                                <a:pt x="182" y="4"/>
                              </a:lnTo>
                              <a:lnTo>
                                <a:pt x="184" y="6"/>
                              </a:lnTo>
                              <a:lnTo>
                                <a:pt x="188" y="6"/>
                              </a:lnTo>
                              <a:lnTo>
                                <a:pt x="195" y="8"/>
                              </a:lnTo>
                              <a:lnTo>
                                <a:pt x="199" y="10"/>
                              </a:lnTo>
                              <a:lnTo>
                                <a:pt x="205" y="12"/>
                              </a:lnTo>
                              <a:lnTo>
                                <a:pt x="209" y="15"/>
                              </a:lnTo>
                              <a:lnTo>
                                <a:pt x="214" y="15"/>
                              </a:lnTo>
                              <a:lnTo>
                                <a:pt x="218" y="17"/>
                              </a:lnTo>
                              <a:lnTo>
                                <a:pt x="247" y="17"/>
                              </a:lnTo>
                              <a:lnTo>
                                <a:pt x="252" y="15"/>
                              </a:lnTo>
                              <a:lnTo>
                                <a:pt x="258" y="15"/>
                              </a:lnTo>
                              <a:lnTo>
                                <a:pt x="262" y="12"/>
                              </a:lnTo>
                              <a:lnTo>
                                <a:pt x="266" y="10"/>
                              </a:lnTo>
                              <a:lnTo>
                                <a:pt x="273" y="8"/>
                              </a:lnTo>
                              <a:lnTo>
                                <a:pt x="294" y="0"/>
                              </a:lnTo>
                              <a:lnTo>
                                <a:pt x="294" y="19"/>
                              </a:lnTo>
                              <a:lnTo>
                                <a:pt x="273" y="29"/>
                              </a:lnTo>
                              <a:lnTo>
                                <a:pt x="269" y="31"/>
                              </a:lnTo>
                              <a:lnTo>
                                <a:pt x="264" y="31"/>
                              </a:lnTo>
                              <a:lnTo>
                                <a:pt x="260" y="34"/>
                              </a:lnTo>
                              <a:lnTo>
                                <a:pt x="256" y="34"/>
                              </a:lnTo>
                              <a:lnTo>
                                <a:pt x="250" y="36"/>
                              </a:lnTo>
                              <a:lnTo>
                                <a:pt x="243" y="36"/>
                              </a:lnTo>
                              <a:lnTo>
                                <a:pt x="237" y="38"/>
                              </a:lnTo>
                              <a:lnTo>
                                <a:pt x="222" y="38"/>
                              </a:lnTo>
                              <a:lnTo>
                                <a:pt x="216" y="36"/>
                              </a:lnTo>
                              <a:lnTo>
                                <a:pt x="209" y="36"/>
                              </a:lnTo>
                              <a:lnTo>
                                <a:pt x="205" y="34"/>
                              </a:lnTo>
                              <a:lnTo>
                                <a:pt x="199" y="34"/>
                              </a:lnTo>
                              <a:lnTo>
                                <a:pt x="195" y="31"/>
                              </a:lnTo>
                              <a:lnTo>
                                <a:pt x="192" y="31"/>
                              </a:lnTo>
                              <a:lnTo>
                                <a:pt x="188" y="29"/>
                              </a:lnTo>
                              <a:lnTo>
                                <a:pt x="184" y="27"/>
                              </a:lnTo>
                              <a:lnTo>
                                <a:pt x="180" y="25"/>
                              </a:lnTo>
                              <a:lnTo>
                                <a:pt x="173" y="25"/>
                              </a:lnTo>
                              <a:lnTo>
                                <a:pt x="169" y="23"/>
                              </a:lnTo>
                              <a:lnTo>
                                <a:pt x="163" y="21"/>
                              </a:lnTo>
                              <a:lnTo>
                                <a:pt x="159" y="21"/>
                              </a:lnTo>
                              <a:lnTo>
                                <a:pt x="152" y="19"/>
                              </a:lnTo>
                              <a:lnTo>
                                <a:pt x="139" y="19"/>
                              </a:lnTo>
                              <a:lnTo>
                                <a:pt x="133" y="21"/>
                              </a:lnTo>
                              <a:lnTo>
                                <a:pt x="129" y="21"/>
                              </a:lnTo>
                              <a:lnTo>
                                <a:pt x="123" y="23"/>
                              </a:lnTo>
                              <a:lnTo>
                                <a:pt x="118" y="25"/>
                              </a:lnTo>
                              <a:lnTo>
                                <a:pt x="114" y="25"/>
                              </a:lnTo>
                              <a:lnTo>
                                <a:pt x="108" y="27"/>
                              </a:lnTo>
                              <a:lnTo>
                                <a:pt x="104" y="29"/>
                              </a:lnTo>
                              <a:lnTo>
                                <a:pt x="101" y="31"/>
                              </a:lnTo>
                              <a:lnTo>
                                <a:pt x="97" y="31"/>
                              </a:lnTo>
                              <a:lnTo>
                                <a:pt x="93" y="34"/>
                              </a:lnTo>
                              <a:lnTo>
                                <a:pt x="87" y="34"/>
                              </a:lnTo>
                              <a:lnTo>
                                <a:pt x="82" y="36"/>
                              </a:lnTo>
                              <a:lnTo>
                                <a:pt x="76" y="36"/>
                              </a:lnTo>
                              <a:lnTo>
                                <a:pt x="70" y="38"/>
                              </a:lnTo>
                              <a:lnTo>
                                <a:pt x="55" y="38"/>
                              </a:lnTo>
                              <a:lnTo>
                                <a:pt x="48" y="36"/>
                              </a:lnTo>
                              <a:lnTo>
                                <a:pt x="42" y="36"/>
                              </a:lnTo>
                              <a:lnTo>
                                <a:pt x="36" y="34"/>
                              </a:lnTo>
                              <a:lnTo>
                                <a:pt x="32" y="34"/>
                              </a:lnTo>
                              <a:lnTo>
                                <a:pt x="27" y="31"/>
                              </a:lnTo>
                              <a:lnTo>
                                <a:pt x="23" y="31"/>
                              </a:lnTo>
                              <a:lnTo>
                                <a:pt x="21" y="29"/>
                              </a:ln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CAA3E" id="Freeform 34" o:spid="_x0000_s1026" style="position:absolute;margin-left:119pt;margin-top:63.9pt;width:8.35pt;height:1.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" path="m,l21,8r4,4l29,15r7,l40,17r34,l78,15r6,-3l89,12r4,-2l99,8r5,-2l108,6r4,-2l116,4r4,-2l127,2,133,r28,l167,2r4,l175,4r7,l184,6r4,l195,8r4,2l205,12r4,3l214,15r4,2l247,17r5,-2l258,15r4,-3l266,10r7,-2l294,r,19l273,29r-4,2l264,31r-4,3l256,34r-6,2l243,36r-6,2l222,38r-6,-2l209,36r-4,-2l199,34r-4,-3l192,31r-4,-2l184,27r-4,-2l173,25r-4,-2l163,21r-4,l152,19r-13,l133,21r-4,l123,23r-5,2l114,25r-6,2l104,29r-3,2l97,31r-4,3l87,34r-5,2l76,36r-6,2l55,38,48,36r-6,l36,34r-4,l27,31r-4,l21,29,,19,,e" fillcolor="navy" stroked="f" strokecolor="navy" strokeweight=".03319mm">
                <v:stroke endcap="round"/>
                <v:path arrowok="t" o:connecttype="custom" o:connectlocs="7549,810618;10425,813126;14379,813842;28039,813126;31993,812051;35588,810618;38823,809902;41699,809185;45653,808469;57875,807753;61470,808469;65424,809185;67581,809902;71535,811335;75130,813126;78365,813842;90588,813126;94182,812051;98137,810618;105686,814558;96699,818857;93463,819932;89869,820648;85195,821364;77647,820648;73692,819932;70098,818857;67581,818141;64705,816708;60751,815991;57156,815275;49967,814558;46372,815275;42418,816708;38823,817424;36307,818857;33431,819932;29477,820648;25163,821364;17255,820648;12941,819932;9706,818857;7549,818141;0,807753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1511300</wp:posOffset>
                </wp:positionH>
                <wp:positionV relativeFrom="page">
                  <wp:posOffset>817880</wp:posOffset>
                </wp:positionV>
                <wp:extent cx="106045" cy="13970"/>
                <wp:effectExtent l="0" t="0" r="0" b="0"/>
                <wp:wrapNone/>
                <wp:docPr id="188181352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3970"/>
                        </a:xfrm>
                        <a:custGeom>
                          <a:avLst/>
                          <a:gdLst>
                            <a:gd name="T0" fmla="+- 0 4219 4198"/>
                            <a:gd name="T1" fmla="*/ T0 w 295"/>
                            <a:gd name="T2" fmla="+- 0 2280 2272"/>
                            <a:gd name="T3" fmla="*/ 2280 h 39"/>
                            <a:gd name="T4" fmla="+- 0 4227 4198"/>
                            <a:gd name="T5" fmla="*/ T4 w 295"/>
                            <a:gd name="T6" fmla="+- 0 2284 2272"/>
                            <a:gd name="T7" fmla="*/ 2284 h 39"/>
                            <a:gd name="T8" fmla="+- 0 4238 4198"/>
                            <a:gd name="T9" fmla="*/ T8 w 295"/>
                            <a:gd name="T10" fmla="+- 0 2289 2272"/>
                            <a:gd name="T11" fmla="*/ 2289 h 39"/>
                            <a:gd name="T12" fmla="+- 0 4276 4198"/>
                            <a:gd name="T13" fmla="*/ T12 w 295"/>
                            <a:gd name="T14" fmla="+- 0 2286 2272"/>
                            <a:gd name="T15" fmla="*/ 2286 h 39"/>
                            <a:gd name="T16" fmla="+- 0 4287 4198"/>
                            <a:gd name="T17" fmla="*/ T16 w 295"/>
                            <a:gd name="T18" fmla="+- 0 2282 2272"/>
                            <a:gd name="T19" fmla="*/ 2282 h 39"/>
                            <a:gd name="T20" fmla="+- 0 4297 4198"/>
                            <a:gd name="T21" fmla="*/ T20 w 295"/>
                            <a:gd name="T22" fmla="+- 0 2280 2272"/>
                            <a:gd name="T23" fmla="*/ 2280 h 39"/>
                            <a:gd name="T24" fmla="+- 0 4306 4198"/>
                            <a:gd name="T25" fmla="*/ T24 w 295"/>
                            <a:gd name="T26" fmla="+- 0 2278 2272"/>
                            <a:gd name="T27" fmla="*/ 2278 h 39"/>
                            <a:gd name="T28" fmla="+- 0 4314 4198"/>
                            <a:gd name="T29" fmla="*/ T28 w 295"/>
                            <a:gd name="T30" fmla="+- 0 2274 2272"/>
                            <a:gd name="T31" fmla="*/ 2274 h 39"/>
                            <a:gd name="T32" fmla="+- 0 4325 4198"/>
                            <a:gd name="T33" fmla="*/ T32 w 295"/>
                            <a:gd name="T34" fmla="+- 0 2272 2272"/>
                            <a:gd name="T35" fmla="*/ 2272 h 39"/>
                            <a:gd name="T36" fmla="+- 0 4369 4198"/>
                            <a:gd name="T37" fmla="*/ T36 w 295"/>
                            <a:gd name="T38" fmla="+- 0 2274 2272"/>
                            <a:gd name="T39" fmla="*/ 2274 h 39"/>
                            <a:gd name="T40" fmla="+- 0 4380 4198"/>
                            <a:gd name="T41" fmla="*/ T40 w 295"/>
                            <a:gd name="T42" fmla="+- 0 2276 2272"/>
                            <a:gd name="T43" fmla="*/ 2276 h 39"/>
                            <a:gd name="T44" fmla="+- 0 4386 4198"/>
                            <a:gd name="T45" fmla="*/ T44 w 295"/>
                            <a:gd name="T46" fmla="+- 0 2278 2272"/>
                            <a:gd name="T47" fmla="*/ 2278 h 39"/>
                            <a:gd name="T48" fmla="+- 0 4397 4198"/>
                            <a:gd name="T49" fmla="*/ T48 w 295"/>
                            <a:gd name="T50" fmla="+- 0 2282 2272"/>
                            <a:gd name="T51" fmla="*/ 2282 h 39"/>
                            <a:gd name="T52" fmla="+- 0 4407 4198"/>
                            <a:gd name="T53" fmla="*/ T52 w 295"/>
                            <a:gd name="T54" fmla="+- 0 2284 2272"/>
                            <a:gd name="T55" fmla="*/ 2284 h 39"/>
                            <a:gd name="T56" fmla="+- 0 4416 4198"/>
                            <a:gd name="T57" fmla="*/ T56 w 295"/>
                            <a:gd name="T58" fmla="+- 0 2289 2272"/>
                            <a:gd name="T59" fmla="*/ 2289 h 39"/>
                            <a:gd name="T60" fmla="+- 0 4450 4198"/>
                            <a:gd name="T61" fmla="*/ T60 w 295"/>
                            <a:gd name="T62" fmla="+- 0 2286 2272"/>
                            <a:gd name="T63" fmla="*/ 2286 h 39"/>
                            <a:gd name="T64" fmla="+- 0 4460 4198"/>
                            <a:gd name="T65" fmla="*/ T64 w 295"/>
                            <a:gd name="T66" fmla="+- 0 2284 2272"/>
                            <a:gd name="T67" fmla="*/ 2284 h 39"/>
                            <a:gd name="T68" fmla="+- 0 4471 4198"/>
                            <a:gd name="T69" fmla="*/ T68 w 295"/>
                            <a:gd name="T70" fmla="+- 0 2280 2272"/>
                            <a:gd name="T71" fmla="*/ 2280 h 39"/>
                            <a:gd name="T72" fmla="+- 0 4492 4198"/>
                            <a:gd name="T73" fmla="*/ T72 w 295"/>
                            <a:gd name="T74" fmla="+- 0 2291 2272"/>
                            <a:gd name="T75" fmla="*/ 2291 h 39"/>
                            <a:gd name="T76" fmla="+- 0 4467 4198"/>
                            <a:gd name="T77" fmla="*/ T76 w 295"/>
                            <a:gd name="T78" fmla="+- 0 2303 2272"/>
                            <a:gd name="T79" fmla="*/ 2303 h 39"/>
                            <a:gd name="T80" fmla="+- 0 4458 4198"/>
                            <a:gd name="T81" fmla="*/ T80 w 295"/>
                            <a:gd name="T82" fmla="+- 0 2305 2272"/>
                            <a:gd name="T83" fmla="*/ 2305 h 39"/>
                            <a:gd name="T84" fmla="+- 0 4448 4198"/>
                            <a:gd name="T85" fmla="*/ T84 w 295"/>
                            <a:gd name="T86" fmla="+- 0 2308 2272"/>
                            <a:gd name="T87" fmla="*/ 2308 h 39"/>
                            <a:gd name="T88" fmla="+- 0 4435 4198"/>
                            <a:gd name="T89" fmla="*/ T88 w 295"/>
                            <a:gd name="T90" fmla="+- 0 2310 2272"/>
                            <a:gd name="T91" fmla="*/ 2310 h 39"/>
                            <a:gd name="T92" fmla="+- 0 4414 4198"/>
                            <a:gd name="T93" fmla="*/ T92 w 295"/>
                            <a:gd name="T94" fmla="+- 0 2308 2272"/>
                            <a:gd name="T95" fmla="*/ 2308 h 39"/>
                            <a:gd name="T96" fmla="+- 0 4403 4198"/>
                            <a:gd name="T97" fmla="*/ T96 w 295"/>
                            <a:gd name="T98" fmla="+- 0 2305 2272"/>
                            <a:gd name="T99" fmla="*/ 2305 h 39"/>
                            <a:gd name="T100" fmla="+- 0 4393 4198"/>
                            <a:gd name="T101" fmla="*/ T100 w 295"/>
                            <a:gd name="T102" fmla="+- 0 2303 2272"/>
                            <a:gd name="T103" fmla="*/ 2303 h 39"/>
                            <a:gd name="T104" fmla="+- 0 4386 4198"/>
                            <a:gd name="T105" fmla="*/ T104 w 295"/>
                            <a:gd name="T106" fmla="+- 0 2301 2272"/>
                            <a:gd name="T107" fmla="*/ 2301 h 39"/>
                            <a:gd name="T108" fmla="+- 0 4378 4198"/>
                            <a:gd name="T109" fmla="*/ T108 w 295"/>
                            <a:gd name="T110" fmla="+- 0 2297 2272"/>
                            <a:gd name="T111" fmla="*/ 2297 h 39"/>
                            <a:gd name="T112" fmla="+- 0 4367 4198"/>
                            <a:gd name="T113" fmla="*/ T112 w 295"/>
                            <a:gd name="T114" fmla="+- 0 2295 2272"/>
                            <a:gd name="T115" fmla="*/ 2295 h 39"/>
                            <a:gd name="T116" fmla="+- 0 4357 4198"/>
                            <a:gd name="T117" fmla="*/ T116 w 295"/>
                            <a:gd name="T118" fmla="+- 0 2293 2272"/>
                            <a:gd name="T119" fmla="*/ 2293 h 39"/>
                            <a:gd name="T120" fmla="+- 0 4337 4198"/>
                            <a:gd name="T121" fmla="*/ T120 w 295"/>
                            <a:gd name="T122" fmla="+- 0 2291 2272"/>
                            <a:gd name="T123" fmla="*/ 2291 h 39"/>
                            <a:gd name="T124" fmla="+- 0 4327 4198"/>
                            <a:gd name="T125" fmla="*/ T124 w 295"/>
                            <a:gd name="T126" fmla="+- 0 2293 2272"/>
                            <a:gd name="T127" fmla="*/ 2293 h 39"/>
                            <a:gd name="T128" fmla="+- 0 4316 4198"/>
                            <a:gd name="T129" fmla="*/ T128 w 295"/>
                            <a:gd name="T130" fmla="+- 0 2295 2272"/>
                            <a:gd name="T131" fmla="*/ 2295 h 39"/>
                            <a:gd name="T132" fmla="+- 0 4306 4198"/>
                            <a:gd name="T133" fmla="*/ T132 w 295"/>
                            <a:gd name="T134" fmla="+- 0 2299 2272"/>
                            <a:gd name="T135" fmla="*/ 2299 h 39"/>
                            <a:gd name="T136" fmla="+- 0 4299 4198"/>
                            <a:gd name="T137" fmla="*/ T136 w 295"/>
                            <a:gd name="T138" fmla="+- 0 2303 2272"/>
                            <a:gd name="T139" fmla="*/ 2303 h 39"/>
                            <a:gd name="T140" fmla="+- 0 4291 4198"/>
                            <a:gd name="T141" fmla="*/ T140 w 295"/>
                            <a:gd name="T142" fmla="+- 0 2305 2272"/>
                            <a:gd name="T143" fmla="*/ 2305 h 39"/>
                            <a:gd name="T144" fmla="+- 0 4280 4198"/>
                            <a:gd name="T145" fmla="*/ T144 w 295"/>
                            <a:gd name="T146" fmla="+- 0 2308 2272"/>
                            <a:gd name="T147" fmla="*/ 2308 h 39"/>
                            <a:gd name="T148" fmla="+- 0 4268 4198"/>
                            <a:gd name="T149" fmla="*/ T148 w 295"/>
                            <a:gd name="T150" fmla="+- 0 2310 2272"/>
                            <a:gd name="T151" fmla="*/ 2310 h 39"/>
                            <a:gd name="T152" fmla="+- 0 4246 4198"/>
                            <a:gd name="T153" fmla="*/ T152 w 295"/>
                            <a:gd name="T154" fmla="+- 0 2308 2272"/>
                            <a:gd name="T155" fmla="*/ 2308 h 39"/>
                            <a:gd name="T156" fmla="+- 0 4234 4198"/>
                            <a:gd name="T157" fmla="*/ T156 w 295"/>
                            <a:gd name="T158" fmla="+- 0 2305 2272"/>
                            <a:gd name="T159" fmla="*/ 2305 h 39"/>
                            <a:gd name="T160" fmla="+- 0 4225 4198"/>
                            <a:gd name="T161" fmla="*/ T160 w 295"/>
                            <a:gd name="T162" fmla="+- 0 2303 2272"/>
                            <a:gd name="T163" fmla="*/ 2303 h 39"/>
                            <a:gd name="T164" fmla="+- 0 4219 4198"/>
                            <a:gd name="T165" fmla="*/ T164 w 295"/>
                            <a:gd name="T166" fmla="+- 0 2301 2272"/>
                            <a:gd name="T167" fmla="*/ 2301 h 39"/>
                            <a:gd name="T168" fmla="+- 0 4198 4198"/>
                            <a:gd name="T169" fmla="*/ T168 w 295"/>
                            <a:gd name="T170" fmla="+- 0 2272 2272"/>
                            <a:gd name="T171" fmla="*/ 2272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95" h="39">
                              <a:moveTo>
                                <a:pt x="0" y="0"/>
                              </a:moveTo>
                              <a:lnTo>
                                <a:pt x="21" y="8"/>
                              </a:lnTo>
                              <a:lnTo>
                                <a:pt x="25" y="10"/>
                              </a:lnTo>
                              <a:lnTo>
                                <a:pt x="29" y="12"/>
                              </a:lnTo>
                              <a:lnTo>
                                <a:pt x="36" y="14"/>
                              </a:lnTo>
                              <a:lnTo>
                                <a:pt x="40" y="17"/>
                              </a:lnTo>
                              <a:lnTo>
                                <a:pt x="74" y="17"/>
                              </a:lnTo>
                              <a:lnTo>
                                <a:pt x="78" y="14"/>
                              </a:lnTo>
                              <a:lnTo>
                                <a:pt x="84" y="12"/>
                              </a:lnTo>
                              <a:lnTo>
                                <a:pt x="89" y="10"/>
                              </a:lnTo>
                              <a:lnTo>
                                <a:pt x="93" y="10"/>
                              </a:lnTo>
                              <a:lnTo>
                                <a:pt x="99" y="8"/>
                              </a:lnTo>
                              <a:lnTo>
                                <a:pt x="104" y="6"/>
                              </a:lnTo>
                              <a:lnTo>
                                <a:pt x="108" y="6"/>
                              </a:lnTo>
                              <a:lnTo>
                                <a:pt x="112" y="4"/>
                              </a:lnTo>
                              <a:lnTo>
                                <a:pt x="116" y="2"/>
                              </a:lnTo>
                              <a:lnTo>
                                <a:pt x="120" y="2"/>
                              </a:lnTo>
                              <a:lnTo>
                                <a:pt x="127" y="0"/>
                              </a:lnTo>
                              <a:lnTo>
                                <a:pt x="167" y="0"/>
                              </a:lnTo>
                              <a:lnTo>
                                <a:pt x="171" y="2"/>
                              </a:lnTo>
                              <a:lnTo>
                                <a:pt x="175" y="2"/>
                              </a:lnTo>
                              <a:lnTo>
                                <a:pt x="182" y="4"/>
                              </a:lnTo>
                              <a:lnTo>
                                <a:pt x="184" y="6"/>
                              </a:lnTo>
                              <a:lnTo>
                                <a:pt x="188" y="6"/>
                              </a:lnTo>
                              <a:lnTo>
                                <a:pt x="195" y="8"/>
                              </a:lnTo>
                              <a:lnTo>
                                <a:pt x="199" y="10"/>
                              </a:lnTo>
                              <a:lnTo>
                                <a:pt x="205" y="12"/>
                              </a:lnTo>
                              <a:lnTo>
                                <a:pt x="209" y="12"/>
                              </a:lnTo>
                              <a:lnTo>
                                <a:pt x="214" y="14"/>
                              </a:lnTo>
                              <a:lnTo>
                                <a:pt x="218" y="17"/>
                              </a:lnTo>
                              <a:lnTo>
                                <a:pt x="247" y="17"/>
                              </a:lnTo>
                              <a:lnTo>
                                <a:pt x="252" y="14"/>
                              </a:lnTo>
                              <a:lnTo>
                                <a:pt x="258" y="14"/>
                              </a:lnTo>
                              <a:lnTo>
                                <a:pt x="262" y="12"/>
                              </a:lnTo>
                              <a:lnTo>
                                <a:pt x="266" y="10"/>
                              </a:lnTo>
                              <a:lnTo>
                                <a:pt x="273" y="8"/>
                              </a:lnTo>
                              <a:lnTo>
                                <a:pt x="294" y="0"/>
                              </a:lnTo>
                              <a:lnTo>
                                <a:pt x="294" y="19"/>
                              </a:lnTo>
                              <a:lnTo>
                                <a:pt x="273" y="29"/>
                              </a:lnTo>
                              <a:lnTo>
                                <a:pt x="269" y="31"/>
                              </a:lnTo>
                              <a:lnTo>
                                <a:pt x="264" y="31"/>
                              </a:lnTo>
                              <a:lnTo>
                                <a:pt x="260" y="33"/>
                              </a:lnTo>
                              <a:lnTo>
                                <a:pt x="256" y="33"/>
                              </a:lnTo>
                              <a:lnTo>
                                <a:pt x="250" y="36"/>
                              </a:lnTo>
                              <a:lnTo>
                                <a:pt x="243" y="36"/>
                              </a:lnTo>
                              <a:lnTo>
                                <a:pt x="237" y="38"/>
                              </a:lnTo>
                              <a:lnTo>
                                <a:pt x="222" y="38"/>
                              </a:lnTo>
                              <a:lnTo>
                                <a:pt x="216" y="36"/>
                              </a:lnTo>
                              <a:lnTo>
                                <a:pt x="209" y="36"/>
                              </a:lnTo>
                              <a:lnTo>
                                <a:pt x="205" y="33"/>
                              </a:lnTo>
                              <a:lnTo>
                                <a:pt x="199" y="33"/>
                              </a:lnTo>
                              <a:lnTo>
                                <a:pt x="195" y="31"/>
                              </a:lnTo>
                              <a:lnTo>
                                <a:pt x="192" y="31"/>
                              </a:lnTo>
                              <a:lnTo>
                                <a:pt x="188" y="29"/>
                              </a:lnTo>
                              <a:lnTo>
                                <a:pt x="184" y="27"/>
                              </a:lnTo>
                              <a:lnTo>
                                <a:pt x="180" y="25"/>
                              </a:lnTo>
                              <a:lnTo>
                                <a:pt x="173" y="23"/>
                              </a:lnTo>
                              <a:lnTo>
                                <a:pt x="169" y="23"/>
                              </a:lnTo>
                              <a:lnTo>
                                <a:pt x="163" y="21"/>
                              </a:lnTo>
                              <a:lnTo>
                                <a:pt x="159" y="21"/>
                              </a:lnTo>
                              <a:lnTo>
                                <a:pt x="152" y="19"/>
                              </a:lnTo>
                              <a:lnTo>
                                <a:pt x="139" y="19"/>
                              </a:lnTo>
                              <a:lnTo>
                                <a:pt x="133" y="21"/>
                              </a:lnTo>
                              <a:lnTo>
                                <a:pt x="129" y="21"/>
                              </a:lnTo>
                              <a:lnTo>
                                <a:pt x="123" y="23"/>
                              </a:lnTo>
                              <a:lnTo>
                                <a:pt x="118" y="23"/>
                              </a:lnTo>
                              <a:lnTo>
                                <a:pt x="114" y="25"/>
                              </a:lnTo>
                              <a:lnTo>
                                <a:pt x="108" y="27"/>
                              </a:lnTo>
                              <a:lnTo>
                                <a:pt x="104" y="29"/>
                              </a:lnTo>
                              <a:lnTo>
                                <a:pt x="101" y="31"/>
                              </a:lnTo>
                              <a:lnTo>
                                <a:pt x="97" y="31"/>
                              </a:lnTo>
                              <a:lnTo>
                                <a:pt x="93" y="33"/>
                              </a:lnTo>
                              <a:lnTo>
                                <a:pt x="87" y="33"/>
                              </a:lnTo>
                              <a:lnTo>
                                <a:pt x="82" y="36"/>
                              </a:lnTo>
                              <a:lnTo>
                                <a:pt x="76" y="36"/>
                              </a:lnTo>
                              <a:lnTo>
                                <a:pt x="70" y="38"/>
                              </a:lnTo>
                              <a:lnTo>
                                <a:pt x="55" y="38"/>
                              </a:lnTo>
                              <a:lnTo>
                                <a:pt x="48" y="36"/>
                              </a:lnTo>
                              <a:lnTo>
                                <a:pt x="42" y="36"/>
                              </a:lnTo>
                              <a:lnTo>
                                <a:pt x="36" y="33"/>
                              </a:lnTo>
                              <a:lnTo>
                                <a:pt x="32" y="33"/>
                              </a:lnTo>
                              <a:lnTo>
                                <a:pt x="27" y="31"/>
                              </a:lnTo>
                              <a:lnTo>
                                <a:pt x="23" y="31"/>
                              </a:lnTo>
                              <a:lnTo>
                                <a:pt x="21" y="29"/>
                              </a:ln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F0E5E" id="Freeform 35" o:spid="_x0000_s1026" style="position:absolute;margin-left:119pt;margin-top:64.4pt;width:8.35pt;height:1.1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" path="m,l21,8r4,2l29,12r7,2l40,17r34,l78,14r6,-2l89,10r4,l99,8r5,-2l108,6r4,-2l116,2r4,l127,r40,l171,2r4,l182,4r2,2l188,6r7,2l199,10r6,2l209,12r5,2l218,17r29,l252,14r6,l262,12r4,-2l273,8,294,r,19l273,29r-4,2l264,31r-4,2l256,33r-6,3l243,36r-6,2l222,38r-6,-2l209,36r-4,-3l199,33r-4,-2l192,31r-4,-2l184,27r-4,-2l173,23r-4,l163,21r-4,l152,19r-13,l133,21r-4,l123,23r-5,l114,25r-6,2l104,29r-3,2l97,31r-4,2l87,33r-5,3l76,36r-6,2l55,38,48,36r-6,l36,33r-4,l27,31r-4,l21,29,,19,,e" fillcolor="navy" stroked="f" strokecolor="navy" strokeweight=".03319mm">
                <v:stroke endcap="round"/>
                <v:path arrowok="t" o:connecttype="custom" o:connectlocs="7549,816708;10425,818141;14379,819932;28039,818857;31993,817424;35588,816708;38823,815991;41699,814558;45653,813842;61470,814558;65424,815275;67581,815991;71535,817424;75130,818141;78365,819932;90588,818857;94182,818141;98137,816708;105686,820648;96699,824946;93463,825663;89869,826737;85195,827454;77647,826737;73692,825663;70098,824946;67581,824230;64705,822797;60751,822081;57156,821364;49967,820648;46372,821364;42418,822081;38823,823514;36307,824946;33431,825663;29477,826737;25163,827454;17255,826737;12941,825663;9706,824946;7549,824230;0,813842" o:connectangles="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1316990</wp:posOffset>
                </wp:positionH>
                <wp:positionV relativeFrom="page">
                  <wp:posOffset>845185</wp:posOffset>
                </wp:positionV>
                <wp:extent cx="106045" cy="13970"/>
                <wp:effectExtent l="0" t="0" r="0" b="0"/>
                <wp:wrapNone/>
                <wp:docPr id="209147023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3970"/>
                        </a:xfrm>
                        <a:custGeom>
                          <a:avLst/>
                          <a:gdLst>
                            <a:gd name="T0" fmla="+- 0 3679 3658"/>
                            <a:gd name="T1" fmla="*/ T0 w 295"/>
                            <a:gd name="T2" fmla="+- 0 2356 2348"/>
                            <a:gd name="T3" fmla="*/ 2356 h 39"/>
                            <a:gd name="T4" fmla="+- 0 3688 3658"/>
                            <a:gd name="T5" fmla="*/ T4 w 295"/>
                            <a:gd name="T6" fmla="+- 0 2363 2348"/>
                            <a:gd name="T7" fmla="*/ 2363 h 39"/>
                            <a:gd name="T8" fmla="+- 0 3698 3658"/>
                            <a:gd name="T9" fmla="*/ T8 w 295"/>
                            <a:gd name="T10" fmla="+- 0 2365 2348"/>
                            <a:gd name="T11" fmla="*/ 2365 h 39"/>
                            <a:gd name="T12" fmla="+- 0 3738 3658"/>
                            <a:gd name="T13" fmla="*/ T12 w 295"/>
                            <a:gd name="T14" fmla="+- 0 2363 2348"/>
                            <a:gd name="T15" fmla="*/ 2363 h 39"/>
                            <a:gd name="T16" fmla="+- 0 3747 3658"/>
                            <a:gd name="T17" fmla="*/ T16 w 295"/>
                            <a:gd name="T18" fmla="+- 0 2361 2348"/>
                            <a:gd name="T19" fmla="*/ 2361 h 39"/>
                            <a:gd name="T20" fmla="+- 0 3758 3658"/>
                            <a:gd name="T21" fmla="*/ T20 w 295"/>
                            <a:gd name="T22" fmla="+- 0 2356 2348"/>
                            <a:gd name="T23" fmla="*/ 2356 h 39"/>
                            <a:gd name="T24" fmla="+- 0 3766 3658"/>
                            <a:gd name="T25" fmla="*/ T24 w 295"/>
                            <a:gd name="T26" fmla="+- 0 2354 2348"/>
                            <a:gd name="T27" fmla="*/ 2354 h 39"/>
                            <a:gd name="T28" fmla="+- 0 3774 3658"/>
                            <a:gd name="T29" fmla="*/ T28 w 295"/>
                            <a:gd name="T30" fmla="+- 0 2352 2348"/>
                            <a:gd name="T31" fmla="*/ 2352 h 39"/>
                            <a:gd name="T32" fmla="+- 0 3785 3658"/>
                            <a:gd name="T33" fmla="*/ T32 w 295"/>
                            <a:gd name="T34" fmla="+- 0 2348 2348"/>
                            <a:gd name="T35" fmla="*/ 2348 h 39"/>
                            <a:gd name="T36" fmla="+- 0 3829 3658"/>
                            <a:gd name="T37" fmla="*/ T36 w 295"/>
                            <a:gd name="T38" fmla="+- 0 2350 2348"/>
                            <a:gd name="T39" fmla="*/ 2350 h 39"/>
                            <a:gd name="T40" fmla="+- 0 3840 3658"/>
                            <a:gd name="T41" fmla="*/ T40 w 295"/>
                            <a:gd name="T42" fmla="+- 0 2352 2348"/>
                            <a:gd name="T43" fmla="*/ 2352 h 39"/>
                            <a:gd name="T44" fmla="+- 0 3846 3658"/>
                            <a:gd name="T45" fmla="*/ T44 w 295"/>
                            <a:gd name="T46" fmla="+- 0 2354 2348"/>
                            <a:gd name="T47" fmla="*/ 2354 h 39"/>
                            <a:gd name="T48" fmla="+- 0 3859 3658"/>
                            <a:gd name="T49" fmla="*/ T48 w 295"/>
                            <a:gd name="T50" fmla="+- 0 2358 2348"/>
                            <a:gd name="T51" fmla="*/ 2358 h 39"/>
                            <a:gd name="T52" fmla="+- 0 3868 3658"/>
                            <a:gd name="T53" fmla="*/ T52 w 295"/>
                            <a:gd name="T54" fmla="+- 0 2363 2348"/>
                            <a:gd name="T55" fmla="*/ 2363 h 39"/>
                            <a:gd name="T56" fmla="+- 0 3878 3658"/>
                            <a:gd name="T57" fmla="*/ T56 w 295"/>
                            <a:gd name="T58" fmla="+- 0 2365 2348"/>
                            <a:gd name="T59" fmla="*/ 2365 h 39"/>
                            <a:gd name="T60" fmla="+- 0 3912 3658"/>
                            <a:gd name="T61" fmla="*/ T60 w 295"/>
                            <a:gd name="T62" fmla="+- 0 2363 2348"/>
                            <a:gd name="T63" fmla="*/ 2363 h 39"/>
                            <a:gd name="T64" fmla="+- 0 3920 3658"/>
                            <a:gd name="T65" fmla="*/ T64 w 295"/>
                            <a:gd name="T66" fmla="+- 0 2361 2348"/>
                            <a:gd name="T67" fmla="*/ 2361 h 39"/>
                            <a:gd name="T68" fmla="+- 0 3931 3658"/>
                            <a:gd name="T69" fmla="*/ T68 w 295"/>
                            <a:gd name="T70" fmla="+- 0 2356 2348"/>
                            <a:gd name="T71" fmla="*/ 2356 h 39"/>
                            <a:gd name="T72" fmla="+- 0 3952 3658"/>
                            <a:gd name="T73" fmla="*/ T72 w 295"/>
                            <a:gd name="T74" fmla="+- 0 2367 2348"/>
                            <a:gd name="T75" fmla="*/ 2367 h 39"/>
                            <a:gd name="T76" fmla="+- 0 3927 3658"/>
                            <a:gd name="T77" fmla="*/ T76 w 295"/>
                            <a:gd name="T78" fmla="+- 0 2380 2348"/>
                            <a:gd name="T79" fmla="*/ 2380 h 39"/>
                            <a:gd name="T80" fmla="+- 0 3918 3658"/>
                            <a:gd name="T81" fmla="*/ T80 w 295"/>
                            <a:gd name="T82" fmla="+- 0 2382 2348"/>
                            <a:gd name="T83" fmla="*/ 2382 h 39"/>
                            <a:gd name="T84" fmla="+- 0 3910 3658"/>
                            <a:gd name="T85" fmla="*/ T84 w 295"/>
                            <a:gd name="T86" fmla="+- 0 2384 2348"/>
                            <a:gd name="T87" fmla="*/ 2384 h 39"/>
                            <a:gd name="T88" fmla="+- 0 3897 3658"/>
                            <a:gd name="T89" fmla="*/ T88 w 295"/>
                            <a:gd name="T90" fmla="+- 0 2386 2348"/>
                            <a:gd name="T91" fmla="*/ 2386 h 39"/>
                            <a:gd name="T92" fmla="+- 0 3874 3658"/>
                            <a:gd name="T93" fmla="*/ T92 w 295"/>
                            <a:gd name="T94" fmla="+- 0 2384 2348"/>
                            <a:gd name="T95" fmla="*/ 2384 h 39"/>
                            <a:gd name="T96" fmla="+- 0 3863 3658"/>
                            <a:gd name="T97" fmla="*/ T96 w 295"/>
                            <a:gd name="T98" fmla="+- 0 2382 2348"/>
                            <a:gd name="T99" fmla="*/ 2382 h 39"/>
                            <a:gd name="T100" fmla="+- 0 3855 3658"/>
                            <a:gd name="T101" fmla="*/ T100 w 295"/>
                            <a:gd name="T102" fmla="+- 0 2380 2348"/>
                            <a:gd name="T103" fmla="*/ 2380 h 39"/>
                            <a:gd name="T104" fmla="+- 0 3846 3658"/>
                            <a:gd name="T105" fmla="*/ T104 w 295"/>
                            <a:gd name="T106" fmla="+- 0 2377 2348"/>
                            <a:gd name="T107" fmla="*/ 2377 h 39"/>
                            <a:gd name="T108" fmla="+- 0 3838 3658"/>
                            <a:gd name="T109" fmla="*/ T108 w 295"/>
                            <a:gd name="T110" fmla="+- 0 2373 2348"/>
                            <a:gd name="T111" fmla="*/ 2373 h 39"/>
                            <a:gd name="T112" fmla="+- 0 3827 3658"/>
                            <a:gd name="T113" fmla="*/ T112 w 295"/>
                            <a:gd name="T114" fmla="+- 0 2371 2348"/>
                            <a:gd name="T115" fmla="*/ 2371 h 39"/>
                            <a:gd name="T116" fmla="+- 0 3817 3658"/>
                            <a:gd name="T117" fmla="*/ T116 w 295"/>
                            <a:gd name="T118" fmla="+- 0 2369 2348"/>
                            <a:gd name="T119" fmla="*/ 2369 h 39"/>
                            <a:gd name="T120" fmla="+- 0 3798 3658"/>
                            <a:gd name="T121" fmla="*/ T120 w 295"/>
                            <a:gd name="T122" fmla="+- 0 2367 2348"/>
                            <a:gd name="T123" fmla="*/ 2367 h 39"/>
                            <a:gd name="T124" fmla="+- 0 3787 3658"/>
                            <a:gd name="T125" fmla="*/ T124 w 295"/>
                            <a:gd name="T126" fmla="+- 0 2369 2348"/>
                            <a:gd name="T127" fmla="*/ 2369 h 39"/>
                            <a:gd name="T128" fmla="+- 0 3777 3658"/>
                            <a:gd name="T129" fmla="*/ T128 w 295"/>
                            <a:gd name="T130" fmla="+- 0 2371 2348"/>
                            <a:gd name="T131" fmla="*/ 2371 h 39"/>
                            <a:gd name="T132" fmla="+- 0 3768 3658"/>
                            <a:gd name="T133" fmla="*/ T132 w 295"/>
                            <a:gd name="T134" fmla="+- 0 2375 2348"/>
                            <a:gd name="T135" fmla="*/ 2375 h 39"/>
                            <a:gd name="T136" fmla="+- 0 3760 3658"/>
                            <a:gd name="T137" fmla="*/ T136 w 295"/>
                            <a:gd name="T138" fmla="+- 0 2380 2348"/>
                            <a:gd name="T139" fmla="*/ 2380 h 39"/>
                            <a:gd name="T140" fmla="+- 0 3751 3658"/>
                            <a:gd name="T141" fmla="*/ T140 w 295"/>
                            <a:gd name="T142" fmla="+- 0 2382 2348"/>
                            <a:gd name="T143" fmla="*/ 2382 h 39"/>
                            <a:gd name="T144" fmla="+- 0 3741 3658"/>
                            <a:gd name="T145" fmla="*/ T144 w 295"/>
                            <a:gd name="T146" fmla="+- 0 2384 2348"/>
                            <a:gd name="T147" fmla="*/ 2384 h 39"/>
                            <a:gd name="T148" fmla="+- 0 3728 3658"/>
                            <a:gd name="T149" fmla="*/ T148 w 295"/>
                            <a:gd name="T150" fmla="+- 0 2386 2348"/>
                            <a:gd name="T151" fmla="*/ 2386 h 39"/>
                            <a:gd name="T152" fmla="+- 0 3707 3658"/>
                            <a:gd name="T153" fmla="*/ T152 w 295"/>
                            <a:gd name="T154" fmla="+- 0 2384 2348"/>
                            <a:gd name="T155" fmla="*/ 2384 h 39"/>
                            <a:gd name="T156" fmla="+- 0 3694 3658"/>
                            <a:gd name="T157" fmla="*/ T156 w 295"/>
                            <a:gd name="T158" fmla="+- 0 2382 2348"/>
                            <a:gd name="T159" fmla="*/ 2382 h 39"/>
                            <a:gd name="T160" fmla="+- 0 3686 3658"/>
                            <a:gd name="T161" fmla="*/ T160 w 295"/>
                            <a:gd name="T162" fmla="+- 0 2380 2348"/>
                            <a:gd name="T163" fmla="*/ 2380 h 39"/>
                            <a:gd name="T164" fmla="+- 0 3679 3658"/>
                            <a:gd name="T165" fmla="*/ T164 w 295"/>
                            <a:gd name="T166" fmla="+- 0 2377 2348"/>
                            <a:gd name="T167" fmla="*/ 2377 h 39"/>
                            <a:gd name="T168" fmla="+- 0 3658 3658"/>
                            <a:gd name="T169" fmla="*/ T168 w 295"/>
                            <a:gd name="T170" fmla="+- 0 2348 2348"/>
                            <a:gd name="T171" fmla="*/ 2348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95" h="39">
                              <a:moveTo>
                                <a:pt x="0" y="0"/>
                              </a:moveTo>
                              <a:lnTo>
                                <a:pt x="21" y="8"/>
                              </a:lnTo>
                              <a:lnTo>
                                <a:pt x="25" y="13"/>
                              </a:lnTo>
                              <a:lnTo>
                                <a:pt x="30" y="15"/>
                              </a:lnTo>
                              <a:lnTo>
                                <a:pt x="36" y="15"/>
                              </a:lnTo>
                              <a:lnTo>
                                <a:pt x="40" y="17"/>
                              </a:lnTo>
                              <a:lnTo>
                                <a:pt x="74" y="17"/>
                              </a:lnTo>
                              <a:lnTo>
                                <a:pt x="80" y="15"/>
                              </a:lnTo>
                              <a:lnTo>
                                <a:pt x="85" y="13"/>
                              </a:lnTo>
                              <a:lnTo>
                                <a:pt x="89" y="13"/>
                              </a:lnTo>
                              <a:lnTo>
                                <a:pt x="95" y="10"/>
                              </a:lnTo>
                              <a:lnTo>
                                <a:pt x="100" y="8"/>
                              </a:lnTo>
                              <a:lnTo>
                                <a:pt x="106" y="6"/>
                              </a:lnTo>
                              <a:lnTo>
                                <a:pt x="108" y="6"/>
                              </a:lnTo>
                              <a:lnTo>
                                <a:pt x="112" y="4"/>
                              </a:lnTo>
                              <a:lnTo>
                                <a:pt x="116" y="4"/>
                              </a:lnTo>
                              <a:lnTo>
                                <a:pt x="121" y="2"/>
                              </a:lnTo>
                              <a:lnTo>
                                <a:pt x="127" y="0"/>
                              </a:lnTo>
                              <a:lnTo>
                                <a:pt x="167" y="0"/>
                              </a:lnTo>
                              <a:lnTo>
                                <a:pt x="171" y="2"/>
                              </a:lnTo>
                              <a:lnTo>
                                <a:pt x="178" y="4"/>
                              </a:lnTo>
                              <a:lnTo>
                                <a:pt x="182" y="4"/>
                              </a:lnTo>
                              <a:lnTo>
                                <a:pt x="184" y="6"/>
                              </a:lnTo>
                              <a:lnTo>
                                <a:pt x="188" y="6"/>
                              </a:lnTo>
                              <a:lnTo>
                                <a:pt x="195" y="8"/>
                              </a:lnTo>
                              <a:lnTo>
                                <a:pt x="201" y="10"/>
                              </a:lnTo>
                              <a:lnTo>
                                <a:pt x="205" y="13"/>
                              </a:lnTo>
                              <a:lnTo>
                                <a:pt x="210" y="15"/>
                              </a:lnTo>
                              <a:lnTo>
                                <a:pt x="214" y="15"/>
                              </a:lnTo>
                              <a:lnTo>
                                <a:pt x="220" y="17"/>
                              </a:lnTo>
                              <a:lnTo>
                                <a:pt x="248" y="17"/>
                              </a:lnTo>
                              <a:lnTo>
                                <a:pt x="254" y="15"/>
                              </a:lnTo>
                              <a:lnTo>
                                <a:pt x="258" y="15"/>
                              </a:lnTo>
                              <a:lnTo>
                                <a:pt x="262" y="13"/>
                              </a:lnTo>
                              <a:lnTo>
                                <a:pt x="269" y="10"/>
                              </a:lnTo>
                              <a:lnTo>
                                <a:pt x="273" y="8"/>
                              </a:lnTo>
                              <a:lnTo>
                                <a:pt x="294" y="0"/>
                              </a:lnTo>
                              <a:lnTo>
                                <a:pt x="294" y="19"/>
                              </a:lnTo>
                              <a:lnTo>
                                <a:pt x="273" y="29"/>
                              </a:lnTo>
                              <a:lnTo>
                                <a:pt x="269" y="32"/>
                              </a:lnTo>
                              <a:lnTo>
                                <a:pt x="265" y="32"/>
                              </a:lnTo>
                              <a:lnTo>
                                <a:pt x="260" y="34"/>
                              </a:lnTo>
                              <a:lnTo>
                                <a:pt x="256" y="34"/>
                              </a:lnTo>
                              <a:lnTo>
                                <a:pt x="252" y="36"/>
                              </a:lnTo>
                              <a:lnTo>
                                <a:pt x="246" y="36"/>
                              </a:lnTo>
                              <a:lnTo>
                                <a:pt x="239" y="38"/>
                              </a:lnTo>
                              <a:lnTo>
                                <a:pt x="222" y="38"/>
                              </a:lnTo>
                              <a:lnTo>
                                <a:pt x="216" y="36"/>
                              </a:lnTo>
                              <a:lnTo>
                                <a:pt x="212" y="36"/>
                              </a:lnTo>
                              <a:lnTo>
                                <a:pt x="205" y="34"/>
                              </a:lnTo>
                              <a:lnTo>
                                <a:pt x="201" y="34"/>
                              </a:lnTo>
                              <a:lnTo>
                                <a:pt x="197" y="32"/>
                              </a:lnTo>
                              <a:lnTo>
                                <a:pt x="193" y="32"/>
                              </a:lnTo>
                              <a:lnTo>
                                <a:pt x="188" y="29"/>
                              </a:lnTo>
                              <a:lnTo>
                                <a:pt x="184" y="27"/>
                              </a:lnTo>
                              <a:lnTo>
                                <a:pt x="180" y="25"/>
                              </a:lnTo>
                              <a:lnTo>
                                <a:pt x="174" y="23"/>
                              </a:lnTo>
                              <a:lnTo>
                                <a:pt x="169" y="23"/>
                              </a:lnTo>
                              <a:lnTo>
                                <a:pt x="163" y="21"/>
                              </a:lnTo>
                              <a:lnTo>
                                <a:pt x="159" y="21"/>
                              </a:lnTo>
                              <a:lnTo>
                                <a:pt x="152" y="19"/>
                              </a:lnTo>
                              <a:lnTo>
                                <a:pt x="140" y="19"/>
                              </a:lnTo>
                              <a:lnTo>
                                <a:pt x="135" y="21"/>
                              </a:lnTo>
                              <a:lnTo>
                                <a:pt x="129" y="21"/>
                              </a:lnTo>
                              <a:lnTo>
                                <a:pt x="123" y="23"/>
                              </a:lnTo>
                              <a:lnTo>
                                <a:pt x="119" y="23"/>
                              </a:lnTo>
                              <a:lnTo>
                                <a:pt x="114" y="25"/>
                              </a:lnTo>
                              <a:lnTo>
                                <a:pt x="110" y="27"/>
                              </a:lnTo>
                              <a:lnTo>
                                <a:pt x="106" y="29"/>
                              </a:lnTo>
                              <a:lnTo>
                                <a:pt x="102" y="32"/>
                              </a:lnTo>
                              <a:lnTo>
                                <a:pt x="97" y="32"/>
                              </a:lnTo>
                              <a:lnTo>
                                <a:pt x="93" y="34"/>
                              </a:lnTo>
                              <a:lnTo>
                                <a:pt x="89" y="34"/>
                              </a:lnTo>
                              <a:lnTo>
                                <a:pt x="83" y="36"/>
                              </a:lnTo>
                              <a:lnTo>
                                <a:pt x="76" y="36"/>
                              </a:lnTo>
                              <a:lnTo>
                                <a:pt x="70" y="38"/>
                              </a:lnTo>
                              <a:lnTo>
                                <a:pt x="55" y="38"/>
                              </a:lnTo>
                              <a:lnTo>
                                <a:pt x="49" y="36"/>
                              </a:lnTo>
                              <a:lnTo>
                                <a:pt x="42" y="36"/>
                              </a:lnTo>
                              <a:lnTo>
                                <a:pt x="36" y="34"/>
                              </a:lnTo>
                              <a:lnTo>
                                <a:pt x="32" y="34"/>
                              </a:lnTo>
                              <a:lnTo>
                                <a:pt x="28" y="32"/>
                              </a:lnTo>
                              <a:lnTo>
                                <a:pt x="23" y="32"/>
                              </a:lnTo>
                              <a:lnTo>
                                <a:pt x="21" y="29"/>
                              </a:ln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07CB2" id="Freeform 36" o:spid="_x0000_s1026" style="position:absolute;margin-left:103.7pt;margin-top:66.55pt;width:8.35pt;height:1.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" path="m,l21,8r4,5l30,15r6,l40,17r34,l80,15r5,-2l89,13r6,-3l100,8r6,-2l108,6r4,-2l116,4r5,-2l127,r40,l171,2r7,2l182,4r2,2l188,6r7,2l201,10r4,3l210,15r4,l220,17r28,l254,15r4,l262,13r7,-3l273,8,294,r,19l273,29r-4,3l265,32r-5,2l256,34r-4,2l246,36r-7,2l222,38r-6,-2l212,36r-7,-2l201,34r-4,-2l193,32r-5,-3l184,27r-4,-2l174,23r-5,l163,21r-4,l152,19r-12,l135,21r-6,l123,23r-4,l114,25r-4,2l106,29r-4,3l97,32r-4,2l89,34r-6,2l76,36r-6,2l55,38,49,36r-7,l36,34r-4,l28,32r-5,l21,29,,19,,e" fillcolor="navy" stroked="f" strokecolor="navy" strokeweight=".03319mm">
                <v:stroke endcap="round"/>
                <v:path arrowok="t" o:connecttype="custom" o:connectlocs="7549,843931;10784,846439;14379,847155;28758,846439;31993,845722;35947,843931;38823,843215;41699,842498;45653,841066;61470,841782;65424,842498;67581,843215;72254,844648;75490,846439;79084,847155;91307,846439;94182,845722;98137,843931;105686,847872;96699,852528;93463,853245;90588,853961;85914,854677;77647,853961;73692,853245;70816,852528;67581,851454;64705,850021;60751,849304;57156,848588;50326,847872;46372,848588;42777,849304;39542,850737;36666,852528;33431,853245;29836,853961;25163,854677;17614,853961;12941,853245;10065,852528;7549,851454;0,841066" o:connectangles="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1316990</wp:posOffset>
                </wp:positionH>
                <wp:positionV relativeFrom="page">
                  <wp:posOffset>835025</wp:posOffset>
                </wp:positionV>
                <wp:extent cx="106045" cy="13970"/>
                <wp:effectExtent l="0" t="0" r="0" b="0"/>
                <wp:wrapNone/>
                <wp:docPr id="93917406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3970"/>
                        </a:xfrm>
                        <a:custGeom>
                          <a:avLst/>
                          <a:gdLst>
                            <a:gd name="T0" fmla="+- 0 3679 3658"/>
                            <a:gd name="T1" fmla="*/ T0 w 295"/>
                            <a:gd name="T2" fmla="+- 0 2331 2320"/>
                            <a:gd name="T3" fmla="*/ 2331 h 39"/>
                            <a:gd name="T4" fmla="+- 0 3688 3658"/>
                            <a:gd name="T5" fmla="*/ T4 w 295"/>
                            <a:gd name="T6" fmla="+- 0 2335 2320"/>
                            <a:gd name="T7" fmla="*/ 2335 h 39"/>
                            <a:gd name="T8" fmla="+- 0 3709 3658"/>
                            <a:gd name="T9" fmla="*/ T8 w 295"/>
                            <a:gd name="T10" fmla="+- 0 2337 2320"/>
                            <a:gd name="T11" fmla="*/ 2337 h 39"/>
                            <a:gd name="T12" fmla="+- 0 3722 3658"/>
                            <a:gd name="T13" fmla="*/ T12 w 295"/>
                            <a:gd name="T14" fmla="+- 0 2339 2320"/>
                            <a:gd name="T15" fmla="*/ 2339 h 39"/>
                            <a:gd name="T16" fmla="+- 0 3738 3658"/>
                            <a:gd name="T17" fmla="*/ T16 w 295"/>
                            <a:gd name="T18" fmla="+- 0 2337 2320"/>
                            <a:gd name="T19" fmla="*/ 2337 h 39"/>
                            <a:gd name="T20" fmla="+- 0 3747 3658"/>
                            <a:gd name="T21" fmla="*/ T20 w 295"/>
                            <a:gd name="T22" fmla="+- 0 2333 2320"/>
                            <a:gd name="T23" fmla="*/ 2333 h 39"/>
                            <a:gd name="T24" fmla="+- 0 3758 3658"/>
                            <a:gd name="T25" fmla="*/ T24 w 295"/>
                            <a:gd name="T26" fmla="+- 0 2329 2320"/>
                            <a:gd name="T27" fmla="*/ 2329 h 39"/>
                            <a:gd name="T28" fmla="+- 0 3766 3658"/>
                            <a:gd name="T29" fmla="*/ T28 w 295"/>
                            <a:gd name="T30" fmla="+- 0 2327 2320"/>
                            <a:gd name="T31" fmla="*/ 2327 h 39"/>
                            <a:gd name="T32" fmla="+- 0 3774 3658"/>
                            <a:gd name="T33" fmla="*/ T32 w 295"/>
                            <a:gd name="T34" fmla="+- 0 2325 2320"/>
                            <a:gd name="T35" fmla="*/ 2325 h 39"/>
                            <a:gd name="T36" fmla="+- 0 3791 3658"/>
                            <a:gd name="T37" fmla="*/ T36 w 295"/>
                            <a:gd name="T38" fmla="+- 0 2322 2320"/>
                            <a:gd name="T39" fmla="*/ 2322 h 39"/>
                            <a:gd name="T40" fmla="+- 0 3813 3658"/>
                            <a:gd name="T41" fmla="*/ T40 w 295"/>
                            <a:gd name="T42" fmla="+- 0 2320 2320"/>
                            <a:gd name="T43" fmla="*/ 2320 h 39"/>
                            <a:gd name="T44" fmla="+- 0 3829 3658"/>
                            <a:gd name="T45" fmla="*/ T44 w 295"/>
                            <a:gd name="T46" fmla="+- 0 2322 2320"/>
                            <a:gd name="T47" fmla="*/ 2322 h 39"/>
                            <a:gd name="T48" fmla="+- 0 3840 3658"/>
                            <a:gd name="T49" fmla="*/ T48 w 295"/>
                            <a:gd name="T50" fmla="+- 0 2327 2320"/>
                            <a:gd name="T51" fmla="*/ 2327 h 39"/>
                            <a:gd name="T52" fmla="+- 0 3846 3658"/>
                            <a:gd name="T53" fmla="*/ T52 w 295"/>
                            <a:gd name="T54" fmla="+- 0 2329 2320"/>
                            <a:gd name="T55" fmla="*/ 2329 h 39"/>
                            <a:gd name="T56" fmla="+- 0 3859 3658"/>
                            <a:gd name="T57" fmla="*/ T56 w 295"/>
                            <a:gd name="T58" fmla="+- 0 2333 2320"/>
                            <a:gd name="T59" fmla="*/ 2333 h 39"/>
                            <a:gd name="T60" fmla="+- 0 3868 3658"/>
                            <a:gd name="T61" fmla="*/ T60 w 295"/>
                            <a:gd name="T62" fmla="+- 0 2335 2320"/>
                            <a:gd name="T63" fmla="*/ 2335 h 39"/>
                            <a:gd name="T64" fmla="+- 0 3882 3658"/>
                            <a:gd name="T65" fmla="*/ T64 w 295"/>
                            <a:gd name="T66" fmla="+- 0 2337 2320"/>
                            <a:gd name="T67" fmla="*/ 2337 h 39"/>
                            <a:gd name="T68" fmla="+- 0 3895 3658"/>
                            <a:gd name="T69" fmla="*/ T68 w 295"/>
                            <a:gd name="T70" fmla="+- 0 2337 2320"/>
                            <a:gd name="T71" fmla="*/ 2337 h 39"/>
                            <a:gd name="T72" fmla="+- 0 3916 3658"/>
                            <a:gd name="T73" fmla="*/ T72 w 295"/>
                            <a:gd name="T74" fmla="+- 0 2335 2320"/>
                            <a:gd name="T75" fmla="*/ 2335 h 39"/>
                            <a:gd name="T76" fmla="+- 0 3927 3658"/>
                            <a:gd name="T77" fmla="*/ T76 w 295"/>
                            <a:gd name="T78" fmla="+- 0 2333 2320"/>
                            <a:gd name="T79" fmla="*/ 2333 h 39"/>
                            <a:gd name="T80" fmla="+- 0 3952 3658"/>
                            <a:gd name="T81" fmla="*/ T80 w 295"/>
                            <a:gd name="T82" fmla="+- 0 2320 2320"/>
                            <a:gd name="T83" fmla="*/ 2320 h 39"/>
                            <a:gd name="T84" fmla="+- 0 3931 3658"/>
                            <a:gd name="T85" fmla="*/ T84 w 295"/>
                            <a:gd name="T86" fmla="+- 0 2350 2320"/>
                            <a:gd name="T87" fmla="*/ 2350 h 39"/>
                            <a:gd name="T88" fmla="+- 0 3923 3658"/>
                            <a:gd name="T89" fmla="*/ T88 w 295"/>
                            <a:gd name="T90" fmla="+- 0 2354 2320"/>
                            <a:gd name="T91" fmla="*/ 2354 h 39"/>
                            <a:gd name="T92" fmla="+- 0 3914 3658"/>
                            <a:gd name="T93" fmla="*/ T92 w 295"/>
                            <a:gd name="T94" fmla="+- 0 2356 2320"/>
                            <a:gd name="T95" fmla="*/ 2356 h 39"/>
                            <a:gd name="T96" fmla="+- 0 3904 3658"/>
                            <a:gd name="T97" fmla="*/ T96 w 295"/>
                            <a:gd name="T98" fmla="+- 0 2358 2320"/>
                            <a:gd name="T99" fmla="*/ 2358 h 39"/>
                            <a:gd name="T100" fmla="+- 0 3870 3658"/>
                            <a:gd name="T101" fmla="*/ T100 w 295"/>
                            <a:gd name="T102" fmla="+- 0 2356 2320"/>
                            <a:gd name="T103" fmla="*/ 2356 h 39"/>
                            <a:gd name="T104" fmla="+- 0 3859 3658"/>
                            <a:gd name="T105" fmla="*/ T104 w 295"/>
                            <a:gd name="T106" fmla="+- 0 2354 2320"/>
                            <a:gd name="T107" fmla="*/ 2354 h 39"/>
                            <a:gd name="T108" fmla="+- 0 3851 3658"/>
                            <a:gd name="T109" fmla="*/ T108 w 295"/>
                            <a:gd name="T110" fmla="+- 0 2352 2320"/>
                            <a:gd name="T111" fmla="*/ 2352 h 39"/>
                            <a:gd name="T112" fmla="+- 0 3842 3658"/>
                            <a:gd name="T113" fmla="*/ T112 w 295"/>
                            <a:gd name="T114" fmla="+- 0 2350 2320"/>
                            <a:gd name="T115" fmla="*/ 2350 h 39"/>
                            <a:gd name="T116" fmla="+- 0 3832 3658"/>
                            <a:gd name="T117" fmla="*/ T116 w 295"/>
                            <a:gd name="T118" fmla="+- 0 2346 2320"/>
                            <a:gd name="T119" fmla="*/ 2346 h 39"/>
                            <a:gd name="T120" fmla="+- 0 3821 3658"/>
                            <a:gd name="T121" fmla="*/ T120 w 295"/>
                            <a:gd name="T122" fmla="+- 0 2344 2320"/>
                            <a:gd name="T123" fmla="*/ 2344 h 39"/>
                            <a:gd name="T124" fmla="+- 0 3793 3658"/>
                            <a:gd name="T125" fmla="*/ T124 w 295"/>
                            <a:gd name="T126" fmla="+- 0 2341 2320"/>
                            <a:gd name="T127" fmla="*/ 2341 h 39"/>
                            <a:gd name="T128" fmla="+- 0 3781 3658"/>
                            <a:gd name="T129" fmla="*/ T128 w 295"/>
                            <a:gd name="T130" fmla="+- 0 2344 2320"/>
                            <a:gd name="T131" fmla="*/ 2344 h 39"/>
                            <a:gd name="T132" fmla="+- 0 3772 3658"/>
                            <a:gd name="T133" fmla="*/ T132 w 295"/>
                            <a:gd name="T134" fmla="+- 0 2348 2320"/>
                            <a:gd name="T135" fmla="*/ 2348 h 39"/>
                            <a:gd name="T136" fmla="+- 0 3764 3658"/>
                            <a:gd name="T137" fmla="*/ T136 w 295"/>
                            <a:gd name="T138" fmla="+- 0 2350 2320"/>
                            <a:gd name="T139" fmla="*/ 2350 h 39"/>
                            <a:gd name="T140" fmla="+- 0 3755 3658"/>
                            <a:gd name="T141" fmla="*/ T140 w 295"/>
                            <a:gd name="T142" fmla="+- 0 2354 2320"/>
                            <a:gd name="T143" fmla="*/ 2354 h 39"/>
                            <a:gd name="T144" fmla="+- 0 3747 3658"/>
                            <a:gd name="T145" fmla="*/ T144 w 295"/>
                            <a:gd name="T146" fmla="+- 0 2356 2320"/>
                            <a:gd name="T147" fmla="*/ 2356 h 39"/>
                            <a:gd name="T148" fmla="+- 0 3734 3658"/>
                            <a:gd name="T149" fmla="*/ T148 w 295"/>
                            <a:gd name="T150" fmla="+- 0 2358 2320"/>
                            <a:gd name="T151" fmla="*/ 2358 h 39"/>
                            <a:gd name="T152" fmla="+- 0 3700 3658"/>
                            <a:gd name="T153" fmla="*/ T152 w 295"/>
                            <a:gd name="T154" fmla="+- 0 2356 2320"/>
                            <a:gd name="T155" fmla="*/ 2356 h 39"/>
                            <a:gd name="T156" fmla="+- 0 3690 3658"/>
                            <a:gd name="T157" fmla="*/ T156 w 295"/>
                            <a:gd name="T158" fmla="+- 0 2354 2320"/>
                            <a:gd name="T159" fmla="*/ 2354 h 39"/>
                            <a:gd name="T160" fmla="+- 0 3681 3658"/>
                            <a:gd name="T161" fmla="*/ T160 w 295"/>
                            <a:gd name="T162" fmla="+- 0 2352 2320"/>
                            <a:gd name="T163" fmla="*/ 2352 h 39"/>
                            <a:gd name="T164" fmla="+- 0 3658 3658"/>
                            <a:gd name="T165" fmla="*/ T164 w 295"/>
                            <a:gd name="T166" fmla="+- 0 2341 2320"/>
                            <a:gd name="T167" fmla="*/ 2341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95" h="39">
                              <a:moveTo>
                                <a:pt x="0" y="0"/>
                              </a:moveTo>
                              <a:lnTo>
                                <a:pt x="21" y="11"/>
                              </a:lnTo>
                              <a:lnTo>
                                <a:pt x="25" y="13"/>
                              </a:lnTo>
                              <a:lnTo>
                                <a:pt x="30" y="15"/>
                              </a:lnTo>
                              <a:lnTo>
                                <a:pt x="36" y="17"/>
                              </a:lnTo>
                              <a:lnTo>
                                <a:pt x="51" y="17"/>
                              </a:lnTo>
                              <a:lnTo>
                                <a:pt x="57" y="19"/>
                              </a:lnTo>
                              <a:lnTo>
                                <a:pt x="64" y="19"/>
                              </a:lnTo>
                              <a:lnTo>
                                <a:pt x="68" y="17"/>
                              </a:lnTo>
                              <a:lnTo>
                                <a:pt x="80" y="17"/>
                              </a:lnTo>
                              <a:lnTo>
                                <a:pt x="85" y="15"/>
                              </a:lnTo>
                              <a:lnTo>
                                <a:pt x="89" y="13"/>
                              </a:lnTo>
                              <a:lnTo>
                                <a:pt x="95" y="11"/>
                              </a:lnTo>
                              <a:lnTo>
                                <a:pt x="100" y="9"/>
                              </a:lnTo>
                              <a:lnTo>
                                <a:pt x="106" y="9"/>
                              </a:lnTo>
                              <a:lnTo>
                                <a:pt x="108" y="7"/>
                              </a:lnTo>
                              <a:lnTo>
                                <a:pt x="112" y="7"/>
                              </a:lnTo>
                              <a:lnTo>
                                <a:pt x="116" y="5"/>
                              </a:lnTo>
                              <a:lnTo>
                                <a:pt x="121" y="2"/>
                              </a:lnTo>
                              <a:lnTo>
                                <a:pt x="133" y="2"/>
                              </a:lnTo>
                              <a:lnTo>
                                <a:pt x="140" y="0"/>
                              </a:lnTo>
                              <a:lnTo>
                                <a:pt x="155" y="0"/>
                              </a:lnTo>
                              <a:lnTo>
                                <a:pt x="161" y="2"/>
                              </a:lnTo>
                              <a:lnTo>
                                <a:pt x="171" y="2"/>
                              </a:lnTo>
                              <a:lnTo>
                                <a:pt x="178" y="5"/>
                              </a:lnTo>
                              <a:lnTo>
                                <a:pt x="182" y="7"/>
                              </a:lnTo>
                              <a:lnTo>
                                <a:pt x="184" y="7"/>
                              </a:lnTo>
                              <a:lnTo>
                                <a:pt x="188" y="9"/>
                              </a:lnTo>
                              <a:lnTo>
                                <a:pt x="195" y="9"/>
                              </a:lnTo>
                              <a:lnTo>
                                <a:pt x="201" y="13"/>
                              </a:lnTo>
                              <a:lnTo>
                                <a:pt x="205" y="13"/>
                              </a:lnTo>
                              <a:lnTo>
                                <a:pt x="210" y="15"/>
                              </a:lnTo>
                              <a:lnTo>
                                <a:pt x="214" y="17"/>
                              </a:lnTo>
                              <a:lnTo>
                                <a:pt x="224" y="17"/>
                              </a:lnTo>
                              <a:lnTo>
                                <a:pt x="231" y="19"/>
                              </a:lnTo>
                              <a:lnTo>
                                <a:pt x="237" y="17"/>
                              </a:lnTo>
                              <a:lnTo>
                                <a:pt x="254" y="17"/>
                              </a:lnTo>
                              <a:lnTo>
                                <a:pt x="258" y="15"/>
                              </a:lnTo>
                              <a:lnTo>
                                <a:pt x="262" y="13"/>
                              </a:lnTo>
                              <a:lnTo>
                                <a:pt x="269" y="13"/>
                              </a:lnTo>
                              <a:lnTo>
                                <a:pt x="273" y="11"/>
                              </a:lnTo>
                              <a:lnTo>
                                <a:pt x="294" y="0"/>
                              </a:lnTo>
                              <a:lnTo>
                                <a:pt x="294" y="21"/>
                              </a:lnTo>
                              <a:lnTo>
                                <a:pt x="273" y="30"/>
                              </a:lnTo>
                              <a:lnTo>
                                <a:pt x="269" y="32"/>
                              </a:lnTo>
                              <a:lnTo>
                                <a:pt x="265" y="34"/>
                              </a:lnTo>
                              <a:lnTo>
                                <a:pt x="260" y="34"/>
                              </a:lnTo>
                              <a:lnTo>
                                <a:pt x="256" y="36"/>
                              </a:lnTo>
                              <a:lnTo>
                                <a:pt x="252" y="36"/>
                              </a:lnTo>
                              <a:lnTo>
                                <a:pt x="246" y="38"/>
                              </a:lnTo>
                              <a:lnTo>
                                <a:pt x="216" y="38"/>
                              </a:lnTo>
                              <a:lnTo>
                                <a:pt x="212" y="36"/>
                              </a:lnTo>
                              <a:lnTo>
                                <a:pt x="205" y="36"/>
                              </a:lnTo>
                              <a:lnTo>
                                <a:pt x="201" y="34"/>
                              </a:lnTo>
                              <a:lnTo>
                                <a:pt x="197" y="34"/>
                              </a:lnTo>
                              <a:lnTo>
                                <a:pt x="193" y="32"/>
                              </a:lnTo>
                              <a:lnTo>
                                <a:pt x="188" y="30"/>
                              </a:lnTo>
                              <a:lnTo>
                                <a:pt x="184" y="30"/>
                              </a:lnTo>
                              <a:lnTo>
                                <a:pt x="180" y="28"/>
                              </a:lnTo>
                              <a:lnTo>
                                <a:pt x="174" y="26"/>
                              </a:lnTo>
                              <a:lnTo>
                                <a:pt x="169" y="24"/>
                              </a:lnTo>
                              <a:lnTo>
                                <a:pt x="163" y="24"/>
                              </a:lnTo>
                              <a:lnTo>
                                <a:pt x="159" y="21"/>
                              </a:lnTo>
                              <a:lnTo>
                                <a:pt x="135" y="21"/>
                              </a:lnTo>
                              <a:lnTo>
                                <a:pt x="129" y="24"/>
                              </a:lnTo>
                              <a:lnTo>
                                <a:pt x="123" y="24"/>
                              </a:lnTo>
                              <a:lnTo>
                                <a:pt x="119" y="26"/>
                              </a:lnTo>
                              <a:lnTo>
                                <a:pt x="114" y="28"/>
                              </a:lnTo>
                              <a:lnTo>
                                <a:pt x="110" y="30"/>
                              </a:lnTo>
                              <a:lnTo>
                                <a:pt x="106" y="30"/>
                              </a:lnTo>
                              <a:lnTo>
                                <a:pt x="102" y="32"/>
                              </a:lnTo>
                              <a:lnTo>
                                <a:pt x="97" y="34"/>
                              </a:lnTo>
                              <a:lnTo>
                                <a:pt x="93" y="34"/>
                              </a:lnTo>
                              <a:lnTo>
                                <a:pt x="89" y="36"/>
                              </a:lnTo>
                              <a:lnTo>
                                <a:pt x="83" y="36"/>
                              </a:lnTo>
                              <a:lnTo>
                                <a:pt x="76" y="38"/>
                              </a:lnTo>
                              <a:lnTo>
                                <a:pt x="49" y="38"/>
                              </a:lnTo>
                              <a:lnTo>
                                <a:pt x="42" y="36"/>
                              </a:lnTo>
                              <a:lnTo>
                                <a:pt x="36" y="36"/>
                              </a:lnTo>
                              <a:lnTo>
                                <a:pt x="32" y="34"/>
                              </a:lnTo>
                              <a:lnTo>
                                <a:pt x="28" y="34"/>
                              </a:lnTo>
                              <a:lnTo>
                                <a:pt x="23" y="32"/>
                              </a:lnTo>
                              <a:lnTo>
                                <a:pt x="21" y="30"/>
                              </a:lnTo>
                              <a:lnTo>
                                <a:pt x="0" y="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BE16D" id="Freeform 37" o:spid="_x0000_s1026" style="position:absolute;margin-left:103.7pt;margin-top:65.75pt;width:8.35pt;height:1.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" path="m,l21,11r4,2l30,15r6,2l51,17r6,2l64,19r4,-2l80,17r5,-2l89,13r6,-2l100,9r6,l108,7r4,l116,5r5,-3l133,2,140,r15,l161,2r10,l178,5r4,2l184,7r4,2l195,9r6,4l205,13r5,2l214,17r10,l231,19r6,-2l254,17r4,-2l262,13r7,l273,11,294,r,21l273,30r-4,2l265,34r-5,l256,36r-4,l246,38r-30,l212,36r-7,l201,34r-4,l193,32r-5,-2l184,30r-4,-2l174,26r-5,-2l163,24r-4,-3l135,21r-6,3l123,24r-4,2l114,28r-4,2l106,30r-4,2l97,34r-4,l89,36r-6,l76,38r-27,l42,36r-6,l32,34r-4,l23,32,21,30,,21,,e" fillcolor="navy" stroked="f" strokecolor="navy" strokeweight=".03319mm">
                <v:stroke endcap="round"/>
                <v:path arrowok="t" o:connecttype="custom" o:connectlocs="7549,834976;10784,836409;18333,837125;23006,837842;28758,837125;31993,835693;35947,834260;38823,833543;41699,832827;47810,831752;55719,831036;61470,831752;65424,833543;67581,834260;72254,835693;75490,836409;80522,837125;85195,837125;92744,836409;96699,835693;105686,831036;98137,841782;95261,843215;92025,843931;88431,844648;76209,843931;72254,843215;69379,842498;66143,841782;62549,840349;58594,839633;48529,838558;44215,839633;40980,841066;38104,841782;34869,843215;31993,843931;27320,844648;15098,843931;11503,843215;8268,842498;0,838558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1316990</wp:posOffset>
                </wp:positionH>
                <wp:positionV relativeFrom="page">
                  <wp:posOffset>841375</wp:posOffset>
                </wp:positionV>
                <wp:extent cx="106045" cy="13970"/>
                <wp:effectExtent l="0" t="0" r="0" b="0"/>
                <wp:wrapNone/>
                <wp:docPr id="129718935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3970"/>
                        </a:xfrm>
                        <a:custGeom>
                          <a:avLst/>
                          <a:gdLst>
                            <a:gd name="T0" fmla="+- 0 3679 3658"/>
                            <a:gd name="T1" fmla="*/ T0 w 295"/>
                            <a:gd name="T2" fmla="+- 0 2348 2337"/>
                            <a:gd name="T3" fmla="*/ 2348 h 39"/>
                            <a:gd name="T4" fmla="+- 0 3688 3658"/>
                            <a:gd name="T5" fmla="*/ T4 w 295"/>
                            <a:gd name="T6" fmla="+- 0 2352 2337"/>
                            <a:gd name="T7" fmla="*/ 2352 h 39"/>
                            <a:gd name="T8" fmla="+- 0 3698 3658"/>
                            <a:gd name="T9" fmla="*/ T8 w 295"/>
                            <a:gd name="T10" fmla="+- 0 2354 2337"/>
                            <a:gd name="T11" fmla="*/ 2354 h 39"/>
                            <a:gd name="T12" fmla="+- 0 3738 3658"/>
                            <a:gd name="T13" fmla="*/ T12 w 295"/>
                            <a:gd name="T14" fmla="+- 0 2352 2337"/>
                            <a:gd name="T15" fmla="*/ 2352 h 39"/>
                            <a:gd name="T16" fmla="+- 0 3747 3658"/>
                            <a:gd name="T17" fmla="*/ T16 w 295"/>
                            <a:gd name="T18" fmla="+- 0 2350 2337"/>
                            <a:gd name="T19" fmla="*/ 2350 h 39"/>
                            <a:gd name="T20" fmla="+- 0 3758 3658"/>
                            <a:gd name="T21" fmla="*/ T20 w 295"/>
                            <a:gd name="T22" fmla="+- 0 2346 2337"/>
                            <a:gd name="T23" fmla="*/ 2346 h 39"/>
                            <a:gd name="T24" fmla="+- 0 3770 3658"/>
                            <a:gd name="T25" fmla="*/ T24 w 295"/>
                            <a:gd name="T26" fmla="+- 0 2344 2337"/>
                            <a:gd name="T27" fmla="*/ 2344 h 39"/>
                            <a:gd name="T28" fmla="+- 0 3779 3658"/>
                            <a:gd name="T29" fmla="*/ T28 w 295"/>
                            <a:gd name="T30" fmla="+- 0 2339 2337"/>
                            <a:gd name="T31" fmla="*/ 2339 h 39"/>
                            <a:gd name="T32" fmla="+- 0 3791 3658"/>
                            <a:gd name="T33" fmla="*/ T32 w 295"/>
                            <a:gd name="T34" fmla="+- 0 2337 2337"/>
                            <a:gd name="T35" fmla="*/ 2337 h 39"/>
                            <a:gd name="T36" fmla="+- 0 3825 3658"/>
                            <a:gd name="T37" fmla="*/ T36 w 295"/>
                            <a:gd name="T38" fmla="+- 0 2339 2337"/>
                            <a:gd name="T39" fmla="*/ 2339 h 39"/>
                            <a:gd name="T40" fmla="+- 0 3836 3658"/>
                            <a:gd name="T41" fmla="*/ T40 w 295"/>
                            <a:gd name="T42" fmla="+- 0 2341 2337"/>
                            <a:gd name="T43" fmla="*/ 2341 h 39"/>
                            <a:gd name="T44" fmla="+- 0 3846 3658"/>
                            <a:gd name="T45" fmla="*/ T44 w 295"/>
                            <a:gd name="T46" fmla="+- 0 2344 2337"/>
                            <a:gd name="T47" fmla="*/ 2344 h 39"/>
                            <a:gd name="T48" fmla="+- 0 3859 3658"/>
                            <a:gd name="T49" fmla="*/ T48 w 295"/>
                            <a:gd name="T50" fmla="+- 0 2348 2337"/>
                            <a:gd name="T51" fmla="*/ 2348 h 39"/>
                            <a:gd name="T52" fmla="+- 0 3868 3658"/>
                            <a:gd name="T53" fmla="*/ T52 w 295"/>
                            <a:gd name="T54" fmla="+- 0 2352 2337"/>
                            <a:gd name="T55" fmla="*/ 2352 h 39"/>
                            <a:gd name="T56" fmla="+- 0 3906 3658"/>
                            <a:gd name="T57" fmla="*/ T56 w 295"/>
                            <a:gd name="T58" fmla="+- 0 2354 2337"/>
                            <a:gd name="T59" fmla="*/ 2354 h 39"/>
                            <a:gd name="T60" fmla="+- 0 3916 3658"/>
                            <a:gd name="T61" fmla="*/ T60 w 295"/>
                            <a:gd name="T62" fmla="+- 0 2352 2337"/>
                            <a:gd name="T63" fmla="*/ 2352 h 39"/>
                            <a:gd name="T64" fmla="+- 0 3927 3658"/>
                            <a:gd name="T65" fmla="*/ T64 w 295"/>
                            <a:gd name="T66" fmla="+- 0 2350 2337"/>
                            <a:gd name="T67" fmla="*/ 2350 h 39"/>
                            <a:gd name="T68" fmla="+- 0 3952 3658"/>
                            <a:gd name="T69" fmla="*/ T68 w 295"/>
                            <a:gd name="T70" fmla="+- 0 2337 2337"/>
                            <a:gd name="T71" fmla="*/ 2337 h 39"/>
                            <a:gd name="T72" fmla="+- 0 3931 3658"/>
                            <a:gd name="T73" fmla="*/ T72 w 295"/>
                            <a:gd name="T74" fmla="+- 0 2367 2337"/>
                            <a:gd name="T75" fmla="*/ 2367 h 39"/>
                            <a:gd name="T76" fmla="+- 0 3923 3658"/>
                            <a:gd name="T77" fmla="*/ T76 w 295"/>
                            <a:gd name="T78" fmla="+- 0 2369 2337"/>
                            <a:gd name="T79" fmla="*/ 2369 h 39"/>
                            <a:gd name="T80" fmla="+- 0 3914 3658"/>
                            <a:gd name="T81" fmla="*/ T80 w 295"/>
                            <a:gd name="T82" fmla="+- 0 2373 2337"/>
                            <a:gd name="T83" fmla="*/ 2373 h 39"/>
                            <a:gd name="T84" fmla="+- 0 3897 3658"/>
                            <a:gd name="T85" fmla="*/ T84 w 295"/>
                            <a:gd name="T86" fmla="+- 0 2375 2337"/>
                            <a:gd name="T87" fmla="*/ 2375 h 39"/>
                            <a:gd name="T88" fmla="+- 0 3874 3658"/>
                            <a:gd name="T89" fmla="*/ T88 w 295"/>
                            <a:gd name="T90" fmla="+- 0 2373 2337"/>
                            <a:gd name="T91" fmla="*/ 2373 h 39"/>
                            <a:gd name="T92" fmla="+- 0 3859 3658"/>
                            <a:gd name="T93" fmla="*/ T92 w 295"/>
                            <a:gd name="T94" fmla="+- 0 2371 2337"/>
                            <a:gd name="T95" fmla="*/ 2371 h 39"/>
                            <a:gd name="T96" fmla="+- 0 3851 3658"/>
                            <a:gd name="T97" fmla="*/ T96 w 295"/>
                            <a:gd name="T98" fmla="+- 0 2369 2337"/>
                            <a:gd name="T99" fmla="*/ 2369 h 39"/>
                            <a:gd name="T100" fmla="+- 0 3842 3658"/>
                            <a:gd name="T101" fmla="*/ T100 w 295"/>
                            <a:gd name="T102" fmla="+- 0 2365 2337"/>
                            <a:gd name="T103" fmla="*/ 2365 h 39"/>
                            <a:gd name="T104" fmla="+- 0 3832 3658"/>
                            <a:gd name="T105" fmla="*/ T104 w 295"/>
                            <a:gd name="T106" fmla="+- 0 2363 2337"/>
                            <a:gd name="T107" fmla="*/ 2363 h 39"/>
                            <a:gd name="T108" fmla="+- 0 3821 3658"/>
                            <a:gd name="T109" fmla="*/ T108 w 295"/>
                            <a:gd name="T110" fmla="+- 0 2358 2337"/>
                            <a:gd name="T111" fmla="*/ 2358 h 39"/>
                            <a:gd name="T112" fmla="+- 0 3781 3658"/>
                            <a:gd name="T113" fmla="*/ T112 w 295"/>
                            <a:gd name="T114" fmla="+- 0 2361 2337"/>
                            <a:gd name="T115" fmla="*/ 2361 h 39"/>
                            <a:gd name="T116" fmla="+- 0 3772 3658"/>
                            <a:gd name="T117" fmla="*/ T116 w 295"/>
                            <a:gd name="T118" fmla="+- 0 2365 2337"/>
                            <a:gd name="T119" fmla="*/ 2365 h 39"/>
                            <a:gd name="T120" fmla="+- 0 3764 3658"/>
                            <a:gd name="T121" fmla="*/ T120 w 295"/>
                            <a:gd name="T122" fmla="+- 0 2367 2337"/>
                            <a:gd name="T123" fmla="*/ 2367 h 39"/>
                            <a:gd name="T124" fmla="+- 0 3755 3658"/>
                            <a:gd name="T125" fmla="*/ T124 w 295"/>
                            <a:gd name="T126" fmla="+- 0 2369 2337"/>
                            <a:gd name="T127" fmla="*/ 2369 h 39"/>
                            <a:gd name="T128" fmla="+- 0 3747 3658"/>
                            <a:gd name="T129" fmla="*/ T128 w 295"/>
                            <a:gd name="T130" fmla="+- 0 2373 2337"/>
                            <a:gd name="T131" fmla="*/ 2373 h 39"/>
                            <a:gd name="T132" fmla="+- 0 3728 3658"/>
                            <a:gd name="T133" fmla="*/ T132 w 295"/>
                            <a:gd name="T134" fmla="+- 0 2375 2337"/>
                            <a:gd name="T135" fmla="*/ 2375 h 39"/>
                            <a:gd name="T136" fmla="+- 0 3707 3658"/>
                            <a:gd name="T137" fmla="*/ T136 w 295"/>
                            <a:gd name="T138" fmla="+- 0 2373 2337"/>
                            <a:gd name="T139" fmla="*/ 2373 h 39"/>
                            <a:gd name="T140" fmla="+- 0 3690 3658"/>
                            <a:gd name="T141" fmla="*/ T140 w 295"/>
                            <a:gd name="T142" fmla="+- 0 2371 2337"/>
                            <a:gd name="T143" fmla="*/ 2371 h 39"/>
                            <a:gd name="T144" fmla="+- 0 3681 3658"/>
                            <a:gd name="T145" fmla="*/ T144 w 295"/>
                            <a:gd name="T146" fmla="+- 0 2369 2337"/>
                            <a:gd name="T147" fmla="*/ 2369 h 39"/>
                            <a:gd name="T148" fmla="+- 0 3658 3658"/>
                            <a:gd name="T149" fmla="*/ T148 w 295"/>
                            <a:gd name="T150" fmla="+- 0 2358 2337"/>
                            <a:gd name="T151" fmla="*/ 2358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95" h="39">
                              <a:moveTo>
                                <a:pt x="0" y="0"/>
                              </a:moveTo>
                              <a:lnTo>
                                <a:pt x="21" y="11"/>
                              </a:lnTo>
                              <a:lnTo>
                                <a:pt x="25" y="13"/>
                              </a:lnTo>
                              <a:lnTo>
                                <a:pt x="30" y="15"/>
                              </a:lnTo>
                              <a:lnTo>
                                <a:pt x="36" y="15"/>
                              </a:lnTo>
                              <a:lnTo>
                                <a:pt x="40" y="17"/>
                              </a:lnTo>
                              <a:lnTo>
                                <a:pt x="74" y="17"/>
                              </a:lnTo>
                              <a:lnTo>
                                <a:pt x="80" y="15"/>
                              </a:lnTo>
                              <a:lnTo>
                                <a:pt x="85" y="15"/>
                              </a:lnTo>
                              <a:lnTo>
                                <a:pt x="89" y="13"/>
                              </a:lnTo>
                              <a:lnTo>
                                <a:pt x="95" y="11"/>
                              </a:lnTo>
                              <a:lnTo>
                                <a:pt x="100" y="9"/>
                              </a:lnTo>
                              <a:lnTo>
                                <a:pt x="106" y="7"/>
                              </a:lnTo>
                              <a:lnTo>
                                <a:pt x="112" y="7"/>
                              </a:lnTo>
                              <a:lnTo>
                                <a:pt x="116" y="4"/>
                              </a:lnTo>
                              <a:lnTo>
                                <a:pt x="121" y="2"/>
                              </a:lnTo>
                              <a:lnTo>
                                <a:pt x="127" y="2"/>
                              </a:lnTo>
                              <a:lnTo>
                                <a:pt x="133" y="0"/>
                              </a:lnTo>
                              <a:lnTo>
                                <a:pt x="161" y="0"/>
                              </a:lnTo>
                              <a:lnTo>
                                <a:pt x="167" y="2"/>
                              </a:lnTo>
                              <a:lnTo>
                                <a:pt x="171" y="2"/>
                              </a:lnTo>
                              <a:lnTo>
                                <a:pt x="178" y="4"/>
                              </a:lnTo>
                              <a:lnTo>
                                <a:pt x="182" y="7"/>
                              </a:lnTo>
                              <a:lnTo>
                                <a:pt x="188" y="7"/>
                              </a:lnTo>
                              <a:lnTo>
                                <a:pt x="195" y="9"/>
                              </a:lnTo>
                              <a:lnTo>
                                <a:pt x="201" y="11"/>
                              </a:lnTo>
                              <a:lnTo>
                                <a:pt x="205" y="13"/>
                              </a:lnTo>
                              <a:lnTo>
                                <a:pt x="210" y="15"/>
                              </a:lnTo>
                              <a:lnTo>
                                <a:pt x="214" y="17"/>
                              </a:lnTo>
                              <a:lnTo>
                                <a:pt x="248" y="17"/>
                              </a:lnTo>
                              <a:lnTo>
                                <a:pt x="254" y="15"/>
                              </a:lnTo>
                              <a:lnTo>
                                <a:pt x="258" y="15"/>
                              </a:lnTo>
                              <a:lnTo>
                                <a:pt x="262" y="13"/>
                              </a:lnTo>
                              <a:lnTo>
                                <a:pt x="269" y="13"/>
                              </a:lnTo>
                              <a:lnTo>
                                <a:pt x="273" y="11"/>
                              </a:lnTo>
                              <a:lnTo>
                                <a:pt x="294" y="0"/>
                              </a:lnTo>
                              <a:lnTo>
                                <a:pt x="294" y="21"/>
                              </a:lnTo>
                              <a:lnTo>
                                <a:pt x="273" y="30"/>
                              </a:lnTo>
                              <a:lnTo>
                                <a:pt x="269" y="32"/>
                              </a:lnTo>
                              <a:lnTo>
                                <a:pt x="265" y="32"/>
                              </a:lnTo>
                              <a:lnTo>
                                <a:pt x="260" y="34"/>
                              </a:lnTo>
                              <a:lnTo>
                                <a:pt x="256" y="36"/>
                              </a:lnTo>
                              <a:lnTo>
                                <a:pt x="246" y="36"/>
                              </a:lnTo>
                              <a:lnTo>
                                <a:pt x="239" y="38"/>
                              </a:lnTo>
                              <a:lnTo>
                                <a:pt x="222" y="38"/>
                              </a:lnTo>
                              <a:lnTo>
                                <a:pt x="216" y="36"/>
                              </a:lnTo>
                              <a:lnTo>
                                <a:pt x="205" y="36"/>
                              </a:lnTo>
                              <a:lnTo>
                                <a:pt x="201" y="34"/>
                              </a:lnTo>
                              <a:lnTo>
                                <a:pt x="197" y="32"/>
                              </a:lnTo>
                              <a:lnTo>
                                <a:pt x="193" y="32"/>
                              </a:lnTo>
                              <a:lnTo>
                                <a:pt x="188" y="30"/>
                              </a:lnTo>
                              <a:lnTo>
                                <a:pt x="184" y="28"/>
                              </a:lnTo>
                              <a:lnTo>
                                <a:pt x="180" y="28"/>
                              </a:lnTo>
                              <a:lnTo>
                                <a:pt x="174" y="26"/>
                              </a:lnTo>
                              <a:lnTo>
                                <a:pt x="169" y="24"/>
                              </a:lnTo>
                              <a:lnTo>
                                <a:pt x="163" y="21"/>
                              </a:lnTo>
                              <a:lnTo>
                                <a:pt x="129" y="21"/>
                              </a:lnTo>
                              <a:lnTo>
                                <a:pt x="123" y="24"/>
                              </a:lnTo>
                              <a:lnTo>
                                <a:pt x="119" y="26"/>
                              </a:lnTo>
                              <a:lnTo>
                                <a:pt x="114" y="28"/>
                              </a:lnTo>
                              <a:lnTo>
                                <a:pt x="110" y="28"/>
                              </a:lnTo>
                              <a:lnTo>
                                <a:pt x="106" y="30"/>
                              </a:lnTo>
                              <a:lnTo>
                                <a:pt x="102" y="32"/>
                              </a:lnTo>
                              <a:lnTo>
                                <a:pt x="97" y="32"/>
                              </a:lnTo>
                              <a:lnTo>
                                <a:pt x="93" y="34"/>
                              </a:lnTo>
                              <a:lnTo>
                                <a:pt x="89" y="36"/>
                              </a:lnTo>
                              <a:lnTo>
                                <a:pt x="76" y="36"/>
                              </a:lnTo>
                              <a:lnTo>
                                <a:pt x="70" y="38"/>
                              </a:lnTo>
                              <a:lnTo>
                                <a:pt x="55" y="38"/>
                              </a:lnTo>
                              <a:lnTo>
                                <a:pt x="49" y="36"/>
                              </a:lnTo>
                              <a:lnTo>
                                <a:pt x="36" y="36"/>
                              </a:lnTo>
                              <a:lnTo>
                                <a:pt x="32" y="34"/>
                              </a:lnTo>
                              <a:lnTo>
                                <a:pt x="28" y="32"/>
                              </a:lnTo>
                              <a:lnTo>
                                <a:pt x="23" y="32"/>
                              </a:lnTo>
                              <a:lnTo>
                                <a:pt x="21" y="30"/>
                              </a:lnTo>
                              <a:lnTo>
                                <a:pt x="0" y="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E2302" id="Freeform 38" o:spid="_x0000_s1026" style="position:absolute;margin-left:103.7pt;margin-top:66.25pt;width:8.35pt;height:1.1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" path="m,l21,11r4,2l30,15r6,l40,17r34,l80,15r5,l89,13r6,-2l100,9r6,-2l112,7r4,-3l121,2r6,l133,r28,l167,2r4,l178,4r4,3l188,7r7,2l201,11r4,2l210,15r4,2l248,17r6,-2l258,15r4,-2l269,13r4,-2l294,r,21l273,30r-4,2l265,32r-5,2l256,36r-10,l239,38r-17,l216,36r-11,l201,34r-4,-2l193,32r-5,-2l184,28r-4,l174,26r-5,-2l163,21r-34,l123,24r-4,2l114,28r-4,l106,30r-4,2l97,32r-4,2l89,36r-13,l70,38r-15,l49,36r-13,l32,34,28,32r-5,l21,30,,21,,e" fillcolor="navy" stroked="f" strokecolor="navy" strokeweight=".03319mm">
                <v:stroke endcap="round"/>
                <v:path arrowok="t" o:connecttype="custom" o:connectlocs="7549,841066;10784,842498;14379,843215;28758,842498;31993,841782;35947,840349;40261,839633;43496,837842;47810,837125;60032,837842;63986,838558;67581,839633;72254,841066;75490,842498;89150,843215;92744,842498;96699,841782;105686,837125;98137,847872;95261,848588;92025,850021;85914,850737;77647,850021;72254,849304;69379,848588;66143,847155;62549,846439;58594,844648;44215,845722;40980,847155;38104,847872;34869,848588;31993,850021;25163,850737;17614,850021;11503,849304;8268,848588;0,844648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1511300</wp:posOffset>
                </wp:positionH>
                <wp:positionV relativeFrom="page">
                  <wp:posOffset>845185</wp:posOffset>
                </wp:positionV>
                <wp:extent cx="106045" cy="13970"/>
                <wp:effectExtent l="0" t="0" r="0" b="0"/>
                <wp:wrapNone/>
                <wp:docPr id="83501216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3970"/>
                        </a:xfrm>
                        <a:custGeom>
                          <a:avLst/>
                          <a:gdLst>
                            <a:gd name="T0" fmla="+- 0 4219 4198"/>
                            <a:gd name="T1" fmla="*/ T0 w 295"/>
                            <a:gd name="T2" fmla="+- 0 2356 2348"/>
                            <a:gd name="T3" fmla="*/ 2356 h 39"/>
                            <a:gd name="T4" fmla="+- 0 4227 4198"/>
                            <a:gd name="T5" fmla="*/ T4 w 295"/>
                            <a:gd name="T6" fmla="+- 0 2363 2348"/>
                            <a:gd name="T7" fmla="*/ 2363 h 39"/>
                            <a:gd name="T8" fmla="+- 0 4238 4198"/>
                            <a:gd name="T9" fmla="*/ T8 w 295"/>
                            <a:gd name="T10" fmla="+- 0 2365 2348"/>
                            <a:gd name="T11" fmla="*/ 2365 h 39"/>
                            <a:gd name="T12" fmla="+- 0 4276 4198"/>
                            <a:gd name="T13" fmla="*/ T12 w 295"/>
                            <a:gd name="T14" fmla="+- 0 2363 2348"/>
                            <a:gd name="T15" fmla="*/ 2363 h 39"/>
                            <a:gd name="T16" fmla="+- 0 4287 4198"/>
                            <a:gd name="T17" fmla="*/ T16 w 295"/>
                            <a:gd name="T18" fmla="+- 0 2361 2348"/>
                            <a:gd name="T19" fmla="*/ 2361 h 39"/>
                            <a:gd name="T20" fmla="+- 0 4297 4198"/>
                            <a:gd name="T21" fmla="*/ T20 w 295"/>
                            <a:gd name="T22" fmla="+- 0 2356 2348"/>
                            <a:gd name="T23" fmla="*/ 2356 h 39"/>
                            <a:gd name="T24" fmla="+- 0 4306 4198"/>
                            <a:gd name="T25" fmla="*/ T24 w 295"/>
                            <a:gd name="T26" fmla="+- 0 2354 2348"/>
                            <a:gd name="T27" fmla="*/ 2354 h 39"/>
                            <a:gd name="T28" fmla="+- 0 4314 4198"/>
                            <a:gd name="T29" fmla="*/ T28 w 295"/>
                            <a:gd name="T30" fmla="+- 0 2352 2348"/>
                            <a:gd name="T31" fmla="*/ 2352 h 39"/>
                            <a:gd name="T32" fmla="+- 0 4325 4198"/>
                            <a:gd name="T33" fmla="*/ T32 w 295"/>
                            <a:gd name="T34" fmla="+- 0 2348 2348"/>
                            <a:gd name="T35" fmla="*/ 2348 h 39"/>
                            <a:gd name="T36" fmla="+- 0 4369 4198"/>
                            <a:gd name="T37" fmla="*/ T36 w 295"/>
                            <a:gd name="T38" fmla="+- 0 2350 2348"/>
                            <a:gd name="T39" fmla="*/ 2350 h 39"/>
                            <a:gd name="T40" fmla="+- 0 4380 4198"/>
                            <a:gd name="T41" fmla="*/ T40 w 295"/>
                            <a:gd name="T42" fmla="+- 0 2352 2348"/>
                            <a:gd name="T43" fmla="*/ 2352 h 39"/>
                            <a:gd name="T44" fmla="+- 0 4386 4198"/>
                            <a:gd name="T45" fmla="*/ T44 w 295"/>
                            <a:gd name="T46" fmla="+- 0 2354 2348"/>
                            <a:gd name="T47" fmla="*/ 2354 h 39"/>
                            <a:gd name="T48" fmla="+- 0 4397 4198"/>
                            <a:gd name="T49" fmla="*/ T48 w 295"/>
                            <a:gd name="T50" fmla="+- 0 2358 2348"/>
                            <a:gd name="T51" fmla="*/ 2358 h 39"/>
                            <a:gd name="T52" fmla="+- 0 4407 4198"/>
                            <a:gd name="T53" fmla="*/ T52 w 295"/>
                            <a:gd name="T54" fmla="+- 0 2363 2348"/>
                            <a:gd name="T55" fmla="*/ 2363 h 39"/>
                            <a:gd name="T56" fmla="+- 0 4416 4198"/>
                            <a:gd name="T57" fmla="*/ T56 w 295"/>
                            <a:gd name="T58" fmla="+- 0 2365 2348"/>
                            <a:gd name="T59" fmla="*/ 2365 h 39"/>
                            <a:gd name="T60" fmla="+- 0 4450 4198"/>
                            <a:gd name="T61" fmla="*/ T60 w 295"/>
                            <a:gd name="T62" fmla="+- 0 2363 2348"/>
                            <a:gd name="T63" fmla="*/ 2363 h 39"/>
                            <a:gd name="T64" fmla="+- 0 4460 4198"/>
                            <a:gd name="T65" fmla="*/ T64 w 295"/>
                            <a:gd name="T66" fmla="+- 0 2361 2348"/>
                            <a:gd name="T67" fmla="*/ 2361 h 39"/>
                            <a:gd name="T68" fmla="+- 0 4471 4198"/>
                            <a:gd name="T69" fmla="*/ T68 w 295"/>
                            <a:gd name="T70" fmla="+- 0 2356 2348"/>
                            <a:gd name="T71" fmla="*/ 2356 h 39"/>
                            <a:gd name="T72" fmla="+- 0 4492 4198"/>
                            <a:gd name="T73" fmla="*/ T72 w 295"/>
                            <a:gd name="T74" fmla="+- 0 2367 2348"/>
                            <a:gd name="T75" fmla="*/ 2367 h 39"/>
                            <a:gd name="T76" fmla="+- 0 4467 4198"/>
                            <a:gd name="T77" fmla="*/ T76 w 295"/>
                            <a:gd name="T78" fmla="+- 0 2380 2348"/>
                            <a:gd name="T79" fmla="*/ 2380 h 39"/>
                            <a:gd name="T80" fmla="+- 0 4458 4198"/>
                            <a:gd name="T81" fmla="*/ T80 w 295"/>
                            <a:gd name="T82" fmla="+- 0 2382 2348"/>
                            <a:gd name="T83" fmla="*/ 2382 h 39"/>
                            <a:gd name="T84" fmla="+- 0 4448 4198"/>
                            <a:gd name="T85" fmla="*/ T84 w 295"/>
                            <a:gd name="T86" fmla="+- 0 2384 2348"/>
                            <a:gd name="T87" fmla="*/ 2384 h 39"/>
                            <a:gd name="T88" fmla="+- 0 4435 4198"/>
                            <a:gd name="T89" fmla="*/ T88 w 295"/>
                            <a:gd name="T90" fmla="+- 0 2386 2348"/>
                            <a:gd name="T91" fmla="*/ 2386 h 39"/>
                            <a:gd name="T92" fmla="+- 0 4414 4198"/>
                            <a:gd name="T93" fmla="*/ T92 w 295"/>
                            <a:gd name="T94" fmla="+- 0 2384 2348"/>
                            <a:gd name="T95" fmla="*/ 2384 h 39"/>
                            <a:gd name="T96" fmla="+- 0 4403 4198"/>
                            <a:gd name="T97" fmla="*/ T96 w 295"/>
                            <a:gd name="T98" fmla="+- 0 2382 2348"/>
                            <a:gd name="T99" fmla="*/ 2382 h 39"/>
                            <a:gd name="T100" fmla="+- 0 4393 4198"/>
                            <a:gd name="T101" fmla="*/ T100 w 295"/>
                            <a:gd name="T102" fmla="+- 0 2380 2348"/>
                            <a:gd name="T103" fmla="*/ 2380 h 39"/>
                            <a:gd name="T104" fmla="+- 0 4386 4198"/>
                            <a:gd name="T105" fmla="*/ T104 w 295"/>
                            <a:gd name="T106" fmla="+- 0 2377 2348"/>
                            <a:gd name="T107" fmla="*/ 2377 h 39"/>
                            <a:gd name="T108" fmla="+- 0 4378 4198"/>
                            <a:gd name="T109" fmla="*/ T108 w 295"/>
                            <a:gd name="T110" fmla="+- 0 2373 2348"/>
                            <a:gd name="T111" fmla="*/ 2373 h 39"/>
                            <a:gd name="T112" fmla="+- 0 4367 4198"/>
                            <a:gd name="T113" fmla="*/ T112 w 295"/>
                            <a:gd name="T114" fmla="+- 0 2371 2348"/>
                            <a:gd name="T115" fmla="*/ 2371 h 39"/>
                            <a:gd name="T116" fmla="+- 0 4357 4198"/>
                            <a:gd name="T117" fmla="*/ T116 w 295"/>
                            <a:gd name="T118" fmla="+- 0 2369 2348"/>
                            <a:gd name="T119" fmla="*/ 2369 h 39"/>
                            <a:gd name="T120" fmla="+- 0 4337 4198"/>
                            <a:gd name="T121" fmla="*/ T120 w 295"/>
                            <a:gd name="T122" fmla="+- 0 2367 2348"/>
                            <a:gd name="T123" fmla="*/ 2367 h 39"/>
                            <a:gd name="T124" fmla="+- 0 4327 4198"/>
                            <a:gd name="T125" fmla="*/ T124 w 295"/>
                            <a:gd name="T126" fmla="+- 0 2369 2348"/>
                            <a:gd name="T127" fmla="*/ 2369 h 39"/>
                            <a:gd name="T128" fmla="+- 0 4316 4198"/>
                            <a:gd name="T129" fmla="*/ T128 w 295"/>
                            <a:gd name="T130" fmla="+- 0 2371 2348"/>
                            <a:gd name="T131" fmla="*/ 2371 h 39"/>
                            <a:gd name="T132" fmla="+- 0 4306 4198"/>
                            <a:gd name="T133" fmla="*/ T132 w 295"/>
                            <a:gd name="T134" fmla="+- 0 2375 2348"/>
                            <a:gd name="T135" fmla="*/ 2375 h 39"/>
                            <a:gd name="T136" fmla="+- 0 4299 4198"/>
                            <a:gd name="T137" fmla="*/ T136 w 295"/>
                            <a:gd name="T138" fmla="+- 0 2380 2348"/>
                            <a:gd name="T139" fmla="*/ 2380 h 39"/>
                            <a:gd name="T140" fmla="+- 0 4291 4198"/>
                            <a:gd name="T141" fmla="*/ T140 w 295"/>
                            <a:gd name="T142" fmla="+- 0 2382 2348"/>
                            <a:gd name="T143" fmla="*/ 2382 h 39"/>
                            <a:gd name="T144" fmla="+- 0 4280 4198"/>
                            <a:gd name="T145" fmla="*/ T144 w 295"/>
                            <a:gd name="T146" fmla="+- 0 2384 2348"/>
                            <a:gd name="T147" fmla="*/ 2384 h 39"/>
                            <a:gd name="T148" fmla="+- 0 4268 4198"/>
                            <a:gd name="T149" fmla="*/ T148 w 295"/>
                            <a:gd name="T150" fmla="+- 0 2386 2348"/>
                            <a:gd name="T151" fmla="*/ 2386 h 39"/>
                            <a:gd name="T152" fmla="+- 0 4246 4198"/>
                            <a:gd name="T153" fmla="*/ T152 w 295"/>
                            <a:gd name="T154" fmla="+- 0 2384 2348"/>
                            <a:gd name="T155" fmla="*/ 2384 h 39"/>
                            <a:gd name="T156" fmla="+- 0 4234 4198"/>
                            <a:gd name="T157" fmla="*/ T156 w 295"/>
                            <a:gd name="T158" fmla="+- 0 2382 2348"/>
                            <a:gd name="T159" fmla="*/ 2382 h 39"/>
                            <a:gd name="T160" fmla="+- 0 4225 4198"/>
                            <a:gd name="T161" fmla="*/ T160 w 295"/>
                            <a:gd name="T162" fmla="+- 0 2380 2348"/>
                            <a:gd name="T163" fmla="*/ 2380 h 39"/>
                            <a:gd name="T164" fmla="+- 0 4219 4198"/>
                            <a:gd name="T165" fmla="*/ T164 w 295"/>
                            <a:gd name="T166" fmla="+- 0 2377 2348"/>
                            <a:gd name="T167" fmla="*/ 2377 h 39"/>
                            <a:gd name="T168" fmla="+- 0 4198 4198"/>
                            <a:gd name="T169" fmla="*/ T168 w 295"/>
                            <a:gd name="T170" fmla="+- 0 2348 2348"/>
                            <a:gd name="T171" fmla="*/ 2348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95" h="39">
                              <a:moveTo>
                                <a:pt x="0" y="0"/>
                              </a:moveTo>
                              <a:lnTo>
                                <a:pt x="21" y="8"/>
                              </a:lnTo>
                              <a:lnTo>
                                <a:pt x="25" y="13"/>
                              </a:lnTo>
                              <a:lnTo>
                                <a:pt x="29" y="15"/>
                              </a:lnTo>
                              <a:lnTo>
                                <a:pt x="36" y="15"/>
                              </a:lnTo>
                              <a:lnTo>
                                <a:pt x="40" y="17"/>
                              </a:lnTo>
                              <a:lnTo>
                                <a:pt x="74" y="17"/>
                              </a:lnTo>
                              <a:lnTo>
                                <a:pt x="78" y="15"/>
                              </a:lnTo>
                              <a:lnTo>
                                <a:pt x="84" y="13"/>
                              </a:lnTo>
                              <a:lnTo>
                                <a:pt x="89" y="13"/>
                              </a:lnTo>
                              <a:lnTo>
                                <a:pt x="93" y="10"/>
                              </a:lnTo>
                              <a:lnTo>
                                <a:pt x="99" y="8"/>
                              </a:lnTo>
                              <a:lnTo>
                                <a:pt x="104" y="6"/>
                              </a:lnTo>
                              <a:lnTo>
                                <a:pt x="108" y="6"/>
                              </a:lnTo>
                              <a:lnTo>
                                <a:pt x="112" y="4"/>
                              </a:lnTo>
                              <a:lnTo>
                                <a:pt x="116" y="4"/>
                              </a:lnTo>
                              <a:lnTo>
                                <a:pt x="120" y="2"/>
                              </a:lnTo>
                              <a:lnTo>
                                <a:pt x="127" y="0"/>
                              </a:lnTo>
                              <a:lnTo>
                                <a:pt x="167" y="0"/>
                              </a:lnTo>
                              <a:lnTo>
                                <a:pt x="171" y="2"/>
                              </a:lnTo>
                              <a:lnTo>
                                <a:pt x="175" y="4"/>
                              </a:lnTo>
                              <a:lnTo>
                                <a:pt x="182" y="4"/>
                              </a:lnTo>
                              <a:lnTo>
                                <a:pt x="184" y="6"/>
                              </a:lnTo>
                              <a:lnTo>
                                <a:pt x="188" y="6"/>
                              </a:lnTo>
                              <a:lnTo>
                                <a:pt x="195" y="8"/>
                              </a:lnTo>
                              <a:lnTo>
                                <a:pt x="199" y="10"/>
                              </a:lnTo>
                              <a:lnTo>
                                <a:pt x="205" y="13"/>
                              </a:lnTo>
                              <a:lnTo>
                                <a:pt x="209" y="15"/>
                              </a:lnTo>
                              <a:lnTo>
                                <a:pt x="214" y="15"/>
                              </a:lnTo>
                              <a:lnTo>
                                <a:pt x="218" y="17"/>
                              </a:lnTo>
                              <a:lnTo>
                                <a:pt x="247" y="17"/>
                              </a:lnTo>
                              <a:lnTo>
                                <a:pt x="252" y="15"/>
                              </a:lnTo>
                              <a:lnTo>
                                <a:pt x="258" y="15"/>
                              </a:lnTo>
                              <a:lnTo>
                                <a:pt x="262" y="13"/>
                              </a:lnTo>
                              <a:lnTo>
                                <a:pt x="266" y="10"/>
                              </a:lnTo>
                              <a:lnTo>
                                <a:pt x="273" y="8"/>
                              </a:lnTo>
                              <a:lnTo>
                                <a:pt x="294" y="0"/>
                              </a:lnTo>
                              <a:lnTo>
                                <a:pt x="294" y="19"/>
                              </a:lnTo>
                              <a:lnTo>
                                <a:pt x="273" y="29"/>
                              </a:lnTo>
                              <a:lnTo>
                                <a:pt x="269" y="32"/>
                              </a:lnTo>
                              <a:lnTo>
                                <a:pt x="264" y="32"/>
                              </a:lnTo>
                              <a:lnTo>
                                <a:pt x="260" y="34"/>
                              </a:lnTo>
                              <a:lnTo>
                                <a:pt x="256" y="34"/>
                              </a:lnTo>
                              <a:lnTo>
                                <a:pt x="250" y="36"/>
                              </a:lnTo>
                              <a:lnTo>
                                <a:pt x="243" y="36"/>
                              </a:lnTo>
                              <a:lnTo>
                                <a:pt x="237" y="38"/>
                              </a:lnTo>
                              <a:lnTo>
                                <a:pt x="222" y="38"/>
                              </a:lnTo>
                              <a:lnTo>
                                <a:pt x="216" y="36"/>
                              </a:lnTo>
                              <a:lnTo>
                                <a:pt x="209" y="36"/>
                              </a:lnTo>
                              <a:lnTo>
                                <a:pt x="205" y="34"/>
                              </a:lnTo>
                              <a:lnTo>
                                <a:pt x="199" y="34"/>
                              </a:lnTo>
                              <a:lnTo>
                                <a:pt x="195" y="32"/>
                              </a:lnTo>
                              <a:lnTo>
                                <a:pt x="192" y="32"/>
                              </a:lnTo>
                              <a:lnTo>
                                <a:pt x="188" y="29"/>
                              </a:lnTo>
                              <a:lnTo>
                                <a:pt x="184" y="27"/>
                              </a:lnTo>
                              <a:lnTo>
                                <a:pt x="180" y="25"/>
                              </a:lnTo>
                              <a:lnTo>
                                <a:pt x="173" y="23"/>
                              </a:lnTo>
                              <a:lnTo>
                                <a:pt x="169" y="23"/>
                              </a:lnTo>
                              <a:lnTo>
                                <a:pt x="163" y="21"/>
                              </a:lnTo>
                              <a:lnTo>
                                <a:pt x="159" y="21"/>
                              </a:lnTo>
                              <a:lnTo>
                                <a:pt x="152" y="19"/>
                              </a:lnTo>
                              <a:lnTo>
                                <a:pt x="139" y="19"/>
                              </a:lnTo>
                              <a:lnTo>
                                <a:pt x="133" y="21"/>
                              </a:lnTo>
                              <a:lnTo>
                                <a:pt x="129" y="21"/>
                              </a:lnTo>
                              <a:lnTo>
                                <a:pt x="123" y="23"/>
                              </a:lnTo>
                              <a:lnTo>
                                <a:pt x="118" y="23"/>
                              </a:lnTo>
                              <a:lnTo>
                                <a:pt x="114" y="25"/>
                              </a:lnTo>
                              <a:lnTo>
                                <a:pt x="108" y="27"/>
                              </a:lnTo>
                              <a:lnTo>
                                <a:pt x="104" y="29"/>
                              </a:lnTo>
                              <a:lnTo>
                                <a:pt x="101" y="32"/>
                              </a:lnTo>
                              <a:lnTo>
                                <a:pt x="97" y="32"/>
                              </a:lnTo>
                              <a:lnTo>
                                <a:pt x="93" y="34"/>
                              </a:lnTo>
                              <a:lnTo>
                                <a:pt x="87" y="34"/>
                              </a:lnTo>
                              <a:lnTo>
                                <a:pt x="82" y="36"/>
                              </a:lnTo>
                              <a:lnTo>
                                <a:pt x="76" y="36"/>
                              </a:lnTo>
                              <a:lnTo>
                                <a:pt x="70" y="38"/>
                              </a:lnTo>
                              <a:lnTo>
                                <a:pt x="55" y="38"/>
                              </a:lnTo>
                              <a:lnTo>
                                <a:pt x="48" y="36"/>
                              </a:lnTo>
                              <a:lnTo>
                                <a:pt x="42" y="36"/>
                              </a:lnTo>
                              <a:lnTo>
                                <a:pt x="36" y="34"/>
                              </a:lnTo>
                              <a:lnTo>
                                <a:pt x="32" y="34"/>
                              </a:lnTo>
                              <a:lnTo>
                                <a:pt x="27" y="32"/>
                              </a:lnTo>
                              <a:lnTo>
                                <a:pt x="23" y="32"/>
                              </a:lnTo>
                              <a:lnTo>
                                <a:pt x="21" y="29"/>
                              </a:ln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210D4" id="Freeform 39" o:spid="_x0000_s1026" style="position:absolute;margin-left:119pt;margin-top:66.55pt;width:8.35pt;height:1.1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" path="m,l21,8r4,5l29,15r7,l40,17r34,l78,15r6,-2l89,13r4,-3l99,8r5,-2l108,6r4,-2l116,4r4,-2l127,r40,l171,2r4,2l182,4r2,2l188,6r7,2l199,10r6,3l209,15r5,l218,17r29,l252,15r6,l262,13r4,-3l273,8,294,r,19l273,29r-4,3l264,32r-4,2l256,34r-6,2l243,36r-6,2l222,38r-6,-2l209,36r-4,-2l199,34r-4,-2l192,32r-4,-3l184,27r-4,-2l173,23r-4,l163,21r-4,l152,19r-13,l133,21r-4,l123,23r-5,l114,25r-6,2l104,29r-3,3l97,32r-4,2l87,34r-5,2l76,36r-6,2l55,38,48,36r-6,l36,34r-4,l27,32r-4,l21,29,,19,,e" fillcolor="navy" stroked="f" strokecolor="navy" strokeweight=".03319mm">
                <v:stroke endcap="round"/>
                <v:path arrowok="t" o:connecttype="custom" o:connectlocs="7549,843931;10425,846439;14379,847155;28039,846439;31993,845722;35588,843931;38823,843215;41699,842498;45653,841066;61470,841782;65424,842498;67581,843215;71535,844648;75130,846439;78365,847155;90588,846439;94182,845722;98137,843931;105686,847872;96699,852528;93463,853245;89869,853961;85195,854677;77647,853961;73692,853245;70098,852528;67581,851454;64705,850021;60751,849304;57156,848588;49967,847872;46372,848588;42418,849304;38823,850737;36307,852528;33431,853245;29477,853961;25163,854677;17255,853961;12941,853245;9706,852528;7549,851454;0,841066" o:connectangles="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1511300</wp:posOffset>
                </wp:positionH>
                <wp:positionV relativeFrom="page">
                  <wp:posOffset>835025</wp:posOffset>
                </wp:positionV>
                <wp:extent cx="106045" cy="13970"/>
                <wp:effectExtent l="0" t="0" r="0" b="0"/>
                <wp:wrapNone/>
                <wp:docPr id="932436487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3970"/>
                        </a:xfrm>
                        <a:custGeom>
                          <a:avLst/>
                          <a:gdLst>
                            <a:gd name="T0" fmla="+- 0 4219 4198"/>
                            <a:gd name="T1" fmla="*/ T0 w 295"/>
                            <a:gd name="T2" fmla="+- 0 2331 2320"/>
                            <a:gd name="T3" fmla="*/ 2331 h 39"/>
                            <a:gd name="T4" fmla="+- 0 4227 4198"/>
                            <a:gd name="T5" fmla="*/ T4 w 295"/>
                            <a:gd name="T6" fmla="+- 0 2335 2320"/>
                            <a:gd name="T7" fmla="*/ 2335 h 39"/>
                            <a:gd name="T8" fmla="+- 0 4249 4198"/>
                            <a:gd name="T9" fmla="*/ T8 w 295"/>
                            <a:gd name="T10" fmla="+- 0 2337 2320"/>
                            <a:gd name="T11" fmla="*/ 2337 h 39"/>
                            <a:gd name="T12" fmla="+- 0 4259 4198"/>
                            <a:gd name="T13" fmla="*/ T12 w 295"/>
                            <a:gd name="T14" fmla="+- 0 2339 2320"/>
                            <a:gd name="T15" fmla="*/ 2339 h 39"/>
                            <a:gd name="T16" fmla="+- 0 4276 4198"/>
                            <a:gd name="T17" fmla="*/ T16 w 295"/>
                            <a:gd name="T18" fmla="+- 0 2337 2320"/>
                            <a:gd name="T19" fmla="*/ 2337 h 39"/>
                            <a:gd name="T20" fmla="+- 0 4287 4198"/>
                            <a:gd name="T21" fmla="*/ T20 w 295"/>
                            <a:gd name="T22" fmla="+- 0 2333 2320"/>
                            <a:gd name="T23" fmla="*/ 2333 h 39"/>
                            <a:gd name="T24" fmla="+- 0 4297 4198"/>
                            <a:gd name="T25" fmla="*/ T24 w 295"/>
                            <a:gd name="T26" fmla="+- 0 2329 2320"/>
                            <a:gd name="T27" fmla="*/ 2329 h 39"/>
                            <a:gd name="T28" fmla="+- 0 4306 4198"/>
                            <a:gd name="T29" fmla="*/ T28 w 295"/>
                            <a:gd name="T30" fmla="+- 0 2327 2320"/>
                            <a:gd name="T31" fmla="*/ 2327 h 39"/>
                            <a:gd name="T32" fmla="+- 0 4314 4198"/>
                            <a:gd name="T33" fmla="*/ T32 w 295"/>
                            <a:gd name="T34" fmla="+- 0 2325 2320"/>
                            <a:gd name="T35" fmla="*/ 2325 h 39"/>
                            <a:gd name="T36" fmla="+- 0 4331 4198"/>
                            <a:gd name="T37" fmla="*/ T36 w 295"/>
                            <a:gd name="T38" fmla="+- 0 2322 2320"/>
                            <a:gd name="T39" fmla="*/ 2322 h 39"/>
                            <a:gd name="T40" fmla="+- 0 4352 4198"/>
                            <a:gd name="T41" fmla="*/ T40 w 295"/>
                            <a:gd name="T42" fmla="+- 0 2320 2320"/>
                            <a:gd name="T43" fmla="*/ 2320 h 39"/>
                            <a:gd name="T44" fmla="+- 0 4369 4198"/>
                            <a:gd name="T45" fmla="*/ T44 w 295"/>
                            <a:gd name="T46" fmla="+- 0 2322 2320"/>
                            <a:gd name="T47" fmla="*/ 2322 h 39"/>
                            <a:gd name="T48" fmla="+- 0 4380 4198"/>
                            <a:gd name="T49" fmla="*/ T48 w 295"/>
                            <a:gd name="T50" fmla="+- 0 2327 2320"/>
                            <a:gd name="T51" fmla="*/ 2327 h 39"/>
                            <a:gd name="T52" fmla="+- 0 4386 4198"/>
                            <a:gd name="T53" fmla="*/ T52 w 295"/>
                            <a:gd name="T54" fmla="+- 0 2329 2320"/>
                            <a:gd name="T55" fmla="*/ 2329 h 39"/>
                            <a:gd name="T56" fmla="+- 0 4397 4198"/>
                            <a:gd name="T57" fmla="*/ T56 w 295"/>
                            <a:gd name="T58" fmla="+- 0 2333 2320"/>
                            <a:gd name="T59" fmla="*/ 2333 h 39"/>
                            <a:gd name="T60" fmla="+- 0 4407 4198"/>
                            <a:gd name="T61" fmla="*/ T60 w 295"/>
                            <a:gd name="T62" fmla="+- 0 2335 2320"/>
                            <a:gd name="T63" fmla="*/ 2335 h 39"/>
                            <a:gd name="T64" fmla="+- 0 4422 4198"/>
                            <a:gd name="T65" fmla="*/ T64 w 295"/>
                            <a:gd name="T66" fmla="+- 0 2337 2320"/>
                            <a:gd name="T67" fmla="*/ 2337 h 39"/>
                            <a:gd name="T68" fmla="+- 0 4433 4198"/>
                            <a:gd name="T69" fmla="*/ T68 w 295"/>
                            <a:gd name="T70" fmla="+- 0 2337 2320"/>
                            <a:gd name="T71" fmla="*/ 2337 h 39"/>
                            <a:gd name="T72" fmla="+- 0 4456 4198"/>
                            <a:gd name="T73" fmla="*/ T72 w 295"/>
                            <a:gd name="T74" fmla="+- 0 2335 2320"/>
                            <a:gd name="T75" fmla="*/ 2335 h 39"/>
                            <a:gd name="T76" fmla="+- 0 4464 4198"/>
                            <a:gd name="T77" fmla="*/ T76 w 295"/>
                            <a:gd name="T78" fmla="+- 0 2333 2320"/>
                            <a:gd name="T79" fmla="*/ 2333 h 39"/>
                            <a:gd name="T80" fmla="+- 0 4492 4198"/>
                            <a:gd name="T81" fmla="*/ T80 w 295"/>
                            <a:gd name="T82" fmla="+- 0 2320 2320"/>
                            <a:gd name="T83" fmla="*/ 2320 h 39"/>
                            <a:gd name="T84" fmla="+- 0 4471 4198"/>
                            <a:gd name="T85" fmla="*/ T84 w 295"/>
                            <a:gd name="T86" fmla="+- 0 2350 2320"/>
                            <a:gd name="T87" fmla="*/ 2350 h 39"/>
                            <a:gd name="T88" fmla="+- 0 4462 4198"/>
                            <a:gd name="T89" fmla="*/ T88 w 295"/>
                            <a:gd name="T90" fmla="+- 0 2354 2320"/>
                            <a:gd name="T91" fmla="*/ 2354 h 39"/>
                            <a:gd name="T92" fmla="+- 0 4454 4198"/>
                            <a:gd name="T93" fmla="*/ T92 w 295"/>
                            <a:gd name="T94" fmla="+- 0 2356 2320"/>
                            <a:gd name="T95" fmla="*/ 2356 h 39"/>
                            <a:gd name="T96" fmla="+- 0 4441 4198"/>
                            <a:gd name="T97" fmla="*/ T96 w 295"/>
                            <a:gd name="T98" fmla="+- 0 2358 2320"/>
                            <a:gd name="T99" fmla="*/ 2358 h 39"/>
                            <a:gd name="T100" fmla="+- 0 4407 4198"/>
                            <a:gd name="T101" fmla="*/ T100 w 295"/>
                            <a:gd name="T102" fmla="+- 0 2356 2320"/>
                            <a:gd name="T103" fmla="*/ 2356 h 39"/>
                            <a:gd name="T104" fmla="+- 0 4397 4198"/>
                            <a:gd name="T105" fmla="*/ T104 w 295"/>
                            <a:gd name="T106" fmla="+- 0 2354 2320"/>
                            <a:gd name="T107" fmla="*/ 2354 h 39"/>
                            <a:gd name="T108" fmla="+- 0 4390 4198"/>
                            <a:gd name="T109" fmla="*/ T108 w 295"/>
                            <a:gd name="T110" fmla="+- 0 2352 2320"/>
                            <a:gd name="T111" fmla="*/ 2352 h 39"/>
                            <a:gd name="T112" fmla="+- 0 4382 4198"/>
                            <a:gd name="T113" fmla="*/ T112 w 295"/>
                            <a:gd name="T114" fmla="+- 0 2350 2320"/>
                            <a:gd name="T115" fmla="*/ 2350 h 39"/>
                            <a:gd name="T116" fmla="+- 0 4371 4198"/>
                            <a:gd name="T117" fmla="*/ T116 w 295"/>
                            <a:gd name="T118" fmla="+- 0 2346 2320"/>
                            <a:gd name="T119" fmla="*/ 2346 h 39"/>
                            <a:gd name="T120" fmla="+- 0 4361 4198"/>
                            <a:gd name="T121" fmla="*/ T120 w 295"/>
                            <a:gd name="T122" fmla="+- 0 2344 2320"/>
                            <a:gd name="T123" fmla="*/ 2344 h 39"/>
                            <a:gd name="T124" fmla="+- 0 4331 4198"/>
                            <a:gd name="T125" fmla="*/ T124 w 295"/>
                            <a:gd name="T126" fmla="+- 0 2341 2320"/>
                            <a:gd name="T127" fmla="*/ 2341 h 39"/>
                            <a:gd name="T128" fmla="+- 0 4321 4198"/>
                            <a:gd name="T129" fmla="*/ T128 w 295"/>
                            <a:gd name="T130" fmla="+- 0 2344 2320"/>
                            <a:gd name="T131" fmla="*/ 2344 h 39"/>
                            <a:gd name="T132" fmla="+- 0 4312 4198"/>
                            <a:gd name="T133" fmla="*/ T132 w 295"/>
                            <a:gd name="T134" fmla="+- 0 2348 2320"/>
                            <a:gd name="T135" fmla="*/ 2348 h 39"/>
                            <a:gd name="T136" fmla="+- 0 4302 4198"/>
                            <a:gd name="T137" fmla="*/ T136 w 295"/>
                            <a:gd name="T138" fmla="+- 0 2350 2320"/>
                            <a:gd name="T139" fmla="*/ 2350 h 39"/>
                            <a:gd name="T140" fmla="+- 0 4295 4198"/>
                            <a:gd name="T141" fmla="*/ T140 w 295"/>
                            <a:gd name="T142" fmla="+- 0 2354 2320"/>
                            <a:gd name="T143" fmla="*/ 2354 h 39"/>
                            <a:gd name="T144" fmla="+- 0 4285 4198"/>
                            <a:gd name="T145" fmla="*/ T144 w 295"/>
                            <a:gd name="T146" fmla="+- 0 2356 2320"/>
                            <a:gd name="T147" fmla="*/ 2356 h 39"/>
                            <a:gd name="T148" fmla="+- 0 4274 4198"/>
                            <a:gd name="T149" fmla="*/ T148 w 295"/>
                            <a:gd name="T150" fmla="+- 0 2358 2320"/>
                            <a:gd name="T151" fmla="*/ 2358 h 39"/>
                            <a:gd name="T152" fmla="+- 0 4240 4198"/>
                            <a:gd name="T153" fmla="*/ T152 w 295"/>
                            <a:gd name="T154" fmla="+- 0 2356 2320"/>
                            <a:gd name="T155" fmla="*/ 2356 h 39"/>
                            <a:gd name="T156" fmla="+- 0 4230 4198"/>
                            <a:gd name="T157" fmla="*/ T156 w 295"/>
                            <a:gd name="T158" fmla="+- 0 2354 2320"/>
                            <a:gd name="T159" fmla="*/ 2354 h 39"/>
                            <a:gd name="T160" fmla="+- 0 4221 4198"/>
                            <a:gd name="T161" fmla="*/ T160 w 295"/>
                            <a:gd name="T162" fmla="+- 0 2352 2320"/>
                            <a:gd name="T163" fmla="*/ 2352 h 39"/>
                            <a:gd name="T164" fmla="+- 0 4198 4198"/>
                            <a:gd name="T165" fmla="*/ T164 w 295"/>
                            <a:gd name="T166" fmla="+- 0 2341 2320"/>
                            <a:gd name="T167" fmla="*/ 2341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95" h="39">
                              <a:moveTo>
                                <a:pt x="0" y="0"/>
                              </a:moveTo>
                              <a:lnTo>
                                <a:pt x="21" y="11"/>
                              </a:lnTo>
                              <a:lnTo>
                                <a:pt x="25" y="13"/>
                              </a:lnTo>
                              <a:lnTo>
                                <a:pt x="29" y="15"/>
                              </a:lnTo>
                              <a:lnTo>
                                <a:pt x="36" y="17"/>
                              </a:lnTo>
                              <a:lnTo>
                                <a:pt x="51" y="17"/>
                              </a:lnTo>
                              <a:lnTo>
                                <a:pt x="55" y="19"/>
                              </a:lnTo>
                              <a:lnTo>
                                <a:pt x="61" y="19"/>
                              </a:lnTo>
                              <a:lnTo>
                                <a:pt x="68" y="17"/>
                              </a:lnTo>
                              <a:lnTo>
                                <a:pt x="78" y="17"/>
                              </a:lnTo>
                              <a:lnTo>
                                <a:pt x="84" y="15"/>
                              </a:lnTo>
                              <a:lnTo>
                                <a:pt x="89" y="13"/>
                              </a:lnTo>
                              <a:lnTo>
                                <a:pt x="93" y="11"/>
                              </a:lnTo>
                              <a:lnTo>
                                <a:pt x="99" y="9"/>
                              </a:lnTo>
                              <a:lnTo>
                                <a:pt x="104" y="9"/>
                              </a:lnTo>
                              <a:lnTo>
                                <a:pt x="108" y="7"/>
                              </a:lnTo>
                              <a:lnTo>
                                <a:pt x="112" y="7"/>
                              </a:lnTo>
                              <a:lnTo>
                                <a:pt x="116" y="5"/>
                              </a:lnTo>
                              <a:lnTo>
                                <a:pt x="120" y="2"/>
                              </a:lnTo>
                              <a:lnTo>
                                <a:pt x="133" y="2"/>
                              </a:lnTo>
                              <a:lnTo>
                                <a:pt x="137" y="0"/>
                              </a:lnTo>
                              <a:lnTo>
                                <a:pt x="154" y="0"/>
                              </a:lnTo>
                              <a:lnTo>
                                <a:pt x="161" y="2"/>
                              </a:lnTo>
                              <a:lnTo>
                                <a:pt x="171" y="2"/>
                              </a:lnTo>
                              <a:lnTo>
                                <a:pt x="175" y="5"/>
                              </a:lnTo>
                              <a:lnTo>
                                <a:pt x="182" y="7"/>
                              </a:lnTo>
                              <a:lnTo>
                                <a:pt x="184" y="7"/>
                              </a:lnTo>
                              <a:lnTo>
                                <a:pt x="188" y="9"/>
                              </a:lnTo>
                              <a:lnTo>
                                <a:pt x="195" y="9"/>
                              </a:lnTo>
                              <a:lnTo>
                                <a:pt x="199" y="13"/>
                              </a:lnTo>
                              <a:lnTo>
                                <a:pt x="205" y="13"/>
                              </a:lnTo>
                              <a:lnTo>
                                <a:pt x="209" y="15"/>
                              </a:lnTo>
                              <a:lnTo>
                                <a:pt x="214" y="17"/>
                              </a:lnTo>
                              <a:lnTo>
                                <a:pt x="224" y="17"/>
                              </a:lnTo>
                              <a:lnTo>
                                <a:pt x="231" y="19"/>
                              </a:lnTo>
                              <a:lnTo>
                                <a:pt x="235" y="17"/>
                              </a:lnTo>
                              <a:lnTo>
                                <a:pt x="252" y="17"/>
                              </a:lnTo>
                              <a:lnTo>
                                <a:pt x="258" y="15"/>
                              </a:lnTo>
                              <a:lnTo>
                                <a:pt x="262" y="13"/>
                              </a:lnTo>
                              <a:lnTo>
                                <a:pt x="266" y="13"/>
                              </a:lnTo>
                              <a:lnTo>
                                <a:pt x="273" y="11"/>
                              </a:lnTo>
                              <a:lnTo>
                                <a:pt x="294" y="0"/>
                              </a:lnTo>
                              <a:lnTo>
                                <a:pt x="294" y="21"/>
                              </a:lnTo>
                              <a:lnTo>
                                <a:pt x="273" y="30"/>
                              </a:lnTo>
                              <a:lnTo>
                                <a:pt x="269" y="32"/>
                              </a:lnTo>
                              <a:lnTo>
                                <a:pt x="264" y="34"/>
                              </a:lnTo>
                              <a:lnTo>
                                <a:pt x="260" y="34"/>
                              </a:lnTo>
                              <a:lnTo>
                                <a:pt x="256" y="36"/>
                              </a:lnTo>
                              <a:lnTo>
                                <a:pt x="250" y="36"/>
                              </a:lnTo>
                              <a:lnTo>
                                <a:pt x="243" y="38"/>
                              </a:lnTo>
                              <a:lnTo>
                                <a:pt x="216" y="38"/>
                              </a:lnTo>
                              <a:lnTo>
                                <a:pt x="209" y="36"/>
                              </a:lnTo>
                              <a:lnTo>
                                <a:pt x="205" y="36"/>
                              </a:lnTo>
                              <a:lnTo>
                                <a:pt x="199" y="34"/>
                              </a:lnTo>
                              <a:lnTo>
                                <a:pt x="195" y="34"/>
                              </a:lnTo>
                              <a:lnTo>
                                <a:pt x="192" y="32"/>
                              </a:lnTo>
                              <a:lnTo>
                                <a:pt x="188" y="30"/>
                              </a:lnTo>
                              <a:lnTo>
                                <a:pt x="184" y="30"/>
                              </a:lnTo>
                              <a:lnTo>
                                <a:pt x="180" y="28"/>
                              </a:lnTo>
                              <a:lnTo>
                                <a:pt x="173" y="26"/>
                              </a:lnTo>
                              <a:lnTo>
                                <a:pt x="169" y="24"/>
                              </a:lnTo>
                              <a:lnTo>
                                <a:pt x="163" y="24"/>
                              </a:lnTo>
                              <a:lnTo>
                                <a:pt x="159" y="21"/>
                              </a:lnTo>
                              <a:lnTo>
                                <a:pt x="133" y="21"/>
                              </a:lnTo>
                              <a:lnTo>
                                <a:pt x="129" y="24"/>
                              </a:lnTo>
                              <a:lnTo>
                                <a:pt x="123" y="24"/>
                              </a:lnTo>
                              <a:lnTo>
                                <a:pt x="118" y="26"/>
                              </a:lnTo>
                              <a:lnTo>
                                <a:pt x="114" y="28"/>
                              </a:lnTo>
                              <a:lnTo>
                                <a:pt x="108" y="30"/>
                              </a:lnTo>
                              <a:lnTo>
                                <a:pt x="104" y="30"/>
                              </a:lnTo>
                              <a:lnTo>
                                <a:pt x="101" y="32"/>
                              </a:lnTo>
                              <a:lnTo>
                                <a:pt x="97" y="34"/>
                              </a:lnTo>
                              <a:lnTo>
                                <a:pt x="93" y="34"/>
                              </a:lnTo>
                              <a:lnTo>
                                <a:pt x="87" y="36"/>
                              </a:lnTo>
                              <a:lnTo>
                                <a:pt x="82" y="36"/>
                              </a:lnTo>
                              <a:lnTo>
                                <a:pt x="76" y="38"/>
                              </a:lnTo>
                              <a:lnTo>
                                <a:pt x="48" y="38"/>
                              </a:lnTo>
                              <a:lnTo>
                                <a:pt x="42" y="36"/>
                              </a:lnTo>
                              <a:lnTo>
                                <a:pt x="36" y="36"/>
                              </a:lnTo>
                              <a:lnTo>
                                <a:pt x="32" y="34"/>
                              </a:lnTo>
                              <a:lnTo>
                                <a:pt x="27" y="34"/>
                              </a:lnTo>
                              <a:lnTo>
                                <a:pt x="23" y="32"/>
                              </a:lnTo>
                              <a:lnTo>
                                <a:pt x="21" y="30"/>
                              </a:lnTo>
                              <a:lnTo>
                                <a:pt x="0" y="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7EE0D" id="Freeform 40" o:spid="_x0000_s1026" style="position:absolute;margin-left:119pt;margin-top:65.75pt;width:8.35pt;height:1.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" path="m,l21,11r4,2l29,15r7,2l51,17r4,2l61,19r7,-2l78,17r6,-2l89,13r4,-2l99,9r5,l108,7r4,l116,5r4,-3l133,2,137,r17,l161,2r10,l175,5r7,2l184,7r4,2l195,9r4,4l205,13r4,2l214,17r10,l231,19r4,-2l252,17r6,-2l262,13r4,l273,11,294,r,21l273,30r-4,2l264,34r-4,l256,36r-6,l243,38r-27,l209,36r-4,l199,34r-4,l192,32r-4,-2l184,30r-4,-2l173,26r-4,-2l163,24r-4,-3l133,21r-4,3l123,24r-5,2l114,28r-6,2l104,30r-3,2l97,34r-4,l87,36r-5,l76,38r-28,l42,36r-6,l32,34r-5,l23,32,21,30,,21,,e" fillcolor="navy" stroked="f" strokecolor="navy" strokeweight=".03319mm">
                <v:stroke endcap="round"/>
                <v:path arrowok="t" o:connecttype="custom" o:connectlocs="7549,834976;10425,836409;18333,837125;21928,837842;28039,837125;31993,835693;35588,834260;38823,833543;41699,832827;47810,831752;55359,831036;61470,831752;65424,833543;67581,834260;71535,835693;75130,836409;80522,837125;84477,837125;92744,836409;95620,835693;105686,831036;98137,841782;94901,843215;92025,843931;87352,844648;75130,843931;71535,843215;69019,842498;66143,841782;62189,840349;58594,839633;47810,838558;44215,839633;40980,841066;37385,841782;34869,843215;31274,843931;27320,844648;15098,843931;11503,843215;8268,842498;0,838558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1511300</wp:posOffset>
                </wp:positionH>
                <wp:positionV relativeFrom="page">
                  <wp:posOffset>841375</wp:posOffset>
                </wp:positionV>
                <wp:extent cx="106045" cy="13970"/>
                <wp:effectExtent l="0" t="0" r="0" b="0"/>
                <wp:wrapNone/>
                <wp:docPr id="102931793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3970"/>
                        </a:xfrm>
                        <a:custGeom>
                          <a:avLst/>
                          <a:gdLst>
                            <a:gd name="T0" fmla="+- 0 4219 4198"/>
                            <a:gd name="T1" fmla="*/ T0 w 295"/>
                            <a:gd name="T2" fmla="+- 0 2348 2337"/>
                            <a:gd name="T3" fmla="*/ 2348 h 39"/>
                            <a:gd name="T4" fmla="+- 0 4227 4198"/>
                            <a:gd name="T5" fmla="*/ T4 w 295"/>
                            <a:gd name="T6" fmla="+- 0 2352 2337"/>
                            <a:gd name="T7" fmla="*/ 2352 h 39"/>
                            <a:gd name="T8" fmla="+- 0 4238 4198"/>
                            <a:gd name="T9" fmla="*/ T8 w 295"/>
                            <a:gd name="T10" fmla="+- 0 2354 2337"/>
                            <a:gd name="T11" fmla="*/ 2354 h 39"/>
                            <a:gd name="T12" fmla="+- 0 4276 4198"/>
                            <a:gd name="T13" fmla="*/ T12 w 295"/>
                            <a:gd name="T14" fmla="+- 0 2352 2337"/>
                            <a:gd name="T15" fmla="*/ 2352 h 39"/>
                            <a:gd name="T16" fmla="+- 0 4287 4198"/>
                            <a:gd name="T17" fmla="*/ T16 w 295"/>
                            <a:gd name="T18" fmla="+- 0 2350 2337"/>
                            <a:gd name="T19" fmla="*/ 2350 h 39"/>
                            <a:gd name="T20" fmla="+- 0 4297 4198"/>
                            <a:gd name="T21" fmla="*/ T20 w 295"/>
                            <a:gd name="T22" fmla="+- 0 2346 2337"/>
                            <a:gd name="T23" fmla="*/ 2346 h 39"/>
                            <a:gd name="T24" fmla="+- 0 4310 4198"/>
                            <a:gd name="T25" fmla="*/ T24 w 295"/>
                            <a:gd name="T26" fmla="+- 0 2344 2337"/>
                            <a:gd name="T27" fmla="*/ 2344 h 39"/>
                            <a:gd name="T28" fmla="+- 0 4318 4198"/>
                            <a:gd name="T29" fmla="*/ T28 w 295"/>
                            <a:gd name="T30" fmla="+- 0 2339 2337"/>
                            <a:gd name="T31" fmla="*/ 2339 h 39"/>
                            <a:gd name="T32" fmla="+- 0 4331 4198"/>
                            <a:gd name="T33" fmla="*/ T32 w 295"/>
                            <a:gd name="T34" fmla="+- 0 2337 2337"/>
                            <a:gd name="T35" fmla="*/ 2337 h 39"/>
                            <a:gd name="T36" fmla="+- 0 4365 4198"/>
                            <a:gd name="T37" fmla="*/ T36 w 295"/>
                            <a:gd name="T38" fmla="+- 0 2339 2337"/>
                            <a:gd name="T39" fmla="*/ 2339 h 39"/>
                            <a:gd name="T40" fmla="+- 0 4373 4198"/>
                            <a:gd name="T41" fmla="*/ T40 w 295"/>
                            <a:gd name="T42" fmla="+- 0 2341 2337"/>
                            <a:gd name="T43" fmla="*/ 2341 h 39"/>
                            <a:gd name="T44" fmla="+- 0 4386 4198"/>
                            <a:gd name="T45" fmla="*/ T44 w 295"/>
                            <a:gd name="T46" fmla="+- 0 2344 2337"/>
                            <a:gd name="T47" fmla="*/ 2344 h 39"/>
                            <a:gd name="T48" fmla="+- 0 4397 4198"/>
                            <a:gd name="T49" fmla="*/ T48 w 295"/>
                            <a:gd name="T50" fmla="+- 0 2348 2337"/>
                            <a:gd name="T51" fmla="*/ 2348 h 39"/>
                            <a:gd name="T52" fmla="+- 0 4407 4198"/>
                            <a:gd name="T53" fmla="*/ T52 w 295"/>
                            <a:gd name="T54" fmla="+- 0 2352 2337"/>
                            <a:gd name="T55" fmla="*/ 2352 h 39"/>
                            <a:gd name="T56" fmla="+- 0 4445 4198"/>
                            <a:gd name="T57" fmla="*/ T56 w 295"/>
                            <a:gd name="T58" fmla="+- 0 2354 2337"/>
                            <a:gd name="T59" fmla="*/ 2354 h 39"/>
                            <a:gd name="T60" fmla="+- 0 4456 4198"/>
                            <a:gd name="T61" fmla="*/ T60 w 295"/>
                            <a:gd name="T62" fmla="+- 0 2352 2337"/>
                            <a:gd name="T63" fmla="*/ 2352 h 39"/>
                            <a:gd name="T64" fmla="+- 0 4464 4198"/>
                            <a:gd name="T65" fmla="*/ T64 w 295"/>
                            <a:gd name="T66" fmla="+- 0 2350 2337"/>
                            <a:gd name="T67" fmla="*/ 2350 h 39"/>
                            <a:gd name="T68" fmla="+- 0 4492 4198"/>
                            <a:gd name="T69" fmla="*/ T68 w 295"/>
                            <a:gd name="T70" fmla="+- 0 2337 2337"/>
                            <a:gd name="T71" fmla="*/ 2337 h 39"/>
                            <a:gd name="T72" fmla="+- 0 4471 4198"/>
                            <a:gd name="T73" fmla="*/ T72 w 295"/>
                            <a:gd name="T74" fmla="+- 0 2367 2337"/>
                            <a:gd name="T75" fmla="*/ 2367 h 39"/>
                            <a:gd name="T76" fmla="+- 0 4462 4198"/>
                            <a:gd name="T77" fmla="*/ T76 w 295"/>
                            <a:gd name="T78" fmla="+- 0 2369 2337"/>
                            <a:gd name="T79" fmla="*/ 2369 h 39"/>
                            <a:gd name="T80" fmla="+- 0 4454 4198"/>
                            <a:gd name="T81" fmla="*/ T80 w 295"/>
                            <a:gd name="T82" fmla="+- 0 2373 2337"/>
                            <a:gd name="T83" fmla="*/ 2373 h 39"/>
                            <a:gd name="T84" fmla="+- 0 4435 4198"/>
                            <a:gd name="T85" fmla="*/ T84 w 295"/>
                            <a:gd name="T86" fmla="+- 0 2375 2337"/>
                            <a:gd name="T87" fmla="*/ 2375 h 39"/>
                            <a:gd name="T88" fmla="+- 0 4414 4198"/>
                            <a:gd name="T89" fmla="*/ T88 w 295"/>
                            <a:gd name="T90" fmla="+- 0 2373 2337"/>
                            <a:gd name="T91" fmla="*/ 2373 h 39"/>
                            <a:gd name="T92" fmla="+- 0 4397 4198"/>
                            <a:gd name="T93" fmla="*/ T92 w 295"/>
                            <a:gd name="T94" fmla="+- 0 2371 2337"/>
                            <a:gd name="T95" fmla="*/ 2371 h 39"/>
                            <a:gd name="T96" fmla="+- 0 4390 4198"/>
                            <a:gd name="T97" fmla="*/ T96 w 295"/>
                            <a:gd name="T98" fmla="+- 0 2369 2337"/>
                            <a:gd name="T99" fmla="*/ 2369 h 39"/>
                            <a:gd name="T100" fmla="+- 0 4382 4198"/>
                            <a:gd name="T101" fmla="*/ T100 w 295"/>
                            <a:gd name="T102" fmla="+- 0 2365 2337"/>
                            <a:gd name="T103" fmla="*/ 2365 h 39"/>
                            <a:gd name="T104" fmla="+- 0 4371 4198"/>
                            <a:gd name="T105" fmla="*/ T104 w 295"/>
                            <a:gd name="T106" fmla="+- 0 2363 2337"/>
                            <a:gd name="T107" fmla="*/ 2363 h 39"/>
                            <a:gd name="T108" fmla="+- 0 4361 4198"/>
                            <a:gd name="T109" fmla="*/ T108 w 295"/>
                            <a:gd name="T110" fmla="+- 0 2358 2337"/>
                            <a:gd name="T111" fmla="*/ 2358 h 39"/>
                            <a:gd name="T112" fmla="+- 0 4321 4198"/>
                            <a:gd name="T113" fmla="*/ T112 w 295"/>
                            <a:gd name="T114" fmla="+- 0 2361 2337"/>
                            <a:gd name="T115" fmla="*/ 2361 h 39"/>
                            <a:gd name="T116" fmla="+- 0 4312 4198"/>
                            <a:gd name="T117" fmla="*/ T116 w 295"/>
                            <a:gd name="T118" fmla="+- 0 2365 2337"/>
                            <a:gd name="T119" fmla="*/ 2365 h 39"/>
                            <a:gd name="T120" fmla="+- 0 4302 4198"/>
                            <a:gd name="T121" fmla="*/ T120 w 295"/>
                            <a:gd name="T122" fmla="+- 0 2367 2337"/>
                            <a:gd name="T123" fmla="*/ 2367 h 39"/>
                            <a:gd name="T124" fmla="+- 0 4295 4198"/>
                            <a:gd name="T125" fmla="*/ T124 w 295"/>
                            <a:gd name="T126" fmla="+- 0 2369 2337"/>
                            <a:gd name="T127" fmla="*/ 2369 h 39"/>
                            <a:gd name="T128" fmla="+- 0 4285 4198"/>
                            <a:gd name="T129" fmla="*/ T128 w 295"/>
                            <a:gd name="T130" fmla="+- 0 2373 2337"/>
                            <a:gd name="T131" fmla="*/ 2373 h 39"/>
                            <a:gd name="T132" fmla="+- 0 4268 4198"/>
                            <a:gd name="T133" fmla="*/ T132 w 295"/>
                            <a:gd name="T134" fmla="+- 0 2375 2337"/>
                            <a:gd name="T135" fmla="*/ 2375 h 39"/>
                            <a:gd name="T136" fmla="+- 0 4246 4198"/>
                            <a:gd name="T137" fmla="*/ T136 w 295"/>
                            <a:gd name="T138" fmla="+- 0 2373 2337"/>
                            <a:gd name="T139" fmla="*/ 2373 h 39"/>
                            <a:gd name="T140" fmla="+- 0 4230 4198"/>
                            <a:gd name="T141" fmla="*/ T140 w 295"/>
                            <a:gd name="T142" fmla="+- 0 2371 2337"/>
                            <a:gd name="T143" fmla="*/ 2371 h 39"/>
                            <a:gd name="T144" fmla="+- 0 4221 4198"/>
                            <a:gd name="T145" fmla="*/ T144 w 295"/>
                            <a:gd name="T146" fmla="+- 0 2369 2337"/>
                            <a:gd name="T147" fmla="*/ 2369 h 39"/>
                            <a:gd name="T148" fmla="+- 0 4198 4198"/>
                            <a:gd name="T149" fmla="*/ T148 w 295"/>
                            <a:gd name="T150" fmla="+- 0 2358 2337"/>
                            <a:gd name="T151" fmla="*/ 2358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95" h="39">
                              <a:moveTo>
                                <a:pt x="0" y="0"/>
                              </a:moveTo>
                              <a:lnTo>
                                <a:pt x="21" y="11"/>
                              </a:lnTo>
                              <a:lnTo>
                                <a:pt x="25" y="13"/>
                              </a:lnTo>
                              <a:lnTo>
                                <a:pt x="29" y="15"/>
                              </a:lnTo>
                              <a:lnTo>
                                <a:pt x="36" y="15"/>
                              </a:lnTo>
                              <a:lnTo>
                                <a:pt x="40" y="17"/>
                              </a:lnTo>
                              <a:lnTo>
                                <a:pt x="74" y="17"/>
                              </a:lnTo>
                              <a:lnTo>
                                <a:pt x="78" y="15"/>
                              </a:lnTo>
                              <a:lnTo>
                                <a:pt x="84" y="15"/>
                              </a:lnTo>
                              <a:lnTo>
                                <a:pt x="89" y="13"/>
                              </a:lnTo>
                              <a:lnTo>
                                <a:pt x="93" y="11"/>
                              </a:lnTo>
                              <a:lnTo>
                                <a:pt x="99" y="9"/>
                              </a:lnTo>
                              <a:lnTo>
                                <a:pt x="104" y="7"/>
                              </a:lnTo>
                              <a:lnTo>
                                <a:pt x="112" y="7"/>
                              </a:lnTo>
                              <a:lnTo>
                                <a:pt x="116" y="4"/>
                              </a:lnTo>
                              <a:lnTo>
                                <a:pt x="120" y="2"/>
                              </a:lnTo>
                              <a:lnTo>
                                <a:pt x="127" y="2"/>
                              </a:lnTo>
                              <a:lnTo>
                                <a:pt x="133" y="0"/>
                              </a:lnTo>
                              <a:lnTo>
                                <a:pt x="161" y="0"/>
                              </a:lnTo>
                              <a:lnTo>
                                <a:pt x="167" y="2"/>
                              </a:lnTo>
                              <a:lnTo>
                                <a:pt x="171" y="2"/>
                              </a:lnTo>
                              <a:lnTo>
                                <a:pt x="175" y="4"/>
                              </a:lnTo>
                              <a:lnTo>
                                <a:pt x="182" y="7"/>
                              </a:lnTo>
                              <a:lnTo>
                                <a:pt x="188" y="7"/>
                              </a:lnTo>
                              <a:lnTo>
                                <a:pt x="195" y="9"/>
                              </a:lnTo>
                              <a:lnTo>
                                <a:pt x="199" y="11"/>
                              </a:lnTo>
                              <a:lnTo>
                                <a:pt x="205" y="13"/>
                              </a:lnTo>
                              <a:lnTo>
                                <a:pt x="209" y="15"/>
                              </a:lnTo>
                              <a:lnTo>
                                <a:pt x="214" y="17"/>
                              </a:lnTo>
                              <a:lnTo>
                                <a:pt x="247" y="17"/>
                              </a:lnTo>
                              <a:lnTo>
                                <a:pt x="252" y="15"/>
                              </a:lnTo>
                              <a:lnTo>
                                <a:pt x="258" y="15"/>
                              </a:lnTo>
                              <a:lnTo>
                                <a:pt x="262" y="13"/>
                              </a:lnTo>
                              <a:lnTo>
                                <a:pt x="266" y="13"/>
                              </a:lnTo>
                              <a:lnTo>
                                <a:pt x="273" y="11"/>
                              </a:lnTo>
                              <a:lnTo>
                                <a:pt x="294" y="0"/>
                              </a:lnTo>
                              <a:lnTo>
                                <a:pt x="294" y="21"/>
                              </a:lnTo>
                              <a:lnTo>
                                <a:pt x="273" y="30"/>
                              </a:lnTo>
                              <a:lnTo>
                                <a:pt x="269" y="32"/>
                              </a:lnTo>
                              <a:lnTo>
                                <a:pt x="264" y="32"/>
                              </a:lnTo>
                              <a:lnTo>
                                <a:pt x="260" y="34"/>
                              </a:lnTo>
                              <a:lnTo>
                                <a:pt x="256" y="36"/>
                              </a:lnTo>
                              <a:lnTo>
                                <a:pt x="243" y="36"/>
                              </a:lnTo>
                              <a:lnTo>
                                <a:pt x="237" y="38"/>
                              </a:lnTo>
                              <a:lnTo>
                                <a:pt x="222" y="38"/>
                              </a:lnTo>
                              <a:lnTo>
                                <a:pt x="216" y="36"/>
                              </a:lnTo>
                              <a:lnTo>
                                <a:pt x="205" y="36"/>
                              </a:lnTo>
                              <a:lnTo>
                                <a:pt x="199" y="34"/>
                              </a:lnTo>
                              <a:lnTo>
                                <a:pt x="195" y="32"/>
                              </a:lnTo>
                              <a:lnTo>
                                <a:pt x="192" y="32"/>
                              </a:lnTo>
                              <a:lnTo>
                                <a:pt x="188" y="30"/>
                              </a:lnTo>
                              <a:lnTo>
                                <a:pt x="184" y="28"/>
                              </a:lnTo>
                              <a:lnTo>
                                <a:pt x="180" y="28"/>
                              </a:lnTo>
                              <a:lnTo>
                                <a:pt x="173" y="26"/>
                              </a:lnTo>
                              <a:lnTo>
                                <a:pt x="169" y="24"/>
                              </a:lnTo>
                              <a:lnTo>
                                <a:pt x="163" y="21"/>
                              </a:lnTo>
                              <a:lnTo>
                                <a:pt x="129" y="21"/>
                              </a:lnTo>
                              <a:lnTo>
                                <a:pt x="123" y="24"/>
                              </a:lnTo>
                              <a:lnTo>
                                <a:pt x="118" y="26"/>
                              </a:lnTo>
                              <a:lnTo>
                                <a:pt x="114" y="28"/>
                              </a:lnTo>
                              <a:lnTo>
                                <a:pt x="108" y="28"/>
                              </a:lnTo>
                              <a:lnTo>
                                <a:pt x="104" y="30"/>
                              </a:lnTo>
                              <a:lnTo>
                                <a:pt x="101" y="32"/>
                              </a:lnTo>
                              <a:lnTo>
                                <a:pt x="97" y="32"/>
                              </a:lnTo>
                              <a:lnTo>
                                <a:pt x="93" y="34"/>
                              </a:lnTo>
                              <a:lnTo>
                                <a:pt x="87" y="36"/>
                              </a:lnTo>
                              <a:lnTo>
                                <a:pt x="76" y="36"/>
                              </a:lnTo>
                              <a:lnTo>
                                <a:pt x="70" y="38"/>
                              </a:lnTo>
                              <a:lnTo>
                                <a:pt x="55" y="38"/>
                              </a:lnTo>
                              <a:lnTo>
                                <a:pt x="48" y="36"/>
                              </a:lnTo>
                              <a:lnTo>
                                <a:pt x="36" y="36"/>
                              </a:lnTo>
                              <a:lnTo>
                                <a:pt x="32" y="34"/>
                              </a:lnTo>
                              <a:lnTo>
                                <a:pt x="27" y="32"/>
                              </a:lnTo>
                              <a:lnTo>
                                <a:pt x="23" y="32"/>
                              </a:lnTo>
                              <a:lnTo>
                                <a:pt x="21" y="30"/>
                              </a:lnTo>
                              <a:lnTo>
                                <a:pt x="0" y="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3C861" id="Freeform 41" o:spid="_x0000_s1026" style="position:absolute;margin-left:119pt;margin-top:66.25pt;width:8.35pt;height:1.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" path="m,l21,11r4,2l29,15r7,l40,17r34,l78,15r6,l89,13r4,-2l99,9r5,-2l112,7r4,-3l120,2r7,l133,r28,l167,2r4,l175,4r7,3l188,7r7,2l199,11r6,2l209,15r5,2l247,17r5,-2l258,15r4,-2l266,13r7,-2l294,r,21l273,30r-4,2l264,32r-4,2l256,36r-13,l237,38r-15,l216,36r-11,l199,34r-4,-2l192,32r-4,-2l184,28r-4,l173,26r-4,-2l163,21r-34,l123,24r-5,2l114,28r-6,l104,30r-3,2l97,32r-4,2l87,36r-11,l70,38r-15,l48,36r-12,l32,34,27,32r-4,l21,30,,21,,e" fillcolor="navy" stroked="f" strokecolor="navy" strokeweight=".03319mm">
                <v:stroke endcap="round"/>
                <v:path arrowok="t" o:connecttype="custom" o:connectlocs="7549,841066;10425,842498;14379,843215;28039,842498;31993,841782;35588,840349;40261,839633;43137,837842;47810,837125;60032,837842;62908,838558;67581,839633;71535,841066;75130,842498;88790,843215;92744,842498;95620,841782;105686,837125;98137,847872;94901,848588;92025,850021;85195,850737;77647,850021;71535,849304;69019,848588;66143,847155;62189,846439;58594,844648;44215,845722;40980,847155;37385,847872;34869,848588;31274,850021;25163,850737;17255,850021;11503,849304;8268,848588;0,844648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1389380</wp:posOffset>
                </wp:positionH>
                <wp:positionV relativeFrom="page">
                  <wp:posOffset>749300</wp:posOffset>
                </wp:positionV>
                <wp:extent cx="154940" cy="19050"/>
                <wp:effectExtent l="0" t="0" r="0" b="0"/>
                <wp:wrapNone/>
                <wp:docPr id="936873985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9050"/>
                        </a:xfrm>
                        <a:custGeom>
                          <a:avLst/>
                          <a:gdLst>
                            <a:gd name="T0" fmla="+- 0 3859 3859"/>
                            <a:gd name="T1" fmla="*/ T0 w 430"/>
                            <a:gd name="T2" fmla="+- 0 2134 2081"/>
                            <a:gd name="T3" fmla="*/ 2134 h 53"/>
                            <a:gd name="T4" fmla="+- 0 4289 3859"/>
                            <a:gd name="T5" fmla="*/ T4 w 430"/>
                            <a:gd name="T6" fmla="+- 0 2134 2081"/>
                            <a:gd name="T7" fmla="*/ 2134 h 53"/>
                            <a:gd name="T8" fmla="+- 0 4289 3859"/>
                            <a:gd name="T9" fmla="*/ T8 w 430"/>
                            <a:gd name="T10" fmla="+- 0 2081 2081"/>
                            <a:gd name="T11" fmla="*/ 2081 h 53"/>
                            <a:gd name="T12" fmla="+- 0 3859 3859"/>
                            <a:gd name="T13" fmla="*/ T12 w 430"/>
                            <a:gd name="T14" fmla="+- 0 2081 2081"/>
                            <a:gd name="T15" fmla="*/ 2081 h 53"/>
                            <a:gd name="T16" fmla="+- 0 3859 3859"/>
                            <a:gd name="T17" fmla="*/ T16 w 430"/>
                            <a:gd name="T18" fmla="+- 0 2134 2081"/>
                            <a:gd name="T19" fmla="*/ 2134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30" h="53">
                              <a:moveTo>
                                <a:pt x="0" y="53"/>
                              </a:moveTo>
                              <a:lnTo>
                                <a:pt x="430" y="53"/>
                              </a:lnTo>
                              <a:lnTo>
                                <a:pt x="430" y="0"/>
                              </a:lnTo>
                              <a:lnTo>
                                <a:pt x="0" y="0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E9235" id="Freeform 42" o:spid="_x0000_s1026" style="position:absolute;margin-left:109.4pt;margin-top:59pt;width:12.2pt;height:1.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0,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" path="m,53r430,l430,,,,,53xe" fillcolor="navy" stroked="f" strokecolor="navy" strokeweight=".03319mm">
                <v:stroke endcap="round"/>
                <v:path arrowok="t" o:connecttype="custom" o:connectlocs="0,767032;154940,767032;154940,747982;0,747982;0,76703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1431925</wp:posOffset>
                </wp:positionH>
                <wp:positionV relativeFrom="page">
                  <wp:posOffset>681990</wp:posOffset>
                </wp:positionV>
                <wp:extent cx="69850" cy="71755"/>
                <wp:effectExtent l="0" t="0" r="0" b="0"/>
                <wp:wrapNone/>
                <wp:docPr id="8327532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71755"/>
                        </a:xfrm>
                        <a:custGeom>
                          <a:avLst/>
                          <a:gdLst>
                            <a:gd name="T0" fmla="+- 0 4075 3978"/>
                            <a:gd name="T1" fmla="*/ T0 w 195"/>
                            <a:gd name="T2" fmla="+- 0 1895 1895"/>
                            <a:gd name="T3" fmla="*/ 1895 h 199"/>
                            <a:gd name="T4" fmla="+- 0 3978 3978"/>
                            <a:gd name="T5" fmla="*/ T4 w 195"/>
                            <a:gd name="T6" fmla="+- 0 1994 1895"/>
                            <a:gd name="T7" fmla="*/ 1994 h 199"/>
                            <a:gd name="T8" fmla="+- 0 4075 3978"/>
                            <a:gd name="T9" fmla="*/ T8 w 195"/>
                            <a:gd name="T10" fmla="+- 0 2094 1895"/>
                            <a:gd name="T11" fmla="*/ 2094 h 199"/>
                            <a:gd name="T12" fmla="+- 0 4172 3978"/>
                            <a:gd name="T13" fmla="*/ T12 w 195"/>
                            <a:gd name="T14" fmla="+- 0 1994 1895"/>
                            <a:gd name="T15" fmla="*/ 1994 h 199"/>
                            <a:gd name="T16" fmla="+- 0 4075 3978"/>
                            <a:gd name="T17" fmla="*/ T16 w 195"/>
                            <a:gd name="T18" fmla="+- 0 1895 1895"/>
                            <a:gd name="T19" fmla="*/ 1895 h 1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5" h="199">
                              <a:moveTo>
                                <a:pt x="97" y="0"/>
                              </a:moveTo>
                              <a:cubicBezTo>
                                <a:pt x="42" y="0"/>
                                <a:pt x="0" y="44"/>
                                <a:pt x="0" y="99"/>
                              </a:cubicBezTo>
                              <a:cubicBezTo>
                                <a:pt x="0" y="154"/>
                                <a:pt x="42" y="199"/>
                                <a:pt x="97" y="199"/>
                              </a:cubicBezTo>
                              <a:cubicBezTo>
                                <a:pt x="150" y="199"/>
                                <a:pt x="194" y="154"/>
                                <a:pt x="194" y="99"/>
                              </a:cubicBezTo>
                              <a:cubicBezTo>
                                <a:pt x="194" y="44"/>
                                <a:pt x="150" y="0"/>
                                <a:pt x="97" y="0"/>
                              </a:cubicBezTo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FFCF2" id="Freeform 43" o:spid="_x0000_s1026" style="position:absolute;margin-left:112.75pt;margin-top:53.7pt;width:5.5pt;height:5.6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5,1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" path="m97,c42,,,44,,99v,55,42,100,97,100c150,199,194,154,194,99,194,44,150,,97,e" fillcolor="navy" stroked="f" strokecolor="navy" strokeweight=".03319mm">
                <v:stroke endcap="round"/>
                <v:path arrowok="t" o:connecttype="custom" o:connectlocs="34746,683295;0,718992;34746,755050;69492,718992;34746,68329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1452245</wp:posOffset>
                </wp:positionH>
                <wp:positionV relativeFrom="page">
                  <wp:posOffset>703580</wp:posOffset>
                </wp:positionV>
                <wp:extent cx="29210" cy="27940"/>
                <wp:effectExtent l="0" t="0" r="0" b="0"/>
                <wp:wrapNone/>
                <wp:docPr id="1448147107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7940"/>
                        </a:xfrm>
                        <a:custGeom>
                          <a:avLst/>
                          <a:gdLst>
                            <a:gd name="T0" fmla="+- 0 4075 4035"/>
                            <a:gd name="T1" fmla="*/ T0 w 81"/>
                            <a:gd name="T2" fmla="+- 0 1954 1954"/>
                            <a:gd name="T3" fmla="*/ 1954 h 79"/>
                            <a:gd name="T4" fmla="+- 0 4035 4035"/>
                            <a:gd name="T5" fmla="*/ T4 w 81"/>
                            <a:gd name="T6" fmla="+- 0 1994 1954"/>
                            <a:gd name="T7" fmla="*/ 1994 h 79"/>
                            <a:gd name="T8" fmla="+- 0 4075 4035"/>
                            <a:gd name="T9" fmla="*/ T8 w 81"/>
                            <a:gd name="T10" fmla="+- 0 2033 1954"/>
                            <a:gd name="T11" fmla="*/ 2033 h 79"/>
                            <a:gd name="T12" fmla="+- 0 4115 4035"/>
                            <a:gd name="T13" fmla="*/ T12 w 81"/>
                            <a:gd name="T14" fmla="+- 0 1994 1954"/>
                            <a:gd name="T15" fmla="*/ 1994 h 79"/>
                            <a:gd name="T16" fmla="+- 0 4075 4035"/>
                            <a:gd name="T17" fmla="*/ T16 w 81"/>
                            <a:gd name="T18" fmla="+- 0 1954 1954"/>
                            <a:gd name="T19" fmla="*/ 1954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" h="79">
                              <a:moveTo>
                                <a:pt x="40" y="0"/>
                              </a:moveTo>
                              <a:cubicBezTo>
                                <a:pt x="19" y="0"/>
                                <a:pt x="0" y="17"/>
                                <a:pt x="0" y="40"/>
                              </a:cubicBezTo>
                              <a:cubicBezTo>
                                <a:pt x="0" y="62"/>
                                <a:pt x="19" y="79"/>
                                <a:pt x="40" y="79"/>
                              </a:cubicBezTo>
                              <a:cubicBezTo>
                                <a:pt x="61" y="79"/>
                                <a:pt x="80" y="62"/>
                                <a:pt x="80" y="40"/>
                              </a:cubicBezTo>
                              <a:cubicBezTo>
                                <a:pt x="80" y="17"/>
                                <a:pt x="61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195" cap="rnd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EAF5A" id="Freeform 44" o:spid="_x0000_s1026" style="position:absolute;margin-left:114.35pt;margin-top:55.4pt;width:2.3pt;height:2.2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,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" path="m40,c19,,,17,,40,,62,19,79,40,79,61,79,80,62,80,40,80,17,61,,40,e" stroked="f" strokecolor="navy" strokeweight=".03319mm">
                <v:stroke endcap="round"/>
                <v:path arrowok="t" o:connecttype="custom" o:connectlocs="14425,691073;0,705220;14425,719013;28849,705220;14425,69107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1292860</wp:posOffset>
                </wp:positionH>
                <wp:positionV relativeFrom="page">
                  <wp:posOffset>453390</wp:posOffset>
                </wp:positionV>
                <wp:extent cx="389255" cy="95885"/>
                <wp:effectExtent l="0" t="0" r="0" b="0"/>
                <wp:wrapNone/>
                <wp:docPr id="65186235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9255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659" w:rsidRDefault="00DA5659">
                            <w:pPr>
                              <w:spacing w:line="122" w:lineRule="exac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7F7F7F"/>
                                <w:sz w:val="13"/>
                                <w:szCs w:val="13"/>
                              </w:rPr>
                              <w:t xml:space="preserve">szkolenia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7" type="#_x0000_t202" style="position:absolute;margin-left:101.8pt;margin-top:35.7pt;width:30.65pt;height:7.5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" filled="f" stroked="f">
                <v:stroke joinstyle="round"/>
                <v:path arrowok="t"/>
                <v:textbox inset="0,0,0,0">
                  <w:txbxContent>
                    <w:p w:rsidR="00DA5659" w:rsidRDefault="00DA5659">
                      <w:pPr>
                        <w:spacing w:line="122" w:lineRule="exact"/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color w:val="7F7F7F"/>
                          <w:sz w:val="13"/>
                          <w:szCs w:val="13"/>
                        </w:rPr>
                        <w:t xml:space="preserve">szkolenia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544830</wp:posOffset>
                </wp:positionV>
                <wp:extent cx="64135" cy="172720"/>
                <wp:effectExtent l="0" t="0" r="0" b="0"/>
                <wp:wrapNone/>
                <wp:docPr id="56625675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3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659" w:rsidRDefault="00DA5659">
                            <w:pPr>
                              <w:spacing w:line="243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8" type="#_x0000_t202" style="position:absolute;margin-left:306pt;margin-top:42.9pt;width:5.05pt;height:13.6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" filled="f" stroked="f">
                <v:stroke joinstyle="round"/>
                <v:path arrowok="t"/>
                <v:textbox inset="0,0,0,0">
                  <w:txbxContent>
                    <w:p w:rsidR="00DA5659" w:rsidRDefault="00DA5659">
                      <w:pPr>
                        <w:spacing w:line="243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1358265</wp:posOffset>
                </wp:positionV>
                <wp:extent cx="51435" cy="128905"/>
                <wp:effectExtent l="0" t="0" r="0" b="0"/>
                <wp:wrapNone/>
                <wp:docPr id="36433197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3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659" w:rsidRDefault="00DA5659">
                            <w:pPr>
                              <w:spacing w:line="17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margin-left:66pt;margin-top:106.95pt;width:4.05pt;height:10.1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" filled="f" stroked="f">
                <v:stroke joinstyle="round"/>
                <v:path arrowok="t"/>
                <v:textbox inset="0,0,0,0">
                  <w:txbxContent>
                    <w:p w:rsidR="00DA5659" w:rsidRDefault="00DA5659">
                      <w:pPr>
                        <w:spacing w:line="174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1564640</wp:posOffset>
                </wp:positionV>
                <wp:extent cx="51435" cy="128905"/>
                <wp:effectExtent l="0" t="0" r="0" b="0"/>
                <wp:wrapNone/>
                <wp:docPr id="103667443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3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659" w:rsidRDefault="00DA5659">
                            <w:pPr>
                              <w:spacing w:line="17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0" type="#_x0000_t202" style="position:absolute;margin-left:66pt;margin-top:123.2pt;width:4.05pt;height:10.1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" filled="f" stroked="f">
                <v:stroke joinstyle="round"/>
                <v:path arrowok="t"/>
                <v:textbox inset="0,0,0,0">
                  <w:txbxContent>
                    <w:p w:rsidR="00DA5659" w:rsidRDefault="00DA5659">
                      <w:pPr>
                        <w:spacing w:line="174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3005455</wp:posOffset>
                </wp:positionV>
                <wp:extent cx="41275" cy="95885"/>
                <wp:effectExtent l="0" t="0" r="0" b="0"/>
                <wp:wrapNone/>
                <wp:docPr id="28081811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275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659" w:rsidRDefault="00DA5659">
                            <w:pPr>
                              <w:spacing w:line="122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1" type="#_x0000_t202" style="position:absolute;margin-left:66pt;margin-top:236.65pt;width:3.25pt;height:7.5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" filled="f" stroked="f">
                <v:stroke joinstyle="round"/>
                <v:path arrowok="t"/>
                <v:textbox inset="0,0,0,0">
                  <w:txbxContent>
                    <w:p w:rsidR="00DA5659" w:rsidRDefault="00DA5659">
                      <w:pPr>
                        <w:spacing w:line="122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3157855</wp:posOffset>
                </wp:positionV>
                <wp:extent cx="51435" cy="128905"/>
                <wp:effectExtent l="0" t="0" r="0" b="0"/>
                <wp:wrapNone/>
                <wp:docPr id="107225965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3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659" w:rsidRDefault="00DA5659">
                            <w:pPr>
                              <w:spacing w:line="17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2" type="#_x0000_t202" style="position:absolute;margin-left:66pt;margin-top:248.65pt;width:4.05pt;height:10.1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" filled="f" stroked="f">
                <v:stroke joinstyle="round"/>
                <v:path arrowok="t"/>
                <v:textbox inset="0,0,0,0">
                  <w:txbxContent>
                    <w:p w:rsidR="00DA5659" w:rsidRDefault="00DA5659">
                      <w:pPr>
                        <w:spacing w:line="174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5562600</wp:posOffset>
                </wp:positionV>
                <wp:extent cx="51435" cy="128905"/>
                <wp:effectExtent l="0" t="0" r="0" b="0"/>
                <wp:wrapNone/>
                <wp:docPr id="26703167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3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659" w:rsidRDefault="00DA5659">
                            <w:pPr>
                              <w:spacing w:line="17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3" type="#_x0000_t202" style="position:absolute;margin-left:66pt;margin-top:438pt;width:4.05pt;height:10.1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" filled="f" stroked="f">
                <v:stroke joinstyle="round"/>
                <v:path arrowok="t"/>
                <v:textbox inset="0,0,0,0">
                  <w:txbxContent>
                    <w:p w:rsidR="00DA5659" w:rsidRDefault="00DA5659">
                      <w:pPr>
                        <w:spacing w:line="174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7005320</wp:posOffset>
                </wp:positionV>
                <wp:extent cx="51435" cy="128905"/>
                <wp:effectExtent l="0" t="0" r="0" b="0"/>
                <wp:wrapNone/>
                <wp:docPr id="148071986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3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659" w:rsidRDefault="00DA5659">
                            <w:pPr>
                              <w:spacing w:line="17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4" type="#_x0000_t202" style="position:absolute;margin-left:66pt;margin-top:551.6pt;width:4.05pt;height:10.1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" filled="f" stroked="f">
                <v:stroke joinstyle="round"/>
                <v:path arrowok="t"/>
                <v:textbox inset="0,0,0,0">
                  <w:txbxContent>
                    <w:p w:rsidR="00DA5659" w:rsidRDefault="00DA5659">
                      <w:pPr>
                        <w:spacing w:line="174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8729345</wp:posOffset>
                </wp:positionV>
                <wp:extent cx="51435" cy="128905"/>
                <wp:effectExtent l="0" t="0" r="0" b="0"/>
                <wp:wrapNone/>
                <wp:docPr id="83886750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3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659" w:rsidRDefault="00DA5659">
                            <w:pPr>
                              <w:spacing w:line="17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margin-left:66pt;margin-top:687.35pt;width:4.05pt;height:10.1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" filled="f" stroked="f">
                <v:stroke joinstyle="round"/>
                <v:path arrowok="t"/>
                <v:textbox inset="0,0,0,0">
                  <w:txbxContent>
                    <w:p w:rsidR="00DA5659" w:rsidRDefault="00DA5659">
                      <w:pPr>
                        <w:spacing w:line="174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8935085</wp:posOffset>
                </wp:positionV>
                <wp:extent cx="51435" cy="128905"/>
                <wp:effectExtent l="0" t="0" r="0" b="0"/>
                <wp:wrapNone/>
                <wp:docPr id="160143791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3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659" w:rsidRDefault="00DA5659">
                            <w:pPr>
                              <w:spacing w:line="17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6" type="#_x0000_t202" style="position:absolute;margin-left:66pt;margin-top:703.55pt;width:4.05pt;height:10.1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" filled="f" stroked="f">
                <v:stroke joinstyle="round"/>
                <v:path arrowok="t"/>
                <v:textbox inset="0,0,0,0">
                  <w:txbxContent>
                    <w:p w:rsidR="00DA5659" w:rsidRDefault="00DA5659">
                      <w:pPr>
                        <w:spacing w:line="174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9271000</wp:posOffset>
                </wp:positionV>
                <wp:extent cx="41275" cy="95885"/>
                <wp:effectExtent l="0" t="0" r="0" b="0"/>
                <wp:wrapNone/>
                <wp:docPr id="106229430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275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659" w:rsidRDefault="00DA5659">
                            <w:pPr>
                              <w:spacing w:line="122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7" type="#_x0000_t202" style="position:absolute;margin-left:66pt;margin-top:730pt;width:3.25pt;height:7.5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" filled="f" stroked="f">
                <v:stroke joinstyle="round"/>
                <v:path arrowok="t"/>
                <v:textbox inset="0,0,0,0">
                  <w:txbxContent>
                    <w:p w:rsidR="00DA5659" w:rsidRDefault="00DA5659">
                      <w:pPr>
                        <w:spacing w:line="122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9364345</wp:posOffset>
                </wp:positionV>
                <wp:extent cx="38100" cy="84455"/>
                <wp:effectExtent l="0" t="0" r="0" b="0"/>
                <wp:wrapNone/>
                <wp:docPr id="130217775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100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659" w:rsidRDefault="00DA5659">
                            <w:pPr>
                              <w:spacing w:line="10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8" type="#_x0000_t202" style="position:absolute;margin-left:66pt;margin-top:737.35pt;width:3pt;height:6.6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" filled="f" stroked="f">
                <v:stroke joinstyle="round"/>
                <v:path arrowok="t"/>
                <v:textbox inset="0,0,0,0">
                  <w:txbxContent>
                    <w:p w:rsidR="00DA5659" w:rsidRDefault="00DA5659">
                      <w:pPr>
                        <w:spacing w:line="104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3844925</wp:posOffset>
                </wp:positionV>
                <wp:extent cx="51435" cy="128905"/>
                <wp:effectExtent l="0" t="0" r="0" b="0"/>
                <wp:wrapNone/>
                <wp:docPr id="138724617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3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659" w:rsidRDefault="00DA5659">
                            <w:pPr>
                              <w:spacing w:line="17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9" type="#_x0000_t202" style="position:absolute;margin-left:66pt;margin-top:302.75pt;width:4.05pt;height:10.1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" filled="f" stroked="f">
                <v:stroke joinstyle="round"/>
                <v:path arrowok="t"/>
                <v:textbox inset="0,0,0,0">
                  <w:txbxContent>
                    <w:p w:rsidR="00DA5659" w:rsidRDefault="00DA5659">
                      <w:pPr>
                        <w:spacing w:line="174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3943985</wp:posOffset>
                </wp:positionV>
                <wp:extent cx="6096635" cy="0"/>
                <wp:effectExtent l="0" t="0" r="0" b="0"/>
                <wp:wrapNone/>
                <wp:docPr id="862637493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0"/>
                        </a:xfrm>
                        <a:custGeom>
                          <a:avLst/>
                          <a:gdLst>
                            <a:gd name="T0" fmla="+- 0 2329 2329"/>
                            <a:gd name="T1" fmla="*/ T0 w 16936"/>
                            <a:gd name="T2" fmla="+- 0 19264 2329"/>
                            <a:gd name="T3" fmla="*/ T2 w 16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36">
                              <a:moveTo>
                                <a:pt x="0" y="0"/>
                              </a:moveTo>
                              <a:lnTo>
                                <a:pt x="16935" y="0"/>
                              </a:lnTo>
                            </a:path>
                          </a:pathLst>
                        </a:custGeom>
                        <a:noFill/>
                        <a:ln w="8961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B53EF" id="Freeform 58" o:spid="_x0000_s1026" style="position:absolute;margin-left:66pt;margin-top:310.55pt;width:480.0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36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" path="m,l16935,e" filled="f" fillcolor="black" strokeweight=".24892mm">
                <v:stroke endcap="round"/>
                <v:path arrowok="t" o:connecttype="custom" o:connectlocs="0,0;6096275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7623175</wp:posOffset>
                </wp:positionV>
                <wp:extent cx="51435" cy="128905"/>
                <wp:effectExtent l="0" t="0" r="0" b="0"/>
                <wp:wrapNone/>
                <wp:docPr id="54483582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3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659" w:rsidRDefault="00DA5659">
                            <w:pPr>
                              <w:spacing w:line="17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0" type="#_x0000_t202" style="position:absolute;margin-left:66pt;margin-top:600.25pt;width:4.05pt;height:10.1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" filled="f" stroked="f">
                <v:stroke joinstyle="round"/>
                <v:path arrowok="t"/>
                <v:textbox inset="0,0,0,0">
                  <w:txbxContent>
                    <w:p w:rsidR="00DA5659" w:rsidRDefault="00DA5659">
                      <w:pPr>
                        <w:spacing w:line="174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837565</wp:posOffset>
                </wp:positionH>
                <wp:positionV relativeFrom="page">
                  <wp:posOffset>7689850</wp:posOffset>
                </wp:positionV>
                <wp:extent cx="6096635" cy="0"/>
                <wp:effectExtent l="0" t="0" r="0" b="0"/>
                <wp:wrapNone/>
                <wp:docPr id="275479615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0"/>
                        </a:xfrm>
                        <a:custGeom>
                          <a:avLst/>
                          <a:gdLst>
                            <a:gd name="T0" fmla="+- 0 2327 2327"/>
                            <a:gd name="T1" fmla="*/ T0 w 16936"/>
                            <a:gd name="T2" fmla="+- 0 19262 2327"/>
                            <a:gd name="T3" fmla="*/ T2 w 16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36">
                              <a:moveTo>
                                <a:pt x="0" y="0"/>
                              </a:moveTo>
                              <a:lnTo>
                                <a:pt x="16935" y="0"/>
                              </a:lnTo>
                            </a:path>
                          </a:pathLst>
                        </a:custGeom>
                        <a:noFill/>
                        <a:ln w="8961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3EE1D" id="Freeform 60" o:spid="_x0000_s1026" style="position:absolute;margin-left:65.95pt;margin-top:605.5pt;width:480.0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36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" path="m,l16935,e" filled="f" fillcolor="black" strokeweight=".24892mm">
                <v:stroke endcap="round"/>
                <v:path arrowok="t" o:connecttype="custom" o:connectlocs="0,0;6096275,0" o:connectangles="0,0"/>
                <w10:wrap anchorx="page" anchory="page"/>
              </v:shape>
            </w:pict>
          </mc:Fallback>
        </mc:AlternateContent>
      </w:r>
    </w:p>
    <w:p w:rsidR="00DA5659" w:rsidRDefault="00DA5659">
      <w:pPr>
        <w:spacing w:line="147" w:lineRule="exact"/>
        <w:ind w:right="-113"/>
      </w:pPr>
      <w:r w:rsidRPr="005D7145">
        <w:rPr>
          <w:rFonts w:ascii="Arial" w:eastAsia="Arial" w:hAnsi="Arial" w:cs="Arial"/>
          <w:i/>
          <w:iCs/>
          <w:color w:val="7F7F7F"/>
          <w:sz w:val="13"/>
          <w:szCs w:val="13"/>
        </w:rPr>
        <w:t>piecz</w:t>
      </w:r>
      <w:r w:rsidRPr="005D7145">
        <w:rPr>
          <w:rFonts w:ascii="Arial" w:eastAsia="Arial" w:hAnsi="Arial" w:cs="Arial"/>
          <w:color w:val="7F7F7F"/>
          <w:sz w:val="13"/>
          <w:szCs w:val="13"/>
        </w:rPr>
        <w:t>ęć</w:t>
      </w:r>
      <w:r w:rsidRPr="005D7145">
        <w:rPr>
          <w:rFonts w:ascii="Arial" w:eastAsia="Arial" w:hAnsi="Arial" w:cs="Arial"/>
          <w:i/>
          <w:iCs/>
          <w:color w:val="7F7F7F"/>
          <w:sz w:val="13"/>
          <w:szCs w:val="13"/>
        </w:rPr>
        <w:t xml:space="preserve"> organizatora</w:t>
      </w:r>
    </w:p>
    <w:p w:rsidR="00DA5659" w:rsidRDefault="00DA5659">
      <w:pPr>
        <w:spacing w:line="20" w:lineRule="exact"/>
        <w:sectPr w:rsidR="00DA5659">
          <w:pgSz w:w="12240" w:h="15840"/>
          <w:pgMar w:top="517" w:right="9281" w:bottom="0" w:left="1702" w:header="708" w:footer="708" w:gutter="0"/>
          <w:cols w:space="708"/>
        </w:sectPr>
      </w:pPr>
    </w:p>
    <w:p w:rsidR="00DA5659" w:rsidRDefault="00DA5659">
      <w:pPr>
        <w:spacing w:before="579" w:line="293" w:lineRule="exact"/>
        <w:ind w:right="-113"/>
      </w:pPr>
      <w:r w:rsidRPr="005D7145"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POTWIERDZENIE ODBYCIA STA</w:t>
      </w:r>
      <w:r w:rsidR="00E15309">
        <w:rPr>
          <w:rFonts w:ascii="Arial" w:eastAsia="Arial" w:hAnsi="Arial" w:cs="Arial"/>
          <w:b/>
          <w:bCs/>
          <w:color w:val="000000"/>
          <w:spacing w:val="2"/>
          <w:sz w:val="26"/>
          <w:szCs w:val="26"/>
          <w:lang w:val="pl-PL"/>
        </w:rPr>
        <w:t>Ż</w:t>
      </w:r>
      <w:r w:rsidRPr="005D7145"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 xml:space="preserve">U 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3224" w:bottom="0" w:left="4505" w:header="708" w:footer="708" w:gutter="0"/>
          <w:cols w:space="708"/>
        </w:sectPr>
      </w:pPr>
    </w:p>
    <w:p w:rsidR="00DA5659" w:rsidRDefault="00DA5659">
      <w:pPr>
        <w:spacing w:before="157" w:line="252" w:lineRule="exact"/>
        <w:ind w:right="-113"/>
      </w:pPr>
      <w:r w:rsidRPr="005D7145">
        <w:rPr>
          <w:rFonts w:ascii="Arial" w:eastAsia="Arial" w:hAnsi="Arial" w:cs="Arial"/>
          <w:color w:val="000000"/>
          <w:w w:val="98"/>
          <w:sz w:val="23"/>
          <w:szCs w:val="23"/>
        </w:rPr>
        <w:t>na stopień Instruktora Żeglarstwa Deskowego* Lodowego* PZŻ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2278" w:bottom="0" w:left="3545" w:header="708" w:footer="708" w:gutter="0"/>
          <w:cols w:space="708"/>
        </w:sectPr>
      </w:pPr>
    </w:p>
    <w:p w:rsidR="00DA5659" w:rsidRDefault="00DA5659">
      <w:pPr>
        <w:spacing w:before="785" w:line="210" w:lineRule="exact"/>
        <w:ind w:right="-113"/>
      </w:pPr>
      <w:r w:rsidRPr="005D7145">
        <w:rPr>
          <w:rFonts w:ascii="Arial" w:eastAsia="Arial" w:hAnsi="Arial" w:cs="Arial"/>
          <w:b/>
          <w:bCs/>
          <w:color w:val="000000"/>
          <w:sz w:val="19"/>
          <w:szCs w:val="19"/>
        </w:rPr>
        <w:t>Za</w:t>
      </w:r>
      <w:r w:rsidRPr="005D7145">
        <w:rPr>
          <w:rFonts w:ascii="Arial" w:eastAsia="Arial" w:hAnsi="Arial" w:cs="Arial"/>
          <w:color w:val="000000"/>
          <w:sz w:val="19"/>
          <w:szCs w:val="19"/>
        </w:rPr>
        <w:t>ś</w:t>
      </w:r>
      <w:r w:rsidRPr="005D7145">
        <w:rPr>
          <w:rFonts w:ascii="Arial" w:eastAsia="Arial" w:hAnsi="Arial" w:cs="Arial"/>
          <w:b/>
          <w:bCs/>
          <w:color w:val="000000"/>
          <w:sz w:val="19"/>
          <w:szCs w:val="19"/>
        </w:rPr>
        <w:t>wiadcza si</w:t>
      </w:r>
      <w:r w:rsidRPr="005D7145">
        <w:rPr>
          <w:rFonts w:ascii="Arial" w:eastAsia="Arial" w:hAnsi="Arial" w:cs="Arial"/>
          <w:color w:val="000000"/>
          <w:sz w:val="19"/>
          <w:szCs w:val="19"/>
        </w:rPr>
        <w:t>ę</w:t>
      </w:r>
      <w:r w:rsidRPr="005D7145"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 w:rsidRPr="005D7145">
        <w:rPr>
          <w:rFonts w:ascii="Arial" w:eastAsia="Arial" w:hAnsi="Arial" w:cs="Arial"/>
          <w:color w:val="000000"/>
          <w:sz w:val="19"/>
          <w:szCs w:val="19"/>
        </w:rPr>
        <w:t>ż</w:t>
      </w:r>
      <w:r w:rsidRPr="005D7145">
        <w:rPr>
          <w:rFonts w:ascii="Arial" w:eastAsia="Arial" w:hAnsi="Arial" w:cs="Arial"/>
          <w:b/>
          <w:bCs/>
          <w:color w:val="000000"/>
          <w:sz w:val="19"/>
          <w:szCs w:val="19"/>
        </w:rPr>
        <w:t>e kol.</w:t>
      </w:r>
      <w:r w:rsidRPr="005D7145">
        <w:rPr>
          <w:rFonts w:ascii="Arial" w:eastAsia="Arial" w:hAnsi="Arial" w:cs="Arial"/>
          <w:color w:val="000000"/>
          <w:sz w:val="19"/>
          <w:szCs w:val="19"/>
        </w:rPr>
        <w:t xml:space="preserve"> .............................................................................................................................................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1260" w:bottom="0" w:left="1320" w:header="708" w:footer="708" w:gutter="0"/>
          <w:cols w:space="708"/>
        </w:sectPr>
      </w:pPr>
    </w:p>
    <w:p w:rsidR="00DA5659" w:rsidRDefault="00DA5659">
      <w:pPr>
        <w:spacing w:before="5" w:line="147" w:lineRule="exact"/>
        <w:ind w:right="-113"/>
      </w:pPr>
      <w:r w:rsidRPr="005D7145">
        <w:rPr>
          <w:rFonts w:ascii="Arial" w:eastAsia="Arial" w:hAnsi="Arial" w:cs="Arial"/>
          <w:i/>
          <w:iCs/>
          <w:color w:val="000000"/>
          <w:sz w:val="13"/>
          <w:szCs w:val="13"/>
        </w:rPr>
        <w:t>(imi</w:t>
      </w:r>
      <w:r w:rsidRPr="005D7145">
        <w:rPr>
          <w:rFonts w:ascii="Arial" w:eastAsia="Arial" w:hAnsi="Arial" w:cs="Arial"/>
          <w:color w:val="000000"/>
          <w:sz w:val="13"/>
          <w:szCs w:val="13"/>
        </w:rPr>
        <w:t>ę</w:t>
      </w:r>
      <w:r w:rsidRPr="005D7145">
        <w:rPr>
          <w:rFonts w:ascii="Arial" w:eastAsia="Arial" w:hAnsi="Arial" w:cs="Arial"/>
          <w:i/>
          <w:iCs/>
          <w:color w:val="000000"/>
          <w:sz w:val="13"/>
          <w:szCs w:val="13"/>
        </w:rPr>
        <w:t xml:space="preserve"> i nazwisko)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4591" w:bottom="0" w:left="6635" w:header="708" w:footer="708" w:gutter="0"/>
          <w:cols w:space="708"/>
        </w:sectPr>
      </w:pPr>
    </w:p>
    <w:p w:rsidR="00DA5659" w:rsidRDefault="00DA5659">
      <w:pPr>
        <w:spacing w:before="117" w:line="174" w:lineRule="exact"/>
        <w:ind w:right="-113"/>
      </w:pPr>
      <w:r w:rsidRPr="005D7145">
        <w:rPr>
          <w:rFonts w:ascii="Arial" w:eastAsia="Arial" w:hAnsi="Arial" w:cs="Arial"/>
          <w:color w:val="000000"/>
          <w:sz w:val="19"/>
          <w:szCs w:val="19"/>
        </w:rPr>
        <w:t>data i miejsce urodzenia .............................................................................................................................................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1260" w:bottom="0" w:left="1320" w:header="708" w:footer="708" w:gutter="0"/>
          <w:cols w:space="708"/>
        </w:sectPr>
      </w:pPr>
    </w:p>
    <w:p w:rsidR="00DA5659" w:rsidRDefault="00DA5659">
      <w:pPr>
        <w:spacing w:before="222" w:line="210" w:lineRule="exact"/>
        <w:ind w:right="-113"/>
      </w:pPr>
      <w:r>
        <w:rPr>
          <w:rFonts w:ascii="Arial" w:eastAsia="Arial" w:hAnsi="Arial" w:cs="Arial"/>
          <w:color w:val="000000"/>
          <w:sz w:val="19"/>
          <w:szCs w:val="19"/>
        </w:rPr>
        <w:t>stopień żeglars</w:t>
      </w:r>
      <w:r w:rsidR="00EF5E87">
        <w:rPr>
          <w:rFonts w:ascii="Arial" w:eastAsia="Arial" w:hAnsi="Arial" w:cs="Arial"/>
          <w:color w:val="000000"/>
          <w:sz w:val="19"/>
          <w:szCs w:val="19"/>
        </w:rPr>
        <w:t>ki: .....................</w:t>
      </w:r>
      <w:r>
        <w:rPr>
          <w:rFonts w:ascii="Arial" w:eastAsia="Arial" w:hAnsi="Arial" w:cs="Arial"/>
          <w:color w:val="000000"/>
          <w:sz w:val="19"/>
          <w:szCs w:val="19"/>
        </w:rPr>
        <w:t>..........  nr patentu: ..........................................  *nr patentu MIŻ</w:t>
      </w:r>
      <w:r w:rsidR="00EF5E87">
        <w:rPr>
          <w:rFonts w:ascii="Arial" w:eastAsia="Arial" w:hAnsi="Arial" w:cs="Arial"/>
          <w:color w:val="000000"/>
          <w:sz w:val="19"/>
          <w:szCs w:val="19"/>
          <w:lang w:val="pl-PL"/>
        </w:rPr>
        <w:t>/NŻ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: ........................ 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1260" w:bottom="0" w:left="1320" w:header="708" w:footer="708" w:gutter="0"/>
          <w:cols w:space="708"/>
        </w:sectPr>
      </w:pPr>
    </w:p>
    <w:p w:rsidR="00DA5659" w:rsidRDefault="00DA5659">
      <w:pPr>
        <w:spacing w:before="221" w:line="210" w:lineRule="exact"/>
        <w:ind w:right="-113"/>
      </w:pPr>
      <w:r w:rsidRPr="005D7145">
        <w:rPr>
          <w:rFonts w:ascii="Arial" w:eastAsia="Arial" w:hAnsi="Arial" w:cs="Arial"/>
          <w:color w:val="000000"/>
          <w:w w:val="99"/>
          <w:sz w:val="19"/>
          <w:szCs w:val="19"/>
        </w:rPr>
        <w:t xml:space="preserve">pracował* / pracowała jako </w:t>
      </w:r>
      <w:r w:rsidRPr="005D7145"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instruktor</w:t>
      </w:r>
      <w:r w:rsidRPr="005D7145">
        <w:rPr>
          <w:rFonts w:ascii="Arial" w:eastAsia="Arial" w:hAnsi="Arial" w:cs="Arial"/>
          <w:color w:val="000000"/>
          <w:w w:val="99"/>
          <w:sz w:val="19"/>
          <w:szCs w:val="19"/>
        </w:rPr>
        <w:t xml:space="preserve"> na szkoleniu żeglarskim / deskowym* / lodowym*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3554" w:bottom="0" w:left="1320" w:header="708" w:footer="708" w:gutter="0"/>
          <w:cols w:space="708"/>
        </w:sectPr>
      </w:pPr>
    </w:p>
    <w:p w:rsidR="00DA5659" w:rsidRDefault="00DA5659">
      <w:pPr>
        <w:spacing w:before="259" w:line="174" w:lineRule="exact"/>
        <w:ind w:right="-113"/>
      </w:pPr>
      <w:r>
        <w:rPr>
          <w:rFonts w:ascii="Arial" w:eastAsia="Arial" w:hAnsi="Arial" w:cs="Arial"/>
          <w:color w:val="000000"/>
          <w:sz w:val="19"/>
          <w:szCs w:val="19"/>
        </w:rPr>
        <w:t xml:space="preserve">zorganizowanym w ....................................................................................  w dniach ................................................. 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1260" w:bottom="0" w:left="1320" w:header="708" w:footer="708" w:gutter="0"/>
          <w:cols w:space="708"/>
        </w:sectPr>
      </w:pPr>
    </w:p>
    <w:p w:rsidR="00DA5659" w:rsidRDefault="00DA5659">
      <w:pPr>
        <w:spacing w:before="28" w:line="122" w:lineRule="exact"/>
        <w:ind w:right="-113"/>
      </w:pPr>
      <w:r w:rsidRPr="005D7145">
        <w:rPr>
          <w:rFonts w:ascii="Arial" w:eastAsia="Arial" w:hAnsi="Arial" w:cs="Arial"/>
          <w:i/>
          <w:iCs/>
          <w:color w:val="000000"/>
          <w:sz w:val="13"/>
          <w:szCs w:val="13"/>
        </w:rPr>
        <w:t>(miejsce szkolenia)</w:t>
      </w:r>
    </w:p>
    <w:p w:rsidR="00DA5659" w:rsidRDefault="00DA5659">
      <w:pPr>
        <w:spacing w:before="28" w:line="122" w:lineRule="exact"/>
        <w:ind w:right="-113"/>
      </w:pPr>
      <w:r>
        <w:br w:type="column"/>
      </w:r>
      <w:r w:rsidRPr="005D7145">
        <w:rPr>
          <w:rFonts w:ascii="Arial" w:eastAsia="Arial" w:hAnsi="Arial" w:cs="Arial"/>
          <w:i/>
          <w:iCs/>
          <w:color w:val="000000"/>
          <w:sz w:val="13"/>
          <w:szCs w:val="13"/>
        </w:rPr>
        <w:t>(daty szkolenia)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0" w:bottom="0" w:left="4520" w:header="708" w:footer="708" w:gutter="0"/>
          <w:cols w:num="2" w:space="708" w:equalWidth="0">
            <w:col w:w="1163" w:space="3379"/>
            <w:col w:w="964"/>
          </w:cols>
        </w:sectPr>
      </w:pPr>
    </w:p>
    <w:p w:rsidR="00DA5659" w:rsidRDefault="00DA5659">
      <w:pPr>
        <w:spacing w:before="407" w:line="210" w:lineRule="exact"/>
        <w:ind w:right="-113"/>
      </w:pPr>
      <w:r w:rsidRPr="005D7145">
        <w:rPr>
          <w:rFonts w:ascii="Arial" w:eastAsia="Arial" w:hAnsi="Arial" w:cs="Arial"/>
          <w:color w:val="000000"/>
          <w:sz w:val="19"/>
          <w:szCs w:val="19"/>
        </w:rPr>
        <w:t>Organizator szkolenia żeglarskiego: ...........................................................................................................................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1260" w:bottom="0" w:left="1320" w:header="708" w:footer="708" w:gutter="0"/>
          <w:cols w:space="708"/>
        </w:sectPr>
      </w:pPr>
    </w:p>
    <w:p w:rsidR="00DA5659" w:rsidRDefault="00DA5659">
      <w:pPr>
        <w:spacing w:before="258" w:line="174" w:lineRule="exact"/>
        <w:ind w:right="-113"/>
      </w:pPr>
      <w:r w:rsidRPr="005D7145">
        <w:rPr>
          <w:rFonts w:ascii="Arial" w:eastAsia="Arial" w:hAnsi="Arial" w:cs="Arial"/>
          <w:color w:val="000000"/>
          <w:sz w:val="19"/>
          <w:szCs w:val="19"/>
        </w:rPr>
        <w:t>telefon kontaktowy: ................................................ email:  ........................................................................................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1260" w:bottom="0" w:left="1320" w:header="708" w:footer="708" w:gutter="0"/>
          <w:cols w:space="708"/>
        </w:sectPr>
      </w:pPr>
    </w:p>
    <w:p w:rsidR="00DA5659" w:rsidRDefault="00DA5659">
      <w:pPr>
        <w:spacing w:before="547" w:line="210" w:lineRule="exact"/>
        <w:ind w:right="-113"/>
      </w:pPr>
      <w:r w:rsidRPr="005D7145">
        <w:rPr>
          <w:rFonts w:ascii="Arial" w:eastAsia="Arial" w:hAnsi="Arial" w:cs="Arial"/>
          <w:color w:val="000000"/>
          <w:sz w:val="19"/>
          <w:szCs w:val="19"/>
        </w:rPr>
        <w:t xml:space="preserve">Kol. ......................................................................................................  prowadził* / prowadziła następujące zajęcia: 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1207" w:bottom="0" w:left="1320" w:header="708" w:footer="708" w:gutter="0"/>
          <w:cols w:space="708"/>
        </w:sectPr>
      </w:pPr>
    </w:p>
    <w:p w:rsidR="00DA5659" w:rsidRDefault="00DA5659">
      <w:pPr>
        <w:spacing w:before="150" w:line="174" w:lineRule="exact"/>
        <w:ind w:right="-113"/>
      </w:pPr>
      <w:r w:rsidRPr="005D7145">
        <w:rPr>
          <w:rFonts w:ascii="Arial" w:eastAsia="Arial" w:hAnsi="Arial" w:cs="Arial"/>
          <w:color w:val="000000"/>
          <w:sz w:val="19"/>
          <w:szCs w:val="19"/>
        </w:rPr>
        <w:t>- teoria (przedmioty) ....................................................................................................................................................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1260" w:bottom="0" w:left="1320" w:header="708" w:footer="708" w:gutter="0"/>
          <w:cols w:space="708"/>
        </w:sectPr>
      </w:pPr>
    </w:p>
    <w:p w:rsidR="00DA5659" w:rsidRDefault="00DA5659">
      <w:pPr>
        <w:spacing w:before="114" w:line="210" w:lineRule="exact"/>
        <w:ind w:right="-113"/>
      </w:pPr>
      <w:r w:rsidRPr="005D7145">
        <w:rPr>
          <w:rFonts w:ascii="Arial" w:eastAsia="Arial" w:hAnsi="Arial" w:cs="Arial"/>
          <w:color w:val="000000"/>
          <w:sz w:val="19"/>
          <w:szCs w:val="19"/>
        </w:rPr>
        <w:t xml:space="preserve">.................................................................................................................................. </w:t>
      </w:r>
      <w:r w:rsidR="00A23C0A">
        <w:rPr>
          <w:rFonts w:ascii="Arial" w:eastAsia="Arial" w:hAnsi="Arial" w:cs="Arial"/>
          <w:color w:val="000000"/>
          <w:sz w:val="19"/>
          <w:szCs w:val="19"/>
          <w:lang w:val="pl-PL"/>
        </w:rPr>
        <w:t>liczba dni</w:t>
      </w:r>
      <w:r w:rsidRPr="005D7145">
        <w:rPr>
          <w:rFonts w:ascii="Arial" w:eastAsia="Arial" w:hAnsi="Arial" w:cs="Arial"/>
          <w:color w:val="000000"/>
          <w:sz w:val="19"/>
          <w:szCs w:val="19"/>
        </w:rPr>
        <w:t xml:space="preserve"> .............................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1260" w:bottom="0" w:left="1475" w:header="708" w:footer="708" w:gutter="0"/>
          <w:cols w:space="708"/>
        </w:sectPr>
      </w:pPr>
    </w:p>
    <w:p w:rsidR="00DA5659" w:rsidRDefault="00DA5659">
      <w:pPr>
        <w:spacing w:before="115" w:line="210" w:lineRule="exact"/>
        <w:ind w:right="-113"/>
      </w:pPr>
      <w:r w:rsidRPr="005D7145">
        <w:rPr>
          <w:rFonts w:ascii="Arial" w:eastAsia="Arial" w:hAnsi="Arial" w:cs="Arial"/>
          <w:color w:val="000000"/>
          <w:sz w:val="19"/>
          <w:szCs w:val="19"/>
        </w:rPr>
        <w:t>- ćwiczenia (przedmioty) .............................................................................................................................................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1260" w:bottom="0" w:left="1320" w:header="708" w:footer="708" w:gutter="0"/>
          <w:cols w:space="708"/>
        </w:sectPr>
      </w:pPr>
    </w:p>
    <w:p w:rsidR="00DA5659" w:rsidRDefault="00DA5659">
      <w:pPr>
        <w:spacing w:before="113" w:line="210" w:lineRule="exact"/>
        <w:ind w:right="-113"/>
      </w:pPr>
      <w:r w:rsidRPr="005D7145">
        <w:rPr>
          <w:rFonts w:ascii="Arial" w:eastAsia="Arial" w:hAnsi="Arial" w:cs="Arial"/>
          <w:color w:val="000000"/>
          <w:sz w:val="19"/>
          <w:szCs w:val="19"/>
        </w:rPr>
        <w:t xml:space="preserve">.................................................................................................................................. </w:t>
      </w:r>
      <w:r w:rsidR="00A23C0A">
        <w:rPr>
          <w:rFonts w:ascii="Arial" w:eastAsia="Arial" w:hAnsi="Arial" w:cs="Arial"/>
          <w:color w:val="000000"/>
          <w:sz w:val="19"/>
          <w:szCs w:val="19"/>
          <w:lang w:val="pl-PL"/>
        </w:rPr>
        <w:t>liczba dni</w:t>
      </w:r>
      <w:r w:rsidRPr="005D7145">
        <w:rPr>
          <w:rFonts w:ascii="Arial" w:eastAsia="Arial" w:hAnsi="Arial" w:cs="Arial"/>
          <w:color w:val="000000"/>
          <w:sz w:val="19"/>
          <w:szCs w:val="19"/>
        </w:rPr>
        <w:t>. .............................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1260" w:bottom="0" w:left="1475" w:header="708" w:footer="708" w:gutter="0"/>
          <w:cols w:space="708"/>
        </w:sectPr>
      </w:pPr>
    </w:p>
    <w:p w:rsidR="00DA5659" w:rsidRDefault="00DA5659">
      <w:pPr>
        <w:tabs>
          <w:tab w:val="left" w:pos="1587"/>
        </w:tabs>
        <w:spacing w:before="115" w:line="210" w:lineRule="exact"/>
        <w:ind w:right="-113"/>
      </w:pPr>
      <w:r w:rsidRPr="005D7145">
        <w:rPr>
          <w:rFonts w:ascii="Arial" w:eastAsia="Arial" w:hAnsi="Arial" w:cs="Arial"/>
          <w:color w:val="000000"/>
          <w:w w:val="98"/>
          <w:sz w:val="19"/>
          <w:szCs w:val="19"/>
        </w:rPr>
        <w:t>- na jachtach typu</w:t>
      </w:r>
      <w:r>
        <w:tab/>
      </w:r>
      <w:r w:rsidRPr="005D7145">
        <w:rPr>
          <w:rFonts w:ascii="Arial" w:eastAsia="Arial" w:hAnsi="Arial" w:cs="Arial"/>
          <w:color w:val="000000"/>
          <w:sz w:val="19"/>
          <w:szCs w:val="19"/>
        </w:rPr>
        <w:t xml:space="preserve">....................................................................................................... </w:t>
      </w:r>
      <w:r w:rsidR="00A23C0A">
        <w:rPr>
          <w:rFonts w:ascii="Arial" w:eastAsia="Arial" w:hAnsi="Arial" w:cs="Arial"/>
          <w:color w:val="000000"/>
          <w:sz w:val="19"/>
          <w:szCs w:val="19"/>
          <w:lang w:val="pl-PL"/>
        </w:rPr>
        <w:t>liczba dni</w:t>
      </w:r>
      <w:r w:rsidRPr="005D7145">
        <w:rPr>
          <w:rFonts w:ascii="Arial" w:eastAsia="Arial" w:hAnsi="Arial" w:cs="Arial"/>
          <w:color w:val="000000"/>
          <w:sz w:val="19"/>
          <w:szCs w:val="19"/>
        </w:rPr>
        <w:t>. .............................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1260" w:bottom="0" w:left="1320" w:header="708" w:footer="708" w:gutter="0"/>
          <w:cols w:space="708"/>
        </w:sectPr>
      </w:pPr>
    </w:p>
    <w:p w:rsidR="00DA5659" w:rsidRDefault="00DA5659">
      <w:pPr>
        <w:spacing w:before="113" w:line="210" w:lineRule="exact"/>
        <w:ind w:right="-113"/>
      </w:pPr>
      <w:r w:rsidRPr="005D7145">
        <w:rPr>
          <w:rFonts w:ascii="Arial" w:eastAsia="Arial" w:hAnsi="Arial" w:cs="Arial"/>
          <w:color w:val="000000"/>
          <w:sz w:val="19"/>
          <w:szCs w:val="19"/>
        </w:rPr>
        <w:t xml:space="preserve">- inne (jakie) ................................................................................................................ </w:t>
      </w:r>
      <w:r w:rsidR="00A23C0A">
        <w:rPr>
          <w:rFonts w:ascii="Arial" w:eastAsia="Arial" w:hAnsi="Arial" w:cs="Arial"/>
          <w:color w:val="000000"/>
          <w:sz w:val="19"/>
          <w:szCs w:val="19"/>
          <w:lang w:val="pl-PL"/>
        </w:rPr>
        <w:t xml:space="preserve">liczba </w:t>
      </w:r>
      <w:proofErr w:type="gramStart"/>
      <w:r w:rsidR="00A23C0A">
        <w:rPr>
          <w:rFonts w:ascii="Arial" w:eastAsia="Arial" w:hAnsi="Arial" w:cs="Arial"/>
          <w:color w:val="000000"/>
          <w:sz w:val="19"/>
          <w:szCs w:val="19"/>
          <w:lang w:val="pl-PL"/>
        </w:rPr>
        <w:t xml:space="preserve">dni </w:t>
      </w:r>
      <w:r w:rsidRPr="005D7145">
        <w:rPr>
          <w:rFonts w:ascii="Arial" w:eastAsia="Arial" w:hAnsi="Arial" w:cs="Arial"/>
          <w:color w:val="000000"/>
          <w:sz w:val="19"/>
          <w:szCs w:val="19"/>
        </w:rPr>
        <w:t>.</w:t>
      </w:r>
      <w:proofErr w:type="gramEnd"/>
      <w:r w:rsidRPr="005D7145">
        <w:rPr>
          <w:rFonts w:ascii="Arial" w:eastAsia="Arial" w:hAnsi="Arial" w:cs="Arial"/>
          <w:color w:val="000000"/>
          <w:sz w:val="19"/>
          <w:szCs w:val="19"/>
        </w:rPr>
        <w:t xml:space="preserve"> .............................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1260" w:bottom="0" w:left="1320" w:header="708" w:footer="708" w:gutter="0"/>
          <w:cols w:space="708"/>
        </w:sectPr>
      </w:pPr>
    </w:p>
    <w:p w:rsidR="00DA5659" w:rsidRPr="00A23C0A" w:rsidRDefault="00DA5659" w:rsidP="00A23C0A">
      <w:pPr>
        <w:spacing w:before="439" w:line="210" w:lineRule="exact"/>
        <w:ind w:right="-113"/>
        <w:rPr>
          <w:lang w:val="pl-PL"/>
        </w:rPr>
        <w:sectPr w:rsidR="00DA5659" w:rsidRPr="00A23C0A">
          <w:type w:val="continuous"/>
          <w:pgSz w:w="12240" w:h="15840"/>
          <w:pgMar w:top="1417" w:right="1741" w:bottom="0" w:left="1320" w:header="708" w:footer="708" w:gutter="0"/>
          <w:cols w:space="708"/>
        </w:sectPr>
      </w:pPr>
      <w:r w:rsidRPr="005D7145">
        <w:rPr>
          <w:rFonts w:ascii="Arial" w:eastAsia="Arial" w:hAnsi="Arial" w:cs="Arial"/>
          <w:color w:val="000000"/>
          <w:w w:val="99"/>
          <w:sz w:val="19"/>
          <w:szCs w:val="19"/>
        </w:rPr>
        <w:t xml:space="preserve">Charakterystyka opisowa kandydata* / kandydatki i opinia </w:t>
      </w:r>
      <w:proofErr w:type="spellStart"/>
      <w:r w:rsidRPr="005D7145">
        <w:rPr>
          <w:rFonts w:ascii="Arial" w:eastAsia="Arial" w:hAnsi="Arial" w:cs="Arial"/>
          <w:color w:val="000000"/>
          <w:w w:val="99"/>
          <w:sz w:val="19"/>
          <w:szCs w:val="19"/>
        </w:rPr>
        <w:t>dotycząca</w:t>
      </w:r>
      <w:proofErr w:type="spellEnd"/>
      <w:r w:rsidRPr="005D7145">
        <w:rPr>
          <w:rFonts w:ascii="Arial" w:eastAsia="Arial" w:hAnsi="Arial" w:cs="Arial"/>
          <w:color w:val="000000"/>
          <w:w w:val="99"/>
          <w:sz w:val="19"/>
          <w:szCs w:val="19"/>
        </w:rPr>
        <w:t xml:space="preserve"> </w:t>
      </w:r>
      <w:proofErr w:type="spellStart"/>
      <w:r w:rsidRPr="005D7145">
        <w:rPr>
          <w:rFonts w:ascii="Arial" w:eastAsia="Arial" w:hAnsi="Arial" w:cs="Arial"/>
          <w:color w:val="000000"/>
          <w:w w:val="99"/>
          <w:sz w:val="19"/>
          <w:szCs w:val="19"/>
        </w:rPr>
        <w:t>wypełniania</w:t>
      </w:r>
      <w:proofErr w:type="spellEnd"/>
      <w:r w:rsidRPr="005D7145">
        <w:rPr>
          <w:rFonts w:ascii="Arial" w:eastAsia="Arial" w:hAnsi="Arial" w:cs="Arial"/>
          <w:color w:val="000000"/>
          <w:w w:val="99"/>
          <w:sz w:val="19"/>
          <w:szCs w:val="19"/>
        </w:rPr>
        <w:t xml:space="preserve"> </w:t>
      </w:r>
      <w:proofErr w:type="spellStart"/>
      <w:r w:rsidRPr="005D7145">
        <w:rPr>
          <w:rFonts w:ascii="Arial" w:eastAsia="Arial" w:hAnsi="Arial" w:cs="Arial"/>
          <w:color w:val="000000"/>
          <w:w w:val="99"/>
          <w:sz w:val="19"/>
          <w:szCs w:val="19"/>
        </w:rPr>
        <w:t>obowiązków</w:t>
      </w:r>
      <w:proofErr w:type="spellEnd"/>
      <w:r w:rsidRPr="005D7145">
        <w:rPr>
          <w:rFonts w:ascii="Arial" w:eastAsia="Arial" w:hAnsi="Arial" w:cs="Arial"/>
          <w:color w:val="000000"/>
          <w:w w:val="99"/>
          <w:sz w:val="19"/>
          <w:szCs w:val="19"/>
        </w:rPr>
        <w:t xml:space="preserve"> </w:t>
      </w:r>
      <w:proofErr w:type="spellStart"/>
      <w:r w:rsidRPr="005D7145">
        <w:rPr>
          <w:rFonts w:ascii="Arial" w:eastAsia="Arial" w:hAnsi="Arial" w:cs="Arial"/>
          <w:color w:val="000000"/>
          <w:w w:val="99"/>
          <w:sz w:val="19"/>
          <w:szCs w:val="19"/>
        </w:rPr>
        <w:t>instruktorski</w:t>
      </w:r>
      <w:proofErr w:type="spellEnd"/>
    </w:p>
    <w:p w:rsidR="00DA5659" w:rsidRPr="00A23C0A" w:rsidRDefault="00DA5659" w:rsidP="00A23C0A">
      <w:pPr>
        <w:spacing w:before="150" w:line="174" w:lineRule="exact"/>
        <w:ind w:right="-113"/>
        <w:rPr>
          <w:lang w:val="pl-PL"/>
        </w:rPr>
        <w:sectPr w:rsidR="00DA5659" w:rsidRPr="00A23C0A">
          <w:type w:val="continuous"/>
          <w:pgSz w:w="12240" w:h="15840"/>
          <w:pgMar w:top="1417" w:right="1260" w:bottom="0" w:left="1369" w:header="708" w:footer="708" w:gutter="0"/>
          <w:cols w:space="708"/>
        </w:sectPr>
      </w:pPr>
    </w:p>
    <w:p w:rsidR="00DA5659" w:rsidRPr="00A23C0A" w:rsidRDefault="00DA5659">
      <w:pPr>
        <w:spacing w:line="20" w:lineRule="exact"/>
        <w:rPr>
          <w:lang w:val="pl-PL"/>
        </w:rPr>
        <w:sectPr w:rsidR="00DA5659" w:rsidRPr="00A23C0A">
          <w:type w:val="continuous"/>
          <w:pgSz w:w="12240" w:h="15840"/>
          <w:pgMar w:top="1417" w:right="1260" w:bottom="0" w:left="1369" w:header="708" w:footer="708" w:gutter="0"/>
          <w:cols w:space="708"/>
        </w:sectPr>
      </w:pPr>
    </w:p>
    <w:p w:rsidR="00DA5659" w:rsidRDefault="00DA5659">
      <w:pPr>
        <w:spacing w:before="150" w:line="174" w:lineRule="exact"/>
        <w:ind w:right="-113"/>
      </w:pPr>
      <w:r w:rsidRPr="005D7145">
        <w:rPr>
          <w:rFonts w:ascii="Arial" w:eastAsia="Arial" w:hAnsi="Arial" w:cs="Arial"/>
          <w:color w:val="000000"/>
          <w:sz w:val="19"/>
          <w:szCs w:val="19"/>
        </w:rPr>
        <w:t>....................................................................................................................................................................................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1260" w:bottom="0" w:left="1369" w:header="708" w:footer="708" w:gutter="0"/>
          <w:cols w:space="708"/>
        </w:sectPr>
      </w:pPr>
    </w:p>
    <w:p w:rsidR="00DA5659" w:rsidRDefault="00DA5659">
      <w:pPr>
        <w:spacing w:before="151" w:line="174" w:lineRule="exact"/>
        <w:ind w:right="-113"/>
      </w:pPr>
      <w:r w:rsidRPr="005D7145">
        <w:rPr>
          <w:rFonts w:ascii="Arial" w:eastAsia="Arial" w:hAnsi="Arial" w:cs="Arial"/>
          <w:color w:val="000000"/>
          <w:sz w:val="19"/>
          <w:szCs w:val="19"/>
        </w:rPr>
        <w:t>....................................................................................................................................................................................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1260" w:bottom="0" w:left="1369" w:header="708" w:footer="708" w:gutter="0"/>
          <w:cols w:space="708"/>
        </w:sectPr>
      </w:pPr>
    </w:p>
    <w:p w:rsidR="00DA5659" w:rsidRPr="00A23C0A" w:rsidRDefault="00DA5659" w:rsidP="00A23C0A">
      <w:pPr>
        <w:spacing w:before="150" w:line="174" w:lineRule="exact"/>
        <w:ind w:right="-113"/>
        <w:rPr>
          <w:lang w:val="pl-PL"/>
        </w:rPr>
        <w:sectPr w:rsidR="00DA5659" w:rsidRPr="00A23C0A">
          <w:type w:val="continuous"/>
          <w:pgSz w:w="12240" w:h="15840"/>
          <w:pgMar w:top="1417" w:right="1260" w:bottom="0" w:left="1369" w:header="708" w:footer="708" w:gutter="0"/>
          <w:cols w:space="708"/>
        </w:sectPr>
      </w:pPr>
      <w:r w:rsidRPr="005D7145">
        <w:rPr>
          <w:rFonts w:ascii="Arial" w:eastAsia="Arial" w:hAnsi="Arial" w:cs="Arial"/>
          <w:color w:val="000000"/>
          <w:sz w:val="19"/>
          <w:szCs w:val="19"/>
        </w:rPr>
        <w:t>..................................................................................................................................................................................</w:t>
      </w:r>
    </w:p>
    <w:p w:rsidR="00DA5659" w:rsidRDefault="00DA5659">
      <w:pPr>
        <w:spacing w:before="438" w:line="210" w:lineRule="exact"/>
        <w:ind w:right="-113"/>
      </w:pPr>
      <w:r w:rsidRPr="005D7145">
        <w:rPr>
          <w:rFonts w:ascii="Arial" w:eastAsia="Arial" w:hAnsi="Arial" w:cs="Arial"/>
          <w:color w:val="000000"/>
          <w:spacing w:val="4"/>
          <w:sz w:val="19"/>
          <w:szCs w:val="19"/>
        </w:rPr>
        <w:t xml:space="preserve">W/w </w:t>
      </w:r>
      <w:proofErr w:type="spellStart"/>
      <w:r w:rsidRPr="005D7145">
        <w:rPr>
          <w:rFonts w:ascii="Arial" w:eastAsia="Arial" w:hAnsi="Arial" w:cs="Arial"/>
          <w:color w:val="000000"/>
          <w:spacing w:val="4"/>
          <w:sz w:val="19"/>
          <w:szCs w:val="19"/>
        </w:rPr>
        <w:t>osoba</w:t>
      </w:r>
      <w:proofErr w:type="spellEnd"/>
      <w:r w:rsidRPr="005D7145">
        <w:rPr>
          <w:rFonts w:ascii="Arial" w:eastAsia="Arial" w:hAnsi="Arial" w:cs="Arial"/>
          <w:color w:val="000000"/>
          <w:spacing w:val="4"/>
          <w:sz w:val="19"/>
          <w:szCs w:val="19"/>
        </w:rPr>
        <w:t xml:space="preserve"> </w:t>
      </w:r>
      <w:proofErr w:type="spellStart"/>
      <w:r w:rsidRPr="005D7145">
        <w:rPr>
          <w:rFonts w:ascii="Arial" w:eastAsia="Arial" w:hAnsi="Arial" w:cs="Arial"/>
          <w:b/>
          <w:bCs/>
          <w:color w:val="000000"/>
          <w:spacing w:val="4"/>
          <w:sz w:val="19"/>
          <w:szCs w:val="19"/>
        </w:rPr>
        <w:t>kwalifikuje</w:t>
      </w:r>
      <w:proofErr w:type="spellEnd"/>
      <w:r w:rsidRPr="005D7145">
        <w:rPr>
          <w:rFonts w:ascii="Arial" w:eastAsia="Arial" w:hAnsi="Arial" w:cs="Arial"/>
          <w:b/>
          <w:bCs/>
          <w:color w:val="000000"/>
          <w:spacing w:val="4"/>
          <w:sz w:val="19"/>
          <w:szCs w:val="19"/>
        </w:rPr>
        <w:t xml:space="preserve"> </w:t>
      </w:r>
      <w:proofErr w:type="spellStart"/>
      <w:r w:rsidRPr="005D7145">
        <w:rPr>
          <w:rFonts w:ascii="Arial" w:eastAsia="Arial" w:hAnsi="Arial" w:cs="Arial"/>
          <w:b/>
          <w:bCs/>
          <w:color w:val="000000"/>
          <w:spacing w:val="4"/>
          <w:sz w:val="19"/>
          <w:szCs w:val="19"/>
        </w:rPr>
        <w:t>si</w:t>
      </w:r>
      <w:r w:rsidRPr="005D7145">
        <w:rPr>
          <w:rFonts w:ascii="Arial" w:eastAsia="Arial" w:hAnsi="Arial" w:cs="Arial"/>
          <w:color w:val="000000"/>
          <w:spacing w:val="4"/>
          <w:sz w:val="19"/>
          <w:szCs w:val="19"/>
        </w:rPr>
        <w:t>ę</w:t>
      </w:r>
      <w:proofErr w:type="spellEnd"/>
      <w:r w:rsidRPr="005D7145">
        <w:rPr>
          <w:rFonts w:ascii="Arial" w:eastAsia="Arial" w:hAnsi="Arial" w:cs="Arial"/>
          <w:color w:val="000000"/>
          <w:spacing w:val="4"/>
          <w:sz w:val="19"/>
          <w:szCs w:val="19"/>
        </w:rPr>
        <w:t xml:space="preserve">* / </w:t>
      </w:r>
      <w:r w:rsidRPr="005D7145">
        <w:rPr>
          <w:rFonts w:ascii="Arial" w:eastAsia="Arial" w:hAnsi="Arial" w:cs="Arial"/>
          <w:b/>
          <w:bCs/>
          <w:color w:val="000000"/>
          <w:spacing w:val="4"/>
          <w:sz w:val="19"/>
          <w:szCs w:val="19"/>
        </w:rPr>
        <w:t>nie kwalifikuje si</w:t>
      </w:r>
      <w:r w:rsidRPr="005D7145">
        <w:rPr>
          <w:rFonts w:ascii="Arial" w:eastAsia="Arial" w:hAnsi="Arial" w:cs="Arial"/>
          <w:color w:val="000000"/>
          <w:spacing w:val="4"/>
          <w:sz w:val="19"/>
          <w:szCs w:val="19"/>
        </w:rPr>
        <w:t>ę do szkolenia na stopień Instruktora Żeglarstwa Deskowego*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1262" w:bottom="0" w:left="1320" w:header="708" w:footer="708" w:gutter="0"/>
          <w:cols w:space="708"/>
        </w:sectPr>
      </w:pPr>
    </w:p>
    <w:p w:rsidR="00DA5659" w:rsidRDefault="00DA5659">
      <w:pPr>
        <w:spacing w:before="116" w:line="210" w:lineRule="exact"/>
        <w:ind w:right="-113"/>
      </w:pPr>
      <w:r w:rsidRPr="005D7145">
        <w:rPr>
          <w:rFonts w:ascii="Arial" w:eastAsia="Arial" w:hAnsi="Arial" w:cs="Arial"/>
          <w:color w:val="000000"/>
          <w:w w:val="99"/>
          <w:sz w:val="19"/>
          <w:szCs w:val="19"/>
        </w:rPr>
        <w:t>Lodowego* PZŻ.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9459" w:bottom="0" w:left="1320" w:header="708" w:footer="708" w:gutter="0"/>
          <w:cols w:space="708"/>
        </w:sectPr>
      </w:pPr>
    </w:p>
    <w:p w:rsidR="00DA5659" w:rsidRDefault="00DA5659">
      <w:pPr>
        <w:tabs>
          <w:tab w:val="left" w:pos="3445"/>
        </w:tabs>
        <w:spacing w:before="545" w:line="210" w:lineRule="exact"/>
        <w:ind w:right="-113"/>
      </w:pPr>
      <w:r w:rsidRPr="005D7145"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 xml:space="preserve">Kierownik Wyszkolenia </w:t>
      </w:r>
      <w:r w:rsidRPr="005D7145">
        <w:rPr>
          <w:rFonts w:ascii="Arial" w:eastAsia="Arial" w:hAnsi="Arial" w:cs="Arial"/>
          <w:color w:val="000000"/>
          <w:w w:val="99"/>
          <w:sz w:val="19"/>
          <w:szCs w:val="19"/>
        </w:rPr>
        <w:t>Ż</w:t>
      </w:r>
      <w:r w:rsidRPr="005D7145"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eglarskiego</w:t>
      </w:r>
      <w:r w:rsidRPr="005D7145">
        <w:rPr>
          <w:rFonts w:ascii="Arial" w:eastAsia="Arial" w:hAnsi="Arial" w:cs="Arial"/>
          <w:color w:val="000000"/>
          <w:w w:val="99"/>
          <w:sz w:val="19"/>
          <w:szCs w:val="19"/>
        </w:rPr>
        <w:t>:</w:t>
      </w:r>
      <w:r>
        <w:tab/>
      </w:r>
      <w:r w:rsidRPr="005D7145">
        <w:rPr>
          <w:rFonts w:ascii="Arial" w:eastAsia="Arial" w:hAnsi="Arial" w:cs="Arial"/>
          <w:color w:val="000000"/>
          <w:sz w:val="19"/>
          <w:szCs w:val="19"/>
        </w:rPr>
        <w:t>....................................................................................................................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1260" w:bottom="0" w:left="1320" w:header="708" w:footer="708" w:gutter="0"/>
          <w:cols w:space="708"/>
        </w:sectPr>
      </w:pPr>
    </w:p>
    <w:p w:rsidR="00DA5659" w:rsidRDefault="00DA5659">
      <w:pPr>
        <w:spacing w:before="5" w:line="147" w:lineRule="exact"/>
        <w:ind w:right="-113"/>
      </w:pPr>
      <w:r w:rsidRPr="005D7145">
        <w:rPr>
          <w:rFonts w:ascii="Arial" w:eastAsia="Arial" w:hAnsi="Arial" w:cs="Arial"/>
          <w:i/>
          <w:iCs/>
          <w:color w:val="000000"/>
          <w:sz w:val="13"/>
          <w:szCs w:val="13"/>
        </w:rPr>
        <w:t>(imi</w:t>
      </w:r>
      <w:r w:rsidRPr="005D7145">
        <w:rPr>
          <w:rFonts w:ascii="Arial" w:eastAsia="Arial" w:hAnsi="Arial" w:cs="Arial"/>
          <w:color w:val="000000"/>
          <w:sz w:val="13"/>
          <w:szCs w:val="13"/>
        </w:rPr>
        <w:t>ę</w:t>
      </w:r>
      <w:r w:rsidRPr="005D7145">
        <w:rPr>
          <w:rFonts w:ascii="Arial" w:eastAsia="Arial" w:hAnsi="Arial" w:cs="Arial"/>
          <w:i/>
          <w:iCs/>
          <w:color w:val="000000"/>
          <w:sz w:val="13"/>
          <w:szCs w:val="13"/>
        </w:rPr>
        <w:t xml:space="preserve"> i nazwisko)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3858" w:bottom="0" w:left="7368" w:header="708" w:footer="708" w:gutter="0"/>
          <w:cols w:space="708"/>
        </w:sectPr>
      </w:pPr>
    </w:p>
    <w:p w:rsidR="00DA5659" w:rsidRDefault="00DA5659">
      <w:pPr>
        <w:spacing w:before="82" w:line="210" w:lineRule="exact"/>
        <w:ind w:right="-113"/>
      </w:pPr>
      <w:r>
        <w:rPr>
          <w:rFonts w:ascii="Arial" w:eastAsia="Arial" w:hAnsi="Arial" w:cs="Arial"/>
          <w:color w:val="000000"/>
          <w:sz w:val="19"/>
          <w:szCs w:val="19"/>
        </w:rPr>
        <w:t xml:space="preserve">stopień żeglarski: ..................  nr patentu: ....................  stopień instruktorski: ..................... nr patentu: ................... 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1260" w:bottom="0" w:left="1320" w:header="708" w:footer="708" w:gutter="0"/>
          <w:cols w:space="708"/>
        </w:sectPr>
      </w:pPr>
    </w:p>
    <w:p w:rsidR="00DA5659" w:rsidRPr="00A23C0A" w:rsidRDefault="00DA5659" w:rsidP="00A23C0A">
      <w:pPr>
        <w:spacing w:before="257" w:line="174" w:lineRule="exact"/>
        <w:ind w:right="-113"/>
        <w:rPr>
          <w:lang w:val="pl-PL"/>
        </w:rPr>
        <w:sectPr w:rsidR="00DA5659" w:rsidRPr="00A23C0A">
          <w:type w:val="continuous"/>
          <w:pgSz w:w="12240" w:h="15840"/>
          <w:pgMar w:top="1417" w:right="1260" w:bottom="0" w:left="1320" w:header="708" w:footer="708" w:gutter="0"/>
          <w:cols w:space="708"/>
        </w:sectPr>
      </w:pPr>
      <w:r w:rsidRPr="005D7145">
        <w:rPr>
          <w:rFonts w:ascii="Arial" w:eastAsia="Arial" w:hAnsi="Arial" w:cs="Arial"/>
          <w:color w:val="000000"/>
          <w:sz w:val="19"/>
          <w:szCs w:val="19"/>
        </w:rPr>
        <w:t>telefon kontaktowy: ..............................................  e-mail: .....................................................................................</w:t>
      </w:r>
    </w:p>
    <w:p w:rsidR="00DA5659" w:rsidRDefault="00DA5659">
      <w:pPr>
        <w:spacing w:before="907" w:line="174" w:lineRule="exact"/>
        <w:ind w:right="-113"/>
      </w:pPr>
      <w:proofErr w:type="gramStart"/>
      <w:r w:rsidRPr="005D7145">
        <w:rPr>
          <w:rFonts w:ascii="Arial" w:eastAsia="Arial" w:hAnsi="Arial" w:cs="Arial"/>
          <w:color w:val="000000"/>
          <w:sz w:val="19"/>
          <w:szCs w:val="19"/>
        </w:rPr>
        <w:t>................................................. ,</w:t>
      </w:r>
      <w:proofErr w:type="gramEnd"/>
      <w:r w:rsidRPr="005D7145">
        <w:rPr>
          <w:rFonts w:ascii="Arial" w:eastAsia="Arial" w:hAnsi="Arial" w:cs="Arial"/>
          <w:color w:val="000000"/>
          <w:sz w:val="19"/>
          <w:szCs w:val="19"/>
        </w:rPr>
        <w:t xml:space="preserve"> dnia ............................ </w:t>
      </w:r>
    </w:p>
    <w:p w:rsidR="00DA5659" w:rsidRDefault="00DA5659">
      <w:pPr>
        <w:spacing w:before="907" w:line="174" w:lineRule="exact"/>
        <w:ind w:right="-113"/>
      </w:pPr>
      <w:r>
        <w:br w:type="column"/>
      </w:r>
      <w:r w:rsidRPr="005D7145">
        <w:rPr>
          <w:rFonts w:ascii="Arial" w:eastAsia="Arial" w:hAnsi="Arial" w:cs="Arial"/>
          <w:color w:val="000000"/>
          <w:w w:val="99"/>
          <w:sz w:val="19"/>
          <w:szCs w:val="19"/>
        </w:rPr>
        <w:t>.............................................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0" w:bottom="0" w:left="1369" w:header="708" w:footer="708" w:gutter="0"/>
          <w:cols w:num="2" w:space="708" w:equalWidth="0">
            <w:col w:w="4810" w:space="1282"/>
            <w:col w:w="2411"/>
          </w:cols>
        </w:sectPr>
      </w:pPr>
    </w:p>
    <w:p w:rsidR="00DA5659" w:rsidRDefault="00DA5659">
      <w:pPr>
        <w:spacing w:before="6" w:line="147" w:lineRule="exact"/>
        <w:ind w:right="-113"/>
      </w:pPr>
      <w:r w:rsidRPr="005D7145">
        <w:rPr>
          <w:rFonts w:ascii="Arial" w:eastAsia="Arial" w:hAnsi="Arial" w:cs="Arial"/>
          <w:i/>
          <w:iCs/>
          <w:color w:val="000000"/>
          <w:sz w:val="13"/>
          <w:szCs w:val="13"/>
        </w:rPr>
        <w:t>(miejscowo</w:t>
      </w:r>
      <w:r w:rsidRPr="005D7145">
        <w:rPr>
          <w:rFonts w:ascii="Arial" w:eastAsia="Arial" w:hAnsi="Arial" w:cs="Arial"/>
          <w:color w:val="000000"/>
          <w:sz w:val="13"/>
          <w:szCs w:val="13"/>
        </w:rPr>
        <w:t>ść</w:t>
      </w:r>
      <w:r w:rsidRPr="005D7145">
        <w:rPr>
          <w:rFonts w:ascii="Arial" w:eastAsia="Arial" w:hAnsi="Arial" w:cs="Arial"/>
          <w:i/>
          <w:iCs/>
          <w:color w:val="000000"/>
          <w:sz w:val="13"/>
          <w:szCs w:val="13"/>
        </w:rPr>
        <w:t>)</w:t>
      </w:r>
    </w:p>
    <w:p w:rsidR="00DA5659" w:rsidRDefault="00DA5659">
      <w:pPr>
        <w:spacing w:before="6" w:line="147" w:lineRule="exact"/>
        <w:ind w:right="-113"/>
      </w:pPr>
      <w:r>
        <w:br w:type="column"/>
      </w:r>
      <w:r w:rsidRPr="005D7145">
        <w:rPr>
          <w:rFonts w:ascii="Arial" w:eastAsia="Arial" w:hAnsi="Arial" w:cs="Arial"/>
          <w:i/>
          <w:iCs/>
          <w:color w:val="000000"/>
          <w:sz w:val="13"/>
          <w:szCs w:val="13"/>
        </w:rPr>
        <w:t>(podpis i piecz</w:t>
      </w:r>
      <w:r w:rsidRPr="005D7145">
        <w:rPr>
          <w:rFonts w:ascii="Arial" w:eastAsia="Arial" w:hAnsi="Arial" w:cs="Arial"/>
          <w:color w:val="000000"/>
          <w:sz w:val="13"/>
          <w:szCs w:val="13"/>
        </w:rPr>
        <w:t>ą</w:t>
      </w:r>
      <w:r w:rsidRPr="005D7145">
        <w:rPr>
          <w:rFonts w:ascii="Arial" w:eastAsia="Arial" w:hAnsi="Arial" w:cs="Arial"/>
          <w:i/>
          <w:iCs/>
          <w:color w:val="000000"/>
          <w:sz w:val="13"/>
          <w:szCs w:val="13"/>
        </w:rPr>
        <w:t>tka KW</w:t>
      </w:r>
      <w:r w:rsidRPr="005D7145">
        <w:rPr>
          <w:rFonts w:ascii="Arial" w:eastAsia="Arial" w:hAnsi="Arial" w:cs="Arial"/>
          <w:color w:val="000000"/>
          <w:sz w:val="13"/>
          <w:szCs w:val="13"/>
        </w:rPr>
        <w:t>Ż</w:t>
      </w:r>
      <w:r w:rsidRPr="005D7145">
        <w:rPr>
          <w:rFonts w:ascii="Arial" w:eastAsia="Arial" w:hAnsi="Arial" w:cs="Arial"/>
          <w:i/>
          <w:iCs/>
          <w:color w:val="000000"/>
          <w:sz w:val="13"/>
          <w:szCs w:val="13"/>
        </w:rPr>
        <w:t>)</w:t>
      </w:r>
    </w:p>
    <w:p w:rsidR="00DA5659" w:rsidRDefault="00DA5659">
      <w:pPr>
        <w:spacing w:line="20" w:lineRule="exact"/>
        <w:sectPr w:rsidR="00DA5659">
          <w:type w:val="continuous"/>
          <w:pgSz w:w="12240" w:h="15840"/>
          <w:pgMar w:top="1417" w:right="0" w:bottom="0" w:left="2387" w:header="708" w:footer="708" w:gutter="0"/>
          <w:cols w:num="2" w:space="708" w:equalWidth="0">
            <w:col w:w="876" w:space="4598"/>
            <w:col w:w="1508"/>
          </w:cols>
        </w:sectPr>
      </w:pPr>
    </w:p>
    <w:p w:rsidR="00DA5659" w:rsidRDefault="00DA5659">
      <w:pPr>
        <w:spacing w:before="133" w:line="126" w:lineRule="exact"/>
        <w:ind w:right="-113"/>
      </w:pPr>
    </w:p>
    <w:sectPr w:rsidR="00DA5659" w:rsidSect="000C68FF">
      <w:type w:val="continuous"/>
      <w:pgSz w:w="12240" w:h="15840"/>
      <w:pgMar w:top="1417" w:right="9747" w:bottom="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59"/>
    <w:rsid w:val="001C1948"/>
    <w:rsid w:val="001F0895"/>
    <w:rsid w:val="0024505E"/>
    <w:rsid w:val="00386532"/>
    <w:rsid w:val="00437802"/>
    <w:rsid w:val="004B7B05"/>
    <w:rsid w:val="00666761"/>
    <w:rsid w:val="006F5B77"/>
    <w:rsid w:val="00703D64"/>
    <w:rsid w:val="0080022F"/>
    <w:rsid w:val="009C3716"/>
    <w:rsid w:val="00A23C0A"/>
    <w:rsid w:val="00A52CDC"/>
    <w:rsid w:val="00B15468"/>
    <w:rsid w:val="00BB5D2E"/>
    <w:rsid w:val="00C70DFD"/>
    <w:rsid w:val="00CF700A"/>
    <w:rsid w:val="00D6275E"/>
    <w:rsid w:val="00DA5659"/>
    <w:rsid w:val="00E15309"/>
    <w:rsid w:val="00EF5E87"/>
    <w:rsid w:val="00F07AC9"/>
    <w:rsid w:val="00F767AF"/>
    <w:rsid w:val="00F85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3298"/>
  <w15:docId w15:val="{1C2BE403-B70C-46E8-8B3E-FF337C25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D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27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oda%20PDF%206\resources\exporters\Stand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5A478-9821-409D-B590-A615FB67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(x86)\Soda PDF 6\resources\exporters\Standard.dotx</Template>
  <TotalTime>2</TotalTime>
  <Pages>2</Pages>
  <Words>559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Włodek</dc:creator>
  <cp:lastModifiedBy>Katarzyna Domańska</cp:lastModifiedBy>
  <cp:revision>3</cp:revision>
  <dcterms:created xsi:type="dcterms:W3CDTF">2026-05-10T10:40:00Z</dcterms:created>
  <dcterms:modified xsi:type="dcterms:W3CDTF">2026-05-10T10:42:00Z</dcterms:modified>
</cp:coreProperties>
</file>